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F9B36" w14:textId="77777777" w:rsidR="00A663E3" w:rsidRDefault="000828F9" w:rsidP="0068456F">
      <w:pPr>
        <w:pStyle w:val="Ingetavstnd"/>
        <w:spacing w:after="2600"/>
        <w:ind w:right="-1003"/>
        <w:jc w:val="right"/>
      </w:pPr>
      <w:bookmarkStart w:id="0" w:name="_Toc129767120"/>
      <w:r w:rsidRPr="00A663E3">
        <w:rPr>
          <w:noProof/>
          <w:sz w:val="22"/>
          <w:szCs w:val="22"/>
        </w:rPr>
        <w:drawing>
          <wp:inline distT="0" distB="0" distL="0" distR="0" wp14:anchorId="595A4D5F" wp14:editId="78571B09">
            <wp:extent cx="777691" cy="377190"/>
            <wp:effectExtent l="0" t="0" r="3810" b="3810"/>
            <wp:docPr id="935097273" name="Bild 1" descr="Adda Ett företag inom S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97273" name="Bild 1" descr="Adda Ett företag inom SKR"/>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l="21346" t="22559" r="19747" b="26638"/>
                    <a:stretch/>
                  </pic:blipFill>
                  <pic:spPr bwMode="auto">
                    <a:xfrm>
                      <a:off x="0" y="0"/>
                      <a:ext cx="779532" cy="378083"/>
                    </a:xfrm>
                    <a:prstGeom prst="rect">
                      <a:avLst/>
                    </a:prstGeom>
                    <a:ln>
                      <a:noFill/>
                    </a:ln>
                    <a:extLst>
                      <a:ext uri="{53640926-AAD7-44D8-BBD7-CCE9431645EC}">
                        <a14:shadowObscured xmlns:a14="http://schemas.microsoft.com/office/drawing/2010/main"/>
                      </a:ext>
                    </a:extLst>
                  </pic:spPr>
                </pic:pic>
              </a:graphicData>
            </a:graphic>
          </wp:inline>
        </w:drawing>
      </w:r>
    </w:p>
    <w:p w14:paraId="2E52458E" w14:textId="3B266A8F" w:rsidR="000D1380" w:rsidRPr="000D1380" w:rsidRDefault="00222946" w:rsidP="000D1380">
      <w:pPr>
        <w:pStyle w:val="Rubrik"/>
        <w:rPr>
          <w:color w:val="808080"/>
          <w:shd w:val="clear" w:color="auto" w:fill="F2F2F2"/>
        </w:rPr>
      </w:pPr>
      <w:r>
        <w:t>Avropsförfrågan</w:t>
      </w:r>
    </w:p>
    <w:p w14:paraId="25431162" w14:textId="6D19DAEF" w:rsidR="000D1380" w:rsidRDefault="00D5688A" w:rsidP="000D1380">
      <w:pPr>
        <w:pStyle w:val="Underrubrik"/>
      </w:pPr>
      <w:r>
        <w:t>Digitala och fysiska utskickstjänster 2023</w:t>
      </w:r>
    </w:p>
    <w:p w14:paraId="18FEAA4E" w14:textId="77777777" w:rsidR="000D1380" w:rsidRDefault="000D1380">
      <w:r>
        <w:br w:type="page"/>
      </w:r>
    </w:p>
    <w:bookmarkEnd w:id="0"/>
    <w:p w14:paraId="289E9409" w14:textId="20FC892B" w:rsidR="001D36B0" w:rsidRPr="001D36B0" w:rsidRDefault="001D36B0" w:rsidP="001D36B0">
      <w:pPr>
        <w:jc w:val="center"/>
        <w:rPr>
          <w:rFonts w:ascii="Corbel" w:hAnsi="Corbel"/>
          <w:b/>
          <w:bCs/>
          <w:sz w:val="36"/>
          <w:szCs w:val="36"/>
        </w:rPr>
      </w:pPr>
      <w:r w:rsidRPr="00D203FD">
        <w:rPr>
          <w:rFonts w:ascii="Corbel" w:hAnsi="Corbel"/>
          <w:b/>
          <w:bCs/>
          <w:sz w:val="32"/>
          <w:szCs w:val="32"/>
        </w:rPr>
        <w:lastRenderedPageBreak/>
        <w:t>A</w:t>
      </w:r>
      <w:r w:rsidRPr="001D36B0">
        <w:rPr>
          <w:rFonts w:ascii="Corbel" w:hAnsi="Corbel"/>
          <w:b/>
          <w:bCs/>
          <w:sz w:val="36"/>
          <w:szCs w:val="36"/>
        </w:rPr>
        <w:t xml:space="preserve">vropsmall </w:t>
      </w:r>
      <w:bookmarkStart w:id="1" w:name="_Hlk86735144"/>
      <w:r w:rsidRPr="001D36B0">
        <w:rPr>
          <w:rFonts w:ascii="Corbel" w:hAnsi="Corbel"/>
          <w:b/>
          <w:bCs/>
          <w:sz w:val="36"/>
          <w:szCs w:val="36"/>
        </w:rPr>
        <w:t xml:space="preserve">för </w:t>
      </w:r>
      <w:bookmarkEnd w:id="1"/>
      <w:r w:rsidR="00280D00">
        <w:rPr>
          <w:rFonts w:ascii="Corbel" w:hAnsi="Corbel"/>
          <w:b/>
          <w:bCs/>
          <w:sz w:val="36"/>
          <w:szCs w:val="36"/>
        </w:rPr>
        <w:t>Digitala och fysiska utskickstjänster 2023</w:t>
      </w:r>
    </w:p>
    <w:p w14:paraId="0B048F57" w14:textId="450624A0" w:rsidR="001D36B0" w:rsidRDefault="005844E8" w:rsidP="001D36B0">
      <w:pPr>
        <w:jc w:val="center"/>
        <w:rPr>
          <w:rFonts w:ascii="Corbel" w:hAnsi="Corbel"/>
          <w:b/>
          <w:bCs/>
          <w:sz w:val="32"/>
          <w:szCs w:val="32"/>
        </w:rPr>
      </w:pPr>
      <w:r w:rsidRPr="00D203FD">
        <w:rPr>
          <w:rFonts w:ascii="Corbel" w:hAnsi="Corbel"/>
          <w:b/>
          <w:bCs/>
          <w:noProof/>
          <w:sz w:val="32"/>
          <w:szCs w:val="32"/>
          <w:lang w:eastAsia="sv-SE"/>
        </w:rPr>
        <mc:AlternateContent>
          <mc:Choice Requires="wps">
            <w:drawing>
              <wp:anchor distT="0" distB="0" distL="114300" distR="114300" simplePos="0" relativeHeight="251659264" behindDoc="0" locked="0" layoutInCell="1" allowOverlap="1" wp14:anchorId="41379FE7" wp14:editId="71006DDF">
                <wp:simplePos x="0" y="0"/>
                <wp:positionH relativeFrom="page">
                  <wp:posOffset>688769</wp:posOffset>
                </wp:positionH>
                <wp:positionV relativeFrom="paragraph">
                  <wp:posOffset>197263</wp:posOffset>
                </wp:positionV>
                <wp:extent cx="6166485" cy="6448302"/>
                <wp:effectExtent l="0" t="0" r="24765" b="10160"/>
                <wp:wrapNone/>
                <wp:docPr id="2" name="Rektangel 2"/>
                <wp:cNvGraphicFramePr/>
                <a:graphic xmlns:a="http://schemas.openxmlformats.org/drawingml/2006/main">
                  <a:graphicData uri="http://schemas.microsoft.com/office/word/2010/wordprocessingShape">
                    <wps:wsp>
                      <wps:cNvSpPr/>
                      <wps:spPr>
                        <a:xfrm>
                          <a:off x="0" y="0"/>
                          <a:ext cx="6166485" cy="6448302"/>
                        </a:xfrm>
                        <a:prstGeom prst="rect">
                          <a:avLst/>
                        </a:prstGeom>
                        <a:solidFill>
                          <a:sysClr val="window" lastClr="FFFFFF"/>
                        </a:solidFill>
                        <a:ln w="12700" cap="flat" cmpd="sng" algn="ctr">
                          <a:solidFill>
                            <a:srgbClr val="70AD47"/>
                          </a:solidFill>
                          <a:prstDash val="solid"/>
                          <a:miter lim="800000"/>
                        </a:ln>
                        <a:effectLst/>
                      </wps:spPr>
                      <wps:txbx>
                        <w:txbxContent>
                          <w:p w14:paraId="4981664C" w14:textId="6268D6F2" w:rsidR="001D36B0" w:rsidRPr="00B300BB" w:rsidRDefault="001D36B0" w:rsidP="00714DA6">
                            <w:pPr>
                              <w:jc w:val="center"/>
                              <w:rPr>
                                <w:sz w:val="22"/>
                                <w:szCs w:val="22"/>
                              </w:rPr>
                            </w:pPr>
                            <w:r w:rsidRPr="00B300BB">
                              <w:rPr>
                                <w:sz w:val="22"/>
                                <w:szCs w:val="22"/>
                                <w:highlight w:val="yellow"/>
                              </w:rPr>
                              <w:t xml:space="preserve">Mallens syfte är att vara ett stöd när avropsförfrågan vid en förnyad konkurrensförutsättning utformas. Den är </w:t>
                            </w:r>
                            <w:r w:rsidRPr="00FB65A3">
                              <w:rPr>
                                <w:b/>
                                <w:bCs/>
                                <w:sz w:val="22"/>
                                <w:szCs w:val="22"/>
                                <w:highlight w:val="yellow"/>
                              </w:rPr>
                              <w:t>inte tvingande</w:t>
                            </w:r>
                            <w:r w:rsidRPr="00B300BB">
                              <w:rPr>
                                <w:sz w:val="22"/>
                                <w:szCs w:val="22"/>
                                <w:highlight w:val="yellow"/>
                              </w:rPr>
                              <w:t xml:space="preserve"> och bör anpassas och kompletteras efter </w:t>
                            </w:r>
                            <w:r w:rsidR="00FB65A3">
                              <w:rPr>
                                <w:sz w:val="22"/>
                                <w:szCs w:val="22"/>
                                <w:highlight w:val="yellow"/>
                              </w:rPr>
                              <w:t>era</w:t>
                            </w:r>
                            <w:r w:rsidRPr="00B300BB">
                              <w:rPr>
                                <w:sz w:val="22"/>
                                <w:szCs w:val="22"/>
                                <w:highlight w:val="yellow"/>
                              </w:rPr>
                              <w:t xml:space="preserve"> behov och förutsättningar. Avropsförfrågan måste dock alltid göras inom ramen för vad ramavtalet och lagen (2016:1145) om offentlig upphandling tillåter. Det finns några </w:t>
                            </w:r>
                            <w:r w:rsidRPr="00B300BB">
                              <w:rPr>
                                <w:b/>
                                <w:bCs/>
                                <w:sz w:val="22"/>
                                <w:szCs w:val="22"/>
                                <w:highlight w:val="yellow"/>
                                <w:u w:val="single"/>
                              </w:rPr>
                              <w:t>gula</w:t>
                            </w:r>
                            <w:r w:rsidRPr="00B300BB">
                              <w:rPr>
                                <w:sz w:val="22"/>
                                <w:szCs w:val="22"/>
                                <w:highlight w:val="yellow"/>
                              </w:rPr>
                              <w:t xml:space="preserve"> textrutor med anvisningar, </w:t>
                            </w:r>
                            <w:r w:rsidRPr="00B300BB">
                              <w:rPr>
                                <w:b/>
                                <w:bCs/>
                                <w:sz w:val="22"/>
                                <w:szCs w:val="22"/>
                                <w:highlight w:val="yellow"/>
                                <w:u w:val="single"/>
                              </w:rPr>
                              <w:t>ta bort samtliga dessa inklusive den här textrutan innan förfrågan skickas.</w:t>
                            </w:r>
                            <w:r w:rsidRPr="00B300BB">
                              <w:rPr>
                                <w:sz w:val="22"/>
                                <w:szCs w:val="22"/>
                                <w:highlight w:val="yellow"/>
                              </w:rPr>
                              <w:t xml:space="preserve"> Ta gärna stöd av avropsvägledningen vid utformningen av avropsförfrågan. Kontakta i första hand Adda Inköpscentral om du har frågor om avrop eller ramavtalet, </w:t>
                            </w:r>
                            <w:hyperlink r:id="rId13" w:history="1">
                              <w:r w:rsidRPr="00B300BB">
                                <w:rPr>
                                  <w:rStyle w:val="Hyperlnk"/>
                                  <w:sz w:val="22"/>
                                  <w:szCs w:val="22"/>
                                  <w:highlight w:val="yellow"/>
                                </w:rPr>
                                <w:t>inkopscentralen@adda.se</w:t>
                              </w:r>
                            </w:hyperlink>
                            <w:r w:rsidRPr="00B300BB">
                              <w:rPr>
                                <w:sz w:val="22"/>
                                <w:szCs w:val="22"/>
                                <w:highlight w:val="yellow"/>
                              </w:rPr>
                              <w:t xml:space="preserve"> eller tel. 08-525 029 96.</w:t>
                            </w:r>
                          </w:p>
                          <w:p w14:paraId="3C39C51E" w14:textId="77777777" w:rsidR="00B300BB" w:rsidRDefault="00B300BB" w:rsidP="00B300BB">
                            <w:pPr>
                              <w:jc w:val="center"/>
                              <w:rPr>
                                <w:sz w:val="22"/>
                                <w:szCs w:val="22"/>
                              </w:rPr>
                            </w:pPr>
                          </w:p>
                          <w:p w14:paraId="359828C5" w14:textId="1118A586" w:rsidR="002C675E" w:rsidRPr="00BA0FFD" w:rsidRDefault="00B300BB" w:rsidP="00280D00">
                            <w:pPr>
                              <w:jc w:val="center"/>
                              <w:rPr>
                                <w:color w:val="2B2825" w:themeColor="text1"/>
                                <w:sz w:val="22"/>
                                <w:szCs w:val="22"/>
                              </w:rPr>
                            </w:pPr>
                            <w:r w:rsidRPr="00B300BB">
                              <w:rPr>
                                <w:sz w:val="22"/>
                                <w:szCs w:val="22"/>
                                <w:highlight w:val="yellow"/>
                              </w:rPr>
                              <w:t xml:space="preserve">Ni hittar alla leverantörernas kontaktuppgifter på vår hemsida för ramavtalet, under fliken </w:t>
                            </w:r>
                            <w:r w:rsidR="007D5836">
                              <w:rPr>
                                <w:sz w:val="22"/>
                                <w:szCs w:val="22"/>
                                <w:highlight w:val="yellow"/>
                              </w:rPr>
                              <w:t>Leverantörer</w:t>
                            </w:r>
                            <w:r w:rsidRPr="00B300BB">
                              <w:rPr>
                                <w:sz w:val="22"/>
                                <w:szCs w:val="22"/>
                                <w:highlight w:val="yellow"/>
                              </w:rPr>
                              <w:t>.</w:t>
                            </w:r>
                            <w:r w:rsidR="00D25DF6" w:rsidRPr="00D25DF6">
                              <w:rPr>
                                <w:sz w:val="22"/>
                                <w:szCs w:val="22"/>
                                <w:highlight w:val="yellow"/>
                              </w:rPr>
                              <w:t xml:space="preserve"> </w:t>
                            </w:r>
                          </w:p>
                          <w:p w14:paraId="1F05639F" w14:textId="77777777" w:rsidR="002C675E" w:rsidRDefault="002C675E" w:rsidP="00D25DF6">
                            <w:pPr>
                              <w:jc w:val="center"/>
                              <w:rPr>
                                <w:sz w:val="22"/>
                                <w:szCs w:val="22"/>
                              </w:rPr>
                            </w:pPr>
                          </w:p>
                          <w:p w14:paraId="6E194BEB" w14:textId="6AE3BEE0" w:rsidR="00B300BB" w:rsidRPr="00B300BB" w:rsidRDefault="00B300BB" w:rsidP="00B300BB">
                            <w:pPr>
                              <w:jc w:val="center"/>
                              <w:rPr>
                                <w:sz w:val="22"/>
                                <w:szCs w:val="22"/>
                              </w:rPr>
                            </w:pPr>
                          </w:p>
                          <w:p w14:paraId="3356A42C" w14:textId="77777777" w:rsidR="00B300BB" w:rsidRDefault="00B300BB" w:rsidP="00714DA6">
                            <w:pPr>
                              <w:jc w:val="center"/>
                            </w:pPr>
                          </w:p>
                          <w:p w14:paraId="54D2C3FA" w14:textId="77777777" w:rsidR="00132326" w:rsidRDefault="00132326" w:rsidP="001D36B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79FE7" id="Rektangel 2" o:spid="_x0000_s1026" style="position:absolute;left:0;text-align:left;margin-left:54.25pt;margin-top:15.55pt;width:485.55pt;height:50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" fillcolor="window" strokecolor="#70ad47" strokeweight="1pt">
                <v:textbox>
                  <w:txbxContent>
                    <w:p w14:paraId="4981664C" w14:textId="6268D6F2" w:rsidR="001D36B0" w:rsidRPr="00B300BB" w:rsidRDefault="001D36B0" w:rsidP="00714DA6">
                      <w:pPr>
                        <w:jc w:val="center"/>
                        <w:rPr>
                          <w:sz w:val="22"/>
                          <w:szCs w:val="22"/>
                        </w:rPr>
                      </w:pPr>
                      <w:r w:rsidRPr="00B300BB">
                        <w:rPr>
                          <w:sz w:val="22"/>
                          <w:szCs w:val="22"/>
                          <w:highlight w:val="yellow"/>
                        </w:rPr>
                        <w:t xml:space="preserve">Mallens syfte är att vara ett stöd när avropsförfrågan vid en förnyad konkurrensförutsättning utformas. Den är </w:t>
                      </w:r>
                      <w:r w:rsidRPr="00FB65A3">
                        <w:rPr>
                          <w:b/>
                          <w:bCs/>
                          <w:sz w:val="22"/>
                          <w:szCs w:val="22"/>
                          <w:highlight w:val="yellow"/>
                        </w:rPr>
                        <w:t>inte tvingande</w:t>
                      </w:r>
                      <w:r w:rsidRPr="00B300BB">
                        <w:rPr>
                          <w:sz w:val="22"/>
                          <w:szCs w:val="22"/>
                          <w:highlight w:val="yellow"/>
                        </w:rPr>
                        <w:t xml:space="preserve"> och bör anpassas och kompletteras efter </w:t>
                      </w:r>
                      <w:r w:rsidR="00FB65A3">
                        <w:rPr>
                          <w:sz w:val="22"/>
                          <w:szCs w:val="22"/>
                          <w:highlight w:val="yellow"/>
                        </w:rPr>
                        <w:t>era</w:t>
                      </w:r>
                      <w:r w:rsidRPr="00B300BB">
                        <w:rPr>
                          <w:sz w:val="22"/>
                          <w:szCs w:val="22"/>
                          <w:highlight w:val="yellow"/>
                        </w:rPr>
                        <w:t xml:space="preserve"> behov och förutsättningar. Avropsförfrågan måste dock alltid göras inom ramen för vad ramavtalet och lagen (2016:1145) om offentlig upphandling tillåter. Det finns några </w:t>
                      </w:r>
                      <w:r w:rsidRPr="00B300BB">
                        <w:rPr>
                          <w:b/>
                          <w:bCs/>
                          <w:sz w:val="22"/>
                          <w:szCs w:val="22"/>
                          <w:highlight w:val="yellow"/>
                          <w:u w:val="single"/>
                        </w:rPr>
                        <w:t>gula</w:t>
                      </w:r>
                      <w:r w:rsidRPr="00B300BB">
                        <w:rPr>
                          <w:sz w:val="22"/>
                          <w:szCs w:val="22"/>
                          <w:highlight w:val="yellow"/>
                        </w:rPr>
                        <w:t xml:space="preserve"> textrutor med anvisningar, </w:t>
                      </w:r>
                      <w:r w:rsidRPr="00B300BB">
                        <w:rPr>
                          <w:b/>
                          <w:bCs/>
                          <w:sz w:val="22"/>
                          <w:szCs w:val="22"/>
                          <w:highlight w:val="yellow"/>
                          <w:u w:val="single"/>
                        </w:rPr>
                        <w:t>ta bort samtliga dessa inklusive den här textrutan innan förfrågan skickas.</w:t>
                      </w:r>
                      <w:r w:rsidRPr="00B300BB">
                        <w:rPr>
                          <w:sz w:val="22"/>
                          <w:szCs w:val="22"/>
                          <w:highlight w:val="yellow"/>
                        </w:rPr>
                        <w:t xml:space="preserve"> Ta gärna stöd av avropsvägledningen vid utformningen av avropsförfrågan. Kontakta i första hand Adda Inköpscentral om du har frågor om avrop eller ramavtalet, </w:t>
                      </w:r>
                      <w:hyperlink r:id="rId14" w:history="1">
                        <w:r w:rsidRPr="00B300BB">
                          <w:rPr>
                            <w:rStyle w:val="Hyperlnk"/>
                            <w:sz w:val="22"/>
                            <w:szCs w:val="22"/>
                            <w:highlight w:val="yellow"/>
                          </w:rPr>
                          <w:t>inkopscentralen@adda.se</w:t>
                        </w:r>
                      </w:hyperlink>
                      <w:r w:rsidRPr="00B300BB">
                        <w:rPr>
                          <w:sz w:val="22"/>
                          <w:szCs w:val="22"/>
                          <w:highlight w:val="yellow"/>
                        </w:rPr>
                        <w:t xml:space="preserve"> eller tel. 08-525 029 96.</w:t>
                      </w:r>
                    </w:p>
                    <w:p w14:paraId="3C39C51E" w14:textId="77777777" w:rsidR="00B300BB" w:rsidRDefault="00B300BB" w:rsidP="00B300BB">
                      <w:pPr>
                        <w:jc w:val="center"/>
                        <w:rPr>
                          <w:sz w:val="22"/>
                          <w:szCs w:val="22"/>
                        </w:rPr>
                      </w:pPr>
                    </w:p>
                    <w:p w14:paraId="359828C5" w14:textId="1118A586" w:rsidR="002C675E" w:rsidRPr="00BA0FFD" w:rsidRDefault="00B300BB" w:rsidP="00280D00">
                      <w:pPr>
                        <w:jc w:val="center"/>
                        <w:rPr>
                          <w:color w:val="2B2825" w:themeColor="text1"/>
                          <w:sz w:val="22"/>
                          <w:szCs w:val="22"/>
                        </w:rPr>
                      </w:pPr>
                      <w:r w:rsidRPr="00B300BB">
                        <w:rPr>
                          <w:sz w:val="22"/>
                          <w:szCs w:val="22"/>
                          <w:highlight w:val="yellow"/>
                        </w:rPr>
                        <w:t xml:space="preserve">Ni hittar alla leverantörernas kontaktuppgifter på vår hemsida för ramavtalet, under fliken </w:t>
                      </w:r>
                      <w:r w:rsidR="007D5836">
                        <w:rPr>
                          <w:sz w:val="22"/>
                          <w:szCs w:val="22"/>
                          <w:highlight w:val="yellow"/>
                        </w:rPr>
                        <w:t>Leverantörer</w:t>
                      </w:r>
                      <w:r w:rsidRPr="00B300BB">
                        <w:rPr>
                          <w:sz w:val="22"/>
                          <w:szCs w:val="22"/>
                          <w:highlight w:val="yellow"/>
                        </w:rPr>
                        <w:t>.</w:t>
                      </w:r>
                      <w:r w:rsidR="00D25DF6" w:rsidRPr="00D25DF6">
                        <w:rPr>
                          <w:sz w:val="22"/>
                          <w:szCs w:val="22"/>
                          <w:highlight w:val="yellow"/>
                        </w:rPr>
                        <w:t xml:space="preserve"> </w:t>
                      </w:r>
                    </w:p>
                    <w:p w14:paraId="1F05639F" w14:textId="77777777" w:rsidR="002C675E" w:rsidRDefault="002C675E" w:rsidP="00D25DF6">
                      <w:pPr>
                        <w:jc w:val="center"/>
                        <w:rPr>
                          <w:sz w:val="22"/>
                          <w:szCs w:val="22"/>
                        </w:rPr>
                      </w:pPr>
                    </w:p>
                    <w:p w14:paraId="6E194BEB" w14:textId="6AE3BEE0" w:rsidR="00B300BB" w:rsidRPr="00B300BB" w:rsidRDefault="00B300BB" w:rsidP="00B300BB">
                      <w:pPr>
                        <w:jc w:val="center"/>
                        <w:rPr>
                          <w:sz w:val="22"/>
                          <w:szCs w:val="22"/>
                        </w:rPr>
                      </w:pPr>
                    </w:p>
                    <w:p w14:paraId="3356A42C" w14:textId="77777777" w:rsidR="00B300BB" w:rsidRDefault="00B300BB" w:rsidP="00714DA6">
                      <w:pPr>
                        <w:jc w:val="center"/>
                      </w:pPr>
                    </w:p>
                    <w:p w14:paraId="54D2C3FA" w14:textId="77777777" w:rsidR="00132326" w:rsidRDefault="00132326" w:rsidP="001D36B0"/>
                  </w:txbxContent>
                </v:textbox>
                <w10:wrap anchorx="page"/>
              </v:rect>
            </w:pict>
          </mc:Fallback>
        </mc:AlternateContent>
      </w:r>
    </w:p>
    <w:p w14:paraId="62AAAC85" w14:textId="6F36B36B" w:rsidR="001D36B0" w:rsidRDefault="001D36B0" w:rsidP="001D36B0">
      <w:pPr>
        <w:jc w:val="center"/>
        <w:rPr>
          <w:rFonts w:ascii="Corbel" w:hAnsi="Corbel"/>
          <w:b/>
          <w:bCs/>
          <w:sz w:val="32"/>
          <w:szCs w:val="32"/>
        </w:rPr>
      </w:pPr>
    </w:p>
    <w:p w14:paraId="21EA75B9" w14:textId="64452F5E" w:rsidR="001D36B0" w:rsidRDefault="001D36B0" w:rsidP="001D36B0">
      <w:pPr>
        <w:jc w:val="center"/>
        <w:rPr>
          <w:rFonts w:ascii="Corbel" w:hAnsi="Corbel"/>
          <w:b/>
          <w:bCs/>
          <w:sz w:val="32"/>
          <w:szCs w:val="32"/>
        </w:rPr>
      </w:pPr>
    </w:p>
    <w:p w14:paraId="321CB3B2" w14:textId="2F03FE51" w:rsidR="001D36B0" w:rsidRPr="00D203FD" w:rsidRDefault="001D36B0" w:rsidP="001D36B0">
      <w:pPr>
        <w:rPr>
          <w:rFonts w:ascii="Corbel" w:hAnsi="Corbel"/>
          <w:b/>
          <w:bCs/>
          <w:sz w:val="32"/>
          <w:szCs w:val="32"/>
        </w:rPr>
      </w:pPr>
    </w:p>
    <w:p w14:paraId="46DF568B" w14:textId="73D2C2C5" w:rsidR="001D36B0" w:rsidRPr="00D203FD" w:rsidRDefault="001D36B0" w:rsidP="001D36B0">
      <w:pPr>
        <w:jc w:val="center"/>
        <w:rPr>
          <w:rFonts w:ascii="Corbel" w:hAnsi="Corbel"/>
          <w:b/>
          <w:bCs/>
          <w:sz w:val="32"/>
          <w:szCs w:val="32"/>
        </w:rPr>
      </w:pPr>
    </w:p>
    <w:p w14:paraId="66875308" w14:textId="0A421EE7" w:rsidR="00362CE7" w:rsidRDefault="00362CE7" w:rsidP="0026069D">
      <w:pPr>
        <w:pStyle w:val="Innehll1"/>
      </w:pPr>
    </w:p>
    <w:p w14:paraId="1721A950" w14:textId="4820422C" w:rsidR="001D36B0" w:rsidRDefault="001D36B0" w:rsidP="001D36B0">
      <w:pPr>
        <w:pStyle w:val="Rubrik1"/>
        <w:ind w:left="357"/>
        <w:rPr>
          <w:rFonts w:ascii="Corbel" w:hAnsi="Corbel"/>
          <w:sz w:val="24"/>
          <w:szCs w:val="24"/>
        </w:rPr>
      </w:pPr>
      <w:bookmarkStart w:id="2" w:name="_Toc125629788"/>
      <w:bookmarkStart w:id="3" w:name="_Toc129767139"/>
    </w:p>
    <w:p w14:paraId="1782A725" w14:textId="77777777" w:rsidR="002C675E" w:rsidRDefault="002C675E" w:rsidP="002C675E"/>
    <w:p w14:paraId="28BF7B3C" w14:textId="77777777" w:rsidR="002C675E" w:rsidRDefault="002C675E" w:rsidP="002C675E"/>
    <w:p w14:paraId="50D47082" w14:textId="77777777" w:rsidR="002C675E" w:rsidRDefault="002C675E" w:rsidP="002C675E"/>
    <w:p w14:paraId="1FE26F1C" w14:textId="77777777" w:rsidR="002C675E" w:rsidRDefault="002C675E" w:rsidP="002C675E"/>
    <w:p w14:paraId="792E0806" w14:textId="77777777" w:rsidR="002C675E" w:rsidRDefault="002C675E" w:rsidP="002C675E"/>
    <w:p w14:paraId="197AAA37" w14:textId="77777777" w:rsidR="002C675E" w:rsidRDefault="002C675E" w:rsidP="002C675E"/>
    <w:p w14:paraId="6CB81CDF" w14:textId="77777777" w:rsidR="002C675E" w:rsidRDefault="002C675E" w:rsidP="002C675E"/>
    <w:p w14:paraId="0BA0AFA5" w14:textId="77777777" w:rsidR="002C675E" w:rsidRDefault="002C675E" w:rsidP="002C675E"/>
    <w:p w14:paraId="5AB589BB" w14:textId="77777777" w:rsidR="002C675E" w:rsidRDefault="002C675E" w:rsidP="002C675E"/>
    <w:p w14:paraId="7FED900C" w14:textId="77777777" w:rsidR="002C675E" w:rsidRDefault="002C675E" w:rsidP="002C675E"/>
    <w:p w14:paraId="64E5F183" w14:textId="77777777" w:rsidR="002C675E" w:rsidRDefault="002C675E" w:rsidP="002C675E"/>
    <w:p w14:paraId="1694283E" w14:textId="77777777" w:rsidR="002C675E" w:rsidRDefault="002C675E" w:rsidP="002C675E"/>
    <w:p w14:paraId="2B3A4CEC" w14:textId="77777777" w:rsidR="002C675E" w:rsidRDefault="002C675E" w:rsidP="002C675E"/>
    <w:p w14:paraId="003A6D76" w14:textId="77777777" w:rsidR="002C675E" w:rsidRDefault="002C675E" w:rsidP="002C675E"/>
    <w:p w14:paraId="031479E2" w14:textId="77777777" w:rsidR="005844E8" w:rsidRDefault="005844E8" w:rsidP="002C675E"/>
    <w:p w14:paraId="34D9037C" w14:textId="77777777" w:rsidR="005844E8" w:rsidRDefault="005844E8" w:rsidP="002C675E"/>
    <w:p w14:paraId="0E9A1467" w14:textId="77777777" w:rsidR="005844E8" w:rsidRPr="002C675E" w:rsidRDefault="005844E8" w:rsidP="002C675E"/>
    <w:p w14:paraId="0C17A83A" w14:textId="251412E3" w:rsidR="001D36B0" w:rsidRPr="00011DDD" w:rsidRDefault="001D36B0" w:rsidP="001D36B0">
      <w:pPr>
        <w:pStyle w:val="Rubrik1"/>
        <w:numPr>
          <w:ilvl w:val="0"/>
          <w:numId w:val="17"/>
        </w:numPr>
        <w:ind w:left="357" w:hanging="357"/>
        <w:rPr>
          <w:rFonts w:ascii="Corbel" w:hAnsi="Corbel"/>
        </w:rPr>
      </w:pPr>
      <w:r w:rsidRPr="00011DDD">
        <w:rPr>
          <w:rFonts w:ascii="Corbel" w:hAnsi="Corbel"/>
        </w:rPr>
        <w:lastRenderedPageBreak/>
        <w:t xml:space="preserve">Inledning </w:t>
      </w:r>
    </w:p>
    <w:p w14:paraId="4B260DA9" w14:textId="132104C1" w:rsidR="001D36B0" w:rsidRDefault="001D36B0" w:rsidP="001D36B0">
      <w:pPr>
        <w:rPr>
          <w:rFonts w:ascii="Corbel" w:hAnsi="Corbel"/>
        </w:rPr>
      </w:pPr>
      <w:r w:rsidRPr="00011DDD">
        <w:rPr>
          <w:rFonts w:ascii="Corbel" w:hAnsi="Corbel"/>
        </w:rPr>
        <w:t xml:space="preserve">Det här är en avropsförfrågan som genomförs med förnyad konkurrensutsättning enligt Adda Inköpscentrals ramavtal </w:t>
      </w:r>
      <w:r w:rsidR="003A0849">
        <w:rPr>
          <w:rFonts w:ascii="Corbel" w:hAnsi="Corbel"/>
          <w:i/>
          <w:iCs/>
        </w:rPr>
        <w:t>Digitala och fysiska utskickstjänster 2023</w:t>
      </w:r>
      <w:r w:rsidRPr="00011DDD">
        <w:rPr>
          <w:rFonts w:ascii="Corbel" w:hAnsi="Corbel"/>
        </w:rPr>
        <w:t xml:space="preserve">, projektnummer </w:t>
      </w:r>
      <w:r>
        <w:rPr>
          <w:rFonts w:ascii="Corbel" w:hAnsi="Corbel"/>
        </w:rPr>
        <w:t>10</w:t>
      </w:r>
      <w:r w:rsidR="003A0849">
        <w:rPr>
          <w:rFonts w:ascii="Corbel" w:hAnsi="Corbel"/>
        </w:rPr>
        <w:t>589</w:t>
      </w:r>
      <w:r w:rsidRPr="00011DDD">
        <w:rPr>
          <w:rFonts w:ascii="Corbel" w:hAnsi="Corbel"/>
        </w:rPr>
        <w:t>.</w:t>
      </w:r>
    </w:p>
    <w:p w14:paraId="058F7154" w14:textId="77777777" w:rsidR="00D4232A" w:rsidRPr="00D4232A" w:rsidRDefault="00D4232A" w:rsidP="00D4232A">
      <w:pPr>
        <w:pStyle w:val="Rubrik1"/>
        <w:rPr>
          <w:rFonts w:ascii="Corbel" w:hAnsi="Corbel"/>
          <w:sz w:val="24"/>
          <w:szCs w:val="24"/>
        </w:rPr>
      </w:pPr>
    </w:p>
    <w:p w14:paraId="4E86054B" w14:textId="23BC3023" w:rsidR="001D36B0" w:rsidRDefault="001D36B0" w:rsidP="001D36B0">
      <w:pPr>
        <w:pStyle w:val="Rubrik1"/>
        <w:numPr>
          <w:ilvl w:val="0"/>
          <w:numId w:val="17"/>
        </w:numPr>
        <w:ind w:left="357" w:hanging="357"/>
        <w:rPr>
          <w:rFonts w:ascii="Corbel" w:hAnsi="Corbel"/>
        </w:rPr>
      </w:pPr>
      <w:r>
        <w:rPr>
          <w:rFonts w:ascii="Corbel" w:hAnsi="Corbel"/>
        </w:rPr>
        <w:t>Avropande m</w:t>
      </w:r>
      <w:r w:rsidRPr="00011DDD">
        <w:rPr>
          <w:rFonts w:ascii="Corbel" w:hAnsi="Corbel"/>
        </w:rPr>
        <w:t>yndighet</w:t>
      </w:r>
    </w:p>
    <w:p w14:paraId="645EF2FD" w14:textId="77777777" w:rsidR="001D36B0" w:rsidRPr="001D36B0" w:rsidRDefault="001D36B0" w:rsidP="001D36B0">
      <w:pPr>
        <w:pStyle w:val="Kommentarer"/>
        <w:rPr>
          <w:rFonts w:ascii="Corbel" w:hAnsi="Corbel"/>
          <w:i/>
          <w:iCs/>
          <w:sz w:val="22"/>
          <w:highlight w:val="yellow"/>
        </w:rPr>
      </w:pPr>
      <w:r w:rsidRPr="001D36B0">
        <w:rPr>
          <w:rFonts w:ascii="Corbel" w:hAnsi="Corbel"/>
          <w:i/>
          <w:iCs/>
          <w:sz w:val="22"/>
          <w:highlight w:val="yellow"/>
        </w:rPr>
        <w:t>[</w:t>
      </w:r>
      <w:r w:rsidRPr="001D36B0">
        <w:rPr>
          <w:rFonts w:ascii="Corbel" w:hAnsi="Corbel"/>
          <w:b/>
          <w:bCs/>
          <w:i/>
          <w:iCs/>
          <w:sz w:val="22"/>
          <w:highlight w:val="yellow"/>
          <w:u w:val="single"/>
        </w:rPr>
        <w:t>Anvisning:</w:t>
      </w:r>
      <w:r w:rsidRPr="001D36B0">
        <w:rPr>
          <w:rFonts w:ascii="Corbel" w:hAnsi="Corbel"/>
          <w:i/>
          <w:iCs/>
          <w:sz w:val="22"/>
          <w:highlight w:val="yellow"/>
        </w:rPr>
        <w:t xml:space="preserve"> Fylls i av avropande myndighet.] </w:t>
      </w:r>
    </w:p>
    <w:tbl>
      <w:tblPr>
        <w:tblStyle w:val="Tabellrutnt"/>
        <w:tblW w:w="9588" w:type="dxa"/>
        <w:tblLook w:val="04A0" w:firstRow="1" w:lastRow="0" w:firstColumn="1" w:lastColumn="0" w:noHBand="0" w:noVBand="1"/>
      </w:tblPr>
      <w:tblGrid>
        <w:gridCol w:w="5382"/>
        <w:gridCol w:w="4206"/>
      </w:tblGrid>
      <w:tr w:rsidR="001D36B0" w:rsidRPr="00011DDD" w14:paraId="413B030E" w14:textId="77777777" w:rsidTr="00DB29EE">
        <w:trPr>
          <w:trHeight w:val="497"/>
        </w:trPr>
        <w:tc>
          <w:tcPr>
            <w:tcW w:w="5382" w:type="dxa"/>
          </w:tcPr>
          <w:p w14:paraId="1621EF5B" w14:textId="77777777" w:rsidR="001D36B0" w:rsidRPr="0045608B" w:rsidRDefault="001D36B0" w:rsidP="00DB29EE">
            <w:pPr>
              <w:rPr>
                <w:rFonts w:ascii="Corbel" w:hAnsi="Corbel" w:cs="Calibri"/>
                <w:b/>
                <w:color w:val="2B2825" w:themeColor="text1"/>
              </w:rPr>
            </w:pPr>
            <w:bookmarkStart w:id="4" w:name="_Hlk89160617"/>
            <w:r w:rsidRPr="0045608B">
              <w:rPr>
                <w:rFonts w:ascii="Corbel" w:hAnsi="Corbel" w:cs="Calibri"/>
                <w:b/>
                <w:color w:val="2B2825" w:themeColor="text1"/>
              </w:rPr>
              <w:t>Avropande myndighet:</w:t>
            </w:r>
          </w:p>
          <w:p w14:paraId="2EE8238B" w14:textId="77777777" w:rsidR="001D36B0" w:rsidRPr="0045608B" w:rsidRDefault="00BC447F" w:rsidP="00DB29EE">
            <w:pPr>
              <w:rPr>
                <w:rFonts w:ascii="Corbel" w:hAnsi="Corbel"/>
              </w:rPr>
            </w:pPr>
            <w:sdt>
              <w:sdtPr>
                <w:rPr>
                  <w:rFonts w:ascii="Corbel" w:hAnsi="Corbel"/>
                </w:rPr>
                <w:id w:val="802042912"/>
                <w:placeholder>
                  <w:docPart w:val="E9144056D0344DA6B6BC736B7CFF5B0C"/>
                </w:placeholder>
                <w:showingPlcHdr/>
              </w:sdtPr>
              <w:sdtEndPr/>
              <w:sdtContent>
                <w:r w:rsidR="001D36B0" w:rsidRPr="0045608B">
                  <w:rPr>
                    <w:rStyle w:val="Platshllartext"/>
                    <w:rFonts w:ascii="Corbel" w:hAnsi="Corbel"/>
                  </w:rPr>
                  <w:t>Klicka eller tryck här för att ange text.</w:t>
                </w:r>
              </w:sdtContent>
            </w:sdt>
          </w:p>
        </w:tc>
        <w:tc>
          <w:tcPr>
            <w:tcW w:w="4206" w:type="dxa"/>
          </w:tcPr>
          <w:p w14:paraId="1AA848CA" w14:textId="77777777" w:rsidR="001D36B0" w:rsidRPr="0045608B" w:rsidRDefault="001D36B0" w:rsidP="00DB29EE">
            <w:pPr>
              <w:rPr>
                <w:rFonts w:ascii="Corbel" w:hAnsi="Corbel" w:cs="Calibri"/>
                <w:b/>
                <w:color w:val="2B2825" w:themeColor="text1"/>
              </w:rPr>
            </w:pPr>
            <w:r w:rsidRPr="0045608B">
              <w:rPr>
                <w:rFonts w:ascii="Corbel" w:hAnsi="Corbel" w:cs="Calibri"/>
                <w:b/>
                <w:color w:val="2B2825" w:themeColor="text1"/>
              </w:rPr>
              <w:t>Kontaktperson:</w:t>
            </w:r>
          </w:p>
          <w:p w14:paraId="44FD3730" w14:textId="77777777" w:rsidR="001D36B0" w:rsidRPr="0045608B" w:rsidRDefault="00BC447F" w:rsidP="00DB29EE">
            <w:pPr>
              <w:rPr>
                <w:rFonts w:ascii="Corbel" w:hAnsi="Corbel"/>
              </w:rPr>
            </w:pPr>
            <w:sdt>
              <w:sdtPr>
                <w:rPr>
                  <w:rFonts w:ascii="Corbel" w:hAnsi="Corbel"/>
                </w:rPr>
                <w:id w:val="109702924"/>
                <w:placeholder>
                  <w:docPart w:val="422C4D7E9EA74BFA9690BEA32B9A82AF"/>
                </w:placeholder>
                <w:showingPlcHdr/>
              </w:sdtPr>
              <w:sdtEndPr/>
              <w:sdtContent>
                <w:r w:rsidR="001D36B0" w:rsidRPr="0045608B">
                  <w:rPr>
                    <w:rStyle w:val="Platshllartext"/>
                    <w:rFonts w:ascii="Corbel" w:hAnsi="Corbel"/>
                  </w:rPr>
                  <w:t>Klicka eller tryck här för att ange text.</w:t>
                </w:r>
              </w:sdtContent>
            </w:sdt>
          </w:p>
        </w:tc>
      </w:tr>
      <w:tr w:rsidR="001D36B0" w:rsidRPr="00011DDD" w14:paraId="3BB1ABC2" w14:textId="77777777" w:rsidTr="00DB29EE">
        <w:trPr>
          <w:trHeight w:val="510"/>
        </w:trPr>
        <w:tc>
          <w:tcPr>
            <w:tcW w:w="5382" w:type="dxa"/>
          </w:tcPr>
          <w:p w14:paraId="0FF10907" w14:textId="77777777" w:rsidR="001D36B0" w:rsidRPr="0045608B" w:rsidRDefault="001D36B0" w:rsidP="00DB29EE">
            <w:pPr>
              <w:rPr>
                <w:rFonts w:ascii="Corbel" w:hAnsi="Corbel" w:cs="Calibri"/>
                <w:b/>
                <w:color w:val="2B2825" w:themeColor="text1"/>
              </w:rPr>
            </w:pPr>
            <w:r w:rsidRPr="0045608B">
              <w:rPr>
                <w:rFonts w:ascii="Corbel" w:hAnsi="Corbel" w:cs="Calibri"/>
                <w:b/>
                <w:color w:val="2B2825" w:themeColor="text1"/>
              </w:rPr>
              <w:t>Telefonnummer:</w:t>
            </w:r>
          </w:p>
          <w:p w14:paraId="2CF41C53" w14:textId="77777777" w:rsidR="001D36B0" w:rsidRPr="0045608B" w:rsidRDefault="00BC447F" w:rsidP="00DB29EE">
            <w:pPr>
              <w:rPr>
                <w:rFonts w:ascii="Corbel" w:hAnsi="Corbel"/>
              </w:rPr>
            </w:pPr>
            <w:sdt>
              <w:sdtPr>
                <w:rPr>
                  <w:rFonts w:ascii="Corbel" w:hAnsi="Corbel"/>
                </w:rPr>
                <w:id w:val="-2042051184"/>
                <w:placeholder>
                  <w:docPart w:val="FB4E7A2EDE264C1690DB1B3747F7906F"/>
                </w:placeholder>
                <w:showingPlcHdr/>
              </w:sdtPr>
              <w:sdtEndPr/>
              <w:sdtContent>
                <w:r w:rsidR="001D36B0" w:rsidRPr="0045608B">
                  <w:rPr>
                    <w:rStyle w:val="Platshllartext"/>
                    <w:rFonts w:ascii="Corbel" w:hAnsi="Corbel"/>
                  </w:rPr>
                  <w:t>Klicka eller tryck här för att ange text.</w:t>
                </w:r>
              </w:sdtContent>
            </w:sdt>
          </w:p>
        </w:tc>
        <w:tc>
          <w:tcPr>
            <w:tcW w:w="4206" w:type="dxa"/>
          </w:tcPr>
          <w:p w14:paraId="2BEF5A45" w14:textId="77777777" w:rsidR="001D36B0" w:rsidRPr="0045608B" w:rsidRDefault="001D36B0" w:rsidP="00DB29EE">
            <w:pPr>
              <w:rPr>
                <w:rFonts w:ascii="Corbel" w:hAnsi="Corbel"/>
                <w:b/>
                <w:bCs/>
              </w:rPr>
            </w:pPr>
            <w:r w:rsidRPr="0045608B">
              <w:rPr>
                <w:rFonts w:ascii="Corbel" w:hAnsi="Corbel"/>
                <w:b/>
                <w:bCs/>
              </w:rPr>
              <w:t>E-post:</w:t>
            </w:r>
          </w:p>
          <w:p w14:paraId="1866D2CC" w14:textId="77777777" w:rsidR="001D36B0" w:rsidRPr="0045608B" w:rsidRDefault="00BC447F" w:rsidP="00DB29EE">
            <w:pPr>
              <w:rPr>
                <w:rFonts w:ascii="Corbel" w:hAnsi="Corbel"/>
                <w:b/>
                <w:bCs/>
              </w:rPr>
            </w:pPr>
            <w:sdt>
              <w:sdtPr>
                <w:rPr>
                  <w:rFonts w:ascii="Corbel" w:hAnsi="Corbel"/>
                </w:rPr>
                <w:id w:val="1635915716"/>
                <w:placeholder>
                  <w:docPart w:val="65133542899240D68ADD985A493D18FC"/>
                </w:placeholder>
                <w:showingPlcHdr/>
              </w:sdtPr>
              <w:sdtEndPr/>
              <w:sdtContent>
                <w:r w:rsidR="001D36B0" w:rsidRPr="0045608B">
                  <w:rPr>
                    <w:rStyle w:val="Platshllartext"/>
                    <w:rFonts w:ascii="Corbel" w:hAnsi="Corbel"/>
                  </w:rPr>
                  <w:t>Klicka eller tryck här för att ange text.</w:t>
                </w:r>
              </w:sdtContent>
            </w:sdt>
          </w:p>
        </w:tc>
      </w:tr>
      <w:tr w:rsidR="001D36B0" w:rsidRPr="00011DDD" w14:paraId="0A564FC6" w14:textId="77777777" w:rsidTr="00DB29EE">
        <w:trPr>
          <w:trHeight w:val="510"/>
        </w:trPr>
        <w:tc>
          <w:tcPr>
            <w:tcW w:w="5382" w:type="dxa"/>
          </w:tcPr>
          <w:p w14:paraId="2A170E8A" w14:textId="77777777" w:rsidR="001D36B0" w:rsidRPr="0045608B" w:rsidRDefault="001D36B0" w:rsidP="00DB29EE">
            <w:pPr>
              <w:rPr>
                <w:rFonts w:ascii="Corbel" w:hAnsi="Corbel" w:cs="Calibri"/>
                <w:b/>
                <w:color w:val="2B2825" w:themeColor="text1"/>
              </w:rPr>
            </w:pPr>
            <w:r w:rsidRPr="0045608B">
              <w:rPr>
                <w:rFonts w:ascii="Corbel" w:hAnsi="Corbel" w:cs="Calibri"/>
                <w:b/>
                <w:color w:val="2B2825" w:themeColor="text1"/>
              </w:rPr>
              <w:t>Avropets benämning:</w:t>
            </w:r>
          </w:p>
          <w:p w14:paraId="51958E89" w14:textId="77777777" w:rsidR="001D36B0" w:rsidRPr="0045608B" w:rsidRDefault="00BC447F" w:rsidP="00DB29EE">
            <w:pPr>
              <w:rPr>
                <w:rFonts w:ascii="Corbel" w:hAnsi="Corbel" w:cs="Calibri"/>
                <w:b/>
                <w:color w:val="2B2825" w:themeColor="text1"/>
              </w:rPr>
            </w:pPr>
            <w:sdt>
              <w:sdtPr>
                <w:rPr>
                  <w:rFonts w:ascii="Corbel" w:hAnsi="Corbel"/>
                </w:rPr>
                <w:id w:val="1925846026"/>
                <w:placeholder>
                  <w:docPart w:val="FADB28CD5589445C99C23DBABF9BDE22"/>
                </w:placeholder>
                <w:showingPlcHdr/>
              </w:sdtPr>
              <w:sdtEndPr/>
              <w:sdtContent>
                <w:r w:rsidR="001D36B0" w:rsidRPr="0045608B">
                  <w:rPr>
                    <w:rStyle w:val="Platshllartext"/>
                    <w:rFonts w:ascii="Corbel" w:hAnsi="Corbel"/>
                  </w:rPr>
                  <w:t>Klicka eller tryck här för att ange text.</w:t>
                </w:r>
              </w:sdtContent>
            </w:sdt>
          </w:p>
        </w:tc>
        <w:tc>
          <w:tcPr>
            <w:tcW w:w="4206" w:type="dxa"/>
          </w:tcPr>
          <w:p w14:paraId="718A05C4" w14:textId="77777777" w:rsidR="001D36B0" w:rsidRPr="0045608B" w:rsidRDefault="001D36B0" w:rsidP="00DB29EE">
            <w:pPr>
              <w:rPr>
                <w:rFonts w:ascii="Corbel" w:hAnsi="Corbel"/>
                <w:b/>
                <w:bCs/>
              </w:rPr>
            </w:pPr>
            <w:r w:rsidRPr="0045608B">
              <w:rPr>
                <w:rFonts w:ascii="Corbel" w:hAnsi="Corbel"/>
                <w:b/>
                <w:bCs/>
              </w:rPr>
              <w:t>Diarienummer/referensnummer:</w:t>
            </w:r>
          </w:p>
          <w:p w14:paraId="570C34E6" w14:textId="77777777" w:rsidR="001D36B0" w:rsidRPr="0045608B" w:rsidRDefault="00BC447F" w:rsidP="00DB29EE">
            <w:pPr>
              <w:rPr>
                <w:rFonts w:ascii="Corbel" w:hAnsi="Corbel"/>
                <w:b/>
                <w:bCs/>
              </w:rPr>
            </w:pPr>
            <w:sdt>
              <w:sdtPr>
                <w:rPr>
                  <w:rFonts w:ascii="Corbel" w:hAnsi="Corbel"/>
                </w:rPr>
                <w:id w:val="202833362"/>
                <w:placeholder>
                  <w:docPart w:val="B671731723F444318000DD091BA2EEEC"/>
                </w:placeholder>
                <w:showingPlcHdr/>
              </w:sdtPr>
              <w:sdtEndPr/>
              <w:sdtContent>
                <w:r w:rsidR="001D36B0" w:rsidRPr="0045608B">
                  <w:rPr>
                    <w:rStyle w:val="Platshllartext"/>
                    <w:rFonts w:ascii="Corbel" w:hAnsi="Corbel"/>
                  </w:rPr>
                  <w:t>Klicka eller tryck här för att ange text.</w:t>
                </w:r>
              </w:sdtContent>
            </w:sdt>
          </w:p>
        </w:tc>
      </w:tr>
      <w:bookmarkEnd w:id="4"/>
    </w:tbl>
    <w:p w14:paraId="516298A0" w14:textId="77777777" w:rsidR="001D36B0" w:rsidRPr="00011DDD" w:rsidRDefault="001D36B0" w:rsidP="001D36B0">
      <w:pPr>
        <w:rPr>
          <w:rFonts w:ascii="Corbel" w:hAnsi="Corbel"/>
        </w:rPr>
      </w:pPr>
    </w:p>
    <w:p w14:paraId="1B171715" w14:textId="77777777" w:rsidR="001D36B0" w:rsidRDefault="001D36B0" w:rsidP="001D36B0">
      <w:pPr>
        <w:pStyle w:val="Kommentarer"/>
        <w:rPr>
          <w:rFonts w:ascii="Corbel" w:hAnsi="Corbel"/>
          <w:b/>
          <w:bCs/>
          <w:sz w:val="26"/>
          <w:szCs w:val="26"/>
        </w:rPr>
      </w:pPr>
      <w:r w:rsidRPr="00261EC7">
        <w:rPr>
          <w:rFonts w:ascii="Corbel" w:hAnsi="Corbel"/>
          <w:b/>
          <w:bCs/>
          <w:sz w:val="26"/>
          <w:szCs w:val="26"/>
        </w:rPr>
        <w:t>Beskrivning av upphandlande myndighet:</w:t>
      </w:r>
    </w:p>
    <w:p w14:paraId="6F9AB8D2" w14:textId="77777777" w:rsidR="003C1A4D" w:rsidRDefault="003C1A4D" w:rsidP="003C1A4D">
      <w:pPr>
        <w:rPr>
          <w:rFonts w:ascii="Corbel" w:hAnsi="Corbel"/>
          <w:i/>
          <w:iCs/>
          <w:sz w:val="22"/>
        </w:rPr>
      </w:pPr>
      <w:r w:rsidRPr="0045608B">
        <w:rPr>
          <w:rFonts w:ascii="Corbel" w:hAnsi="Corbel"/>
          <w:i/>
          <w:iCs/>
          <w:sz w:val="22"/>
          <w:highlight w:val="yellow"/>
        </w:rPr>
        <w:t>[</w:t>
      </w:r>
      <w:r>
        <w:rPr>
          <w:rFonts w:ascii="Corbel" w:hAnsi="Corbel"/>
          <w:i/>
          <w:iCs/>
          <w:sz w:val="22"/>
          <w:highlight w:val="yellow"/>
        </w:rPr>
        <w:t>Anvisning:</w:t>
      </w:r>
      <w:r w:rsidRPr="0045608B">
        <w:rPr>
          <w:rFonts w:ascii="Corbel" w:hAnsi="Corbel"/>
          <w:i/>
          <w:iCs/>
          <w:sz w:val="22"/>
          <w:highlight w:val="yellow"/>
        </w:rPr>
        <w:t xml:space="preserve"> Ange </w:t>
      </w:r>
      <w:r>
        <w:rPr>
          <w:rFonts w:ascii="Corbel" w:hAnsi="Corbel"/>
          <w:i/>
          <w:iCs/>
          <w:sz w:val="22"/>
          <w:highlight w:val="yellow"/>
        </w:rPr>
        <w:t>en kortfattad beskrivning av er organisation. En beskrivning av er organisation hjälper till att skapa en bättre förståelse hos leverantörerna för er organisations behov.</w:t>
      </w:r>
      <w:r w:rsidRPr="0045608B">
        <w:rPr>
          <w:rFonts w:ascii="Corbel" w:hAnsi="Corbel"/>
          <w:i/>
          <w:iCs/>
          <w:sz w:val="22"/>
          <w:highlight w:val="yellow"/>
        </w:rPr>
        <w:t>]</w:t>
      </w:r>
    </w:p>
    <w:tbl>
      <w:tblPr>
        <w:tblW w:w="976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2"/>
      </w:tblGrid>
      <w:tr w:rsidR="00132326" w14:paraId="09BAC9E3" w14:textId="77777777" w:rsidTr="00132326">
        <w:trPr>
          <w:trHeight w:val="553"/>
        </w:trPr>
        <w:tc>
          <w:tcPr>
            <w:tcW w:w="9762" w:type="dxa"/>
          </w:tcPr>
          <w:p w14:paraId="31404599" w14:textId="4CBDB062" w:rsidR="00132326" w:rsidRPr="00132326" w:rsidRDefault="00BC447F" w:rsidP="00132326">
            <w:pPr>
              <w:pStyle w:val="Kommentarer"/>
              <w:ind w:left="73"/>
              <w:rPr>
                <w:rFonts w:ascii="Corbel" w:hAnsi="Corbel"/>
                <w:sz w:val="24"/>
                <w:szCs w:val="24"/>
              </w:rPr>
            </w:pPr>
            <w:sdt>
              <w:sdtPr>
                <w:rPr>
                  <w:rFonts w:ascii="Corbel" w:hAnsi="Corbel"/>
                  <w:sz w:val="24"/>
                  <w:szCs w:val="24"/>
                </w:rPr>
                <w:id w:val="20674769"/>
                <w:placeholder>
                  <w:docPart w:val="36D45BA0CC7942AFA037B79173C93782"/>
                </w:placeholder>
              </w:sdtPr>
              <w:sdtEndPr/>
              <w:sdtContent>
                <w:sdt>
                  <w:sdtPr>
                    <w:rPr>
                      <w:rFonts w:ascii="Corbel" w:hAnsi="Corbel"/>
                      <w:sz w:val="24"/>
                      <w:szCs w:val="24"/>
                    </w:rPr>
                    <w:id w:val="1160035995"/>
                    <w:placeholder>
                      <w:docPart w:val="8486E1C3BB1648B0A1E00C9AB0C01AC6"/>
                    </w:placeholder>
                    <w:showingPlcHdr/>
                  </w:sdtPr>
                  <w:sdtEndPr/>
                  <w:sdtContent>
                    <w:r w:rsidR="00132326" w:rsidRPr="0045608B">
                      <w:rPr>
                        <w:rStyle w:val="Platshllartext"/>
                        <w:rFonts w:ascii="Corbel" w:hAnsi="Corbel"/>
                        <w:sz w:val="24"/>
                        <w:szCs w:val="24"/>
                      </w:rPr>
                      <w:t>Klicka eller tryck här för att ange text.</w:t>
                    </w:r>
                  </w:sdtContent>
                </w:sdt>
              </w:sdtContent>
            </w:sdt>
          </w:p>
        </w:tc>
      </w:tr>
    </w:tbl>
    <w:p w14:paraId="79CCC899" w14:textId="77777777" w:rsidR="001D36B0" w:rsidRDefault="001D36B0" w:rsidP="001D36B0"/>
    <w:p w14:paraId="40388659" w14:textId="374FC245" w:rsidR="001D36B0" w:rsidRPr="00D203FD" w:rsidRDefault="0045608B" w:rsidP="001D36B0">
      <w:pPr>
        <w:pStyle w:val="Rubrik1"/>
        <w:numPr>
          <w:ilvl w:val="0"/>
          <w:numId w:val="17"/>
        </w:numPr>
        <w:ind w:left="357" w:hanging="357"/>
        <w:rPr>
          <w:rFonts w:ascii="Corbel" w:hAnsi="Corbel"/>
        </w:rPr>
      </w:pPr>
      <w:r>
        <w:rPr>
          <w:rFonts w:ascii="Corbel" w:hAnsi="Corbel"/>
        </w:rPr>
        <w:t>Syftet med avropet</w:t>
      </w:r>
    </w:p>
    <w:p w14:paraId="7E0CC490" w14:textId="5DB67242" w:rsidR="001D36B0" w:rsidRDefault="001D36B0" w:rsidP="00261EC7">
      <w:pPr>
        <w:autoSpaceDE w:val="0"/>
        <w:autoSpaceDN w:val="0"/>
        <w:adjustRightInd w:val="0"/>
        <w:spacing w:after="0" w:line="240" w:lineRule="auto"/>
        <w:rPr>
          <w:rFonts w:ascii="Corbel" w:hAnsi="Corbel"/>
          <w:highlight w:val="yellow"/>
        </w:rPr>
      </w:pPr>
      <w:bookmarkStart w:id="5" w:name="_Hlk88722002"/>
      <w:r w:rsidRPr="00261EC7">
        <w:rPr>
          <w:rFonts w:ascii="Corbel" w:hAnsi="Corbel"/>
          <w:i/>
          <w:iCs/>
          <w:highlight w:val="yellow"/>
        </w:rPr>
        <w:t>Fastställda villkor i ramavtalet kan inte omförhandlas i den förnyade</w:t>
      </w:r>
      <w:r w:rsidR="00261EC7" w:rsidRPr="00261EC7">
        <w:rPr>
          <w:rFonts w:ascii="Corbel" w:hAnsi="Corbel"/>
          <w:i/>
          <w:iCs/>
          <w:highlight w:val="yellow"/>
        </w:rPr>
        <w:t xml:space="preserve"> </w:t>
      </w:r>
      <w:r w:rsidRPr="00261EC7">
        <w:rPr>
          <w:rFonts w:ascii="Corbel" w:hAnsi="Corbel"/>
          <w:i/>
          <w:iCs/>
          <w:highlight w:val="yellow"/>
        </w:rPr>
        <w:t>konkurrensutsättningen och inte heller kan krav som ställts i ramavtalet ändras eller bytas ut. Om det är nödvändigt får dock villkoren preciseras och vid behov kompletteras. Det är då fråga om att komplettera eller förfina villkoren i ramavtalet för att fånga upp särskilda omständigheter som behöver uppfyllas för att kunna fullgöra ett</w:t>
      </w:r>
      <w:r w:rsidR="00261EC7" w:rsidRPr="00261EC7">
        <w:rPr>
          <w:rFonts w:ascii="Corbel" w:hAnsi="Corbel"/>
          <w:i/>
          <w:iCs/>
          <w:highlight w:val="yellow"/>
        </w:rPr>
        <w:t xml:space="preserve"> </w:t>
      </w:r>
      <w:r w:rsidRPr="00261EC7">
        <w:rPr>
          <w:rFonts w:ascii="Corbel" w:hAnsi="Corbel"/>
          <w:i/>
          <w:iCs/>
          <w:highlight w:val="yellow"/>
        </w:rPr>
        <w:t>enskilt kontrakt.  Den upphandlande myndigheten specificerar, utifrån sin organisation och sitt behov, om ett krav är obligatoriskt eller ett utvärderingskriterium.]</w:t>
      </w:r>
      <w:r w:rsidRPr="00261EC7">
        <w:rPr>
          <w:rFonts w:ascii="Corbel" w:hAnsi="Corbel"/>
          <w:highlight w:val="yellow"/>
        </w:rPr>
        <w:t xml:space="preserve"> </w:t>
      </w:r>
    </w:p>
    <w:bookmarkEnd w:id="5"/>
    <w:p w14:paraId="20941E66" w14:textId="77777777" w:rsidR="0045608B" w:rsidRDefault="0045608B" w:rsidP="000D575A">
      <w:pPr>
        <w:rPr>
          <w:rFonts w:ascii="Corbel" w:hAnsi="Corbel"/>
          <w:i/>
          <w:iCs/>
          <w:sz w:val="22"/>
          <w:highlight w:val="yellow"/>
        </w:rPr>
      </w:pPr>
    </w:p>
    <w:p w14:paraId="75D05511" w14:textId="12491566" w:rsidR="000D575A" w:rsidRDefault="000D575A" w:rsidP="000D575A">
      <w:pPr>
        <w:rPr>
          <w:rFonts w:ascii="Corbel" w:hAnsi="Corbel"/>
          <w:i/>
          <w:iCs/>
          <w:sz w:val="22"/>
        </w:rPr>
      </w:pPr>
      <w:r w:rsidRPr="00261EC7">
        <w:rPr>
          <w:rFonts w:ascii="Corbel" w:hAnsi="Corbel"/>
          <w:i/>
          <w:iCs/>
          <w:sz w:val="22"/>
          <w:highlight w:val="yellow"/>
        </w:rPr>
        <w:t>[</w:t>
      </w:r>
      <w:r w:rsidRPr="00261EC7">
        <w:rPr>
          <w:rFonts w:ascii="Corbel" w:hAnsi="Corbel"/>
          <w:b/>
          <w:bCs/>
          <w:i/>
          <w:iCs/>
          <w:sz w:val="22"/>
          <w:highlight w:val="yellow"/>
          <w:u w:val="single"/>
        </w:rPr>
        <w:t>Anvisning:</w:t>
      </w:r>
      <w:r>
        <w:rPr>
          <w:rFonts w:ascii="Corbel" w:hAnsi="Corbel"/>
          <w:i/>
          <w:iCs/>
          <w:sz w:val="22"/>
          <w:highlight w:val="yellow"/>
        </w:rPr>
        <w:t xml:space="preserve"> </w:t>
      </w:r>
      <w:r w:rsidR="0045608B">
        <w:rPr>
          <w:rFonts w:ascii="Corbel" w:hAnsi="Corbel"/>
          <w:i/>
          <w:iCs/>
          <w:sz w:val="22"/>
          <w:highlight w:val="yellow"/>
        </w:rPr>
        <w:t>Ange vad avropet syftar till så att ramavtalsleverantörerna kan få en bild av ert behov. En allmän beskrivning av syftet med avropet hjälper till för förståelsen hos leverantörerna för vad som ska uppnås</w:t>
      </w:r>
      <w:r>
        <w:rPr>
          <w:rFonts w:ascii="Corbel" w:hAnsi="Corbel"/>
          <w:i/>
          <w:iCs/>
          <w:sz w:val="22"/>
          <w:highlight w:val="yellow"/>
        </w:rPr>
        <w:t>.</w:t>
      </w:r>
      <w:r w:rsidRPr="00261EC7">
        <w:rPr>
          <w:rFonts w:ascii="Corbel" w:hAnsi="Corbel"/>
          <w:i/>
          <w:iCs/>
          <w:sz w:val="22"/>
          <w:highlight w:val="yellow"/>
        </w:rPr>
        <w:t>]</w:t>
      </w:r>
    </w:p>
    <w:tbl>
      <w:tblPr>
        <w:tblW w:w="949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1"/>
      </w:tblGrid>
      <w:tr w:rsidR="000D575A" w14:paraId="7B8DE7F5" w14:textId="77777777" w:rsidTr="000D575A">
        <w:trPr>
          <w:trHeight w:val="826"/>
        </w:trPr>
        <w:tc>
          <w:tcPr>
            <w:tcW w:w="9491" w:type="dxa"/>
          </w:tcPr>
          <w:p w14:paraId="7CEF188E" w14:textId="1DD6A6FB" w:rsidR="000D575A" w:rsidRDefault="00BC447F" w:rsidP="000D575A">
            <w:sdt>
              <w:sdtPr>
                <w:rPr>
                  <w:rFonts w:ascii="Corbel" w:hAnsi="Corbel"/>
                </w:rPr>
                <w:id w:val="-1697458067"/>
                <w:placeholder>
                  <w:docPart w:val="55F6E0CFB59545A58176F9343FBFA760"/>
                </w:placeholder>
                <w:showingPlcHdr/>
              </w:sdtPr>
              <w:sdtEndPr/>
              <w:sdtContent>
                <w:r w:rsidR="000D575A" w:rsidRPr="0045608B">
                  <w:rPr>
                    <w:rStyle w:val="Platshllartext"/>
                    <w:rFonts w:ascii="Corbel" w:hAnsi="Corbel"/>
                  </w:rPr>
                  <w:t>Klicka eller tryck här för att ange text.</w:t>
                </w:r>
              </w:sdtContent>
            </w:sdt>
          </w:p>
        </w:tc>
      </w:tr>
    </w:tbl>
    <w:p w14:paraId="7B710E30" w14:textId="77777777" w:rsidR="0045608B" w:rsidRDefault="0045608B" w:rsidP="00261EC7">
      <w:pPr>
        <w:pStyle w:val="Kommentarer"/>
        <w:rPr>
          <w:rFonts w:ascii="Corbel" w:hAnsi="Corbel"/>
          <w:i/>
          <w:iCs/>
          <w:sz w:val="22"/>
          <w:highlight w:val="yellow"/>
        </w:rPr>
      </w:pPr>
    </w:p>
    <w:p w14:paraId="762F52DD" w14:textId="28718245" w:rsidR="0045608B" w:rsidRDefault="0045608B" w:rsidP="0045608B">
      <w:pPr>
        <w:pStyle w:val="Rubrik1"/>
        <w:numPr>
          <w:ilvl w:val="0"/>
          <w:numId w:val="17"/>
        </w:numPr>
        <w:ind w:left="357" w:hanging="357"/>
        <w:rPr>
          <w:rFonts w:ascii="Corbel" w:hAnsi="Corbel"/>
        </w:rPr>
      </w:pPr>
      <w:r>
        <w:rPr>
          <w:rFonts w:ascii="Corbel" w:hAnsi="Corbel"/>
        </w:rPr>
        <w:lastRenderedPageBreak/>
        <w:t>Avropsförfrågans handlingar</w:t>
      </w:r>
    </w:p>
    <w:p w14:paraId="6F0A9969" w14:textId="77777777" w:rsidR="0045608B" w:rsidRDefault="0045608B" w:rsidP="0045608B">
      <w:pPr>
        <w:pStyle w:val="Kommentarer"/>
        <w:ind w:left="360"/>
        <w:rPr>
          <w:rFonts w:ascii="Corbel" w:hAnsi="Corbel"/>
          <w:i/>
          <w:iCs/>
          <w:sz w:val="22"/>
          <w:highlight w:val="yellow"/>
        </w:rPr>
      </w:pPr>
      <w:r w:rsidRPr="00261EC7">
        <w:rPr>
          <w:rFonts w:ascii="Corbel" w:hAnsi="Corbel"/>
          <w:i/>
          <w:iCs/>
          <w:sz w:val="22"/>
          <w:highlight w:val="yellow"/>
        </w:rPr>
        <w:t>[</w:t>
      </w:r>
      <w:r w:rsidRPr="00261EC7">
        <w:rPr>
          <w:rFonts w:ascii="Corbel" w:hAnsi="Corbel"/>
          <w:b/>
          <w:bCs/>
          <w:i/>
          <w:iCs/>
          <w:sz w:val="22"/>
          <w:highlight w:val="yellow"/>
          <w:u w:val="single"/>
        </w:rPr>
        <w:t>Anvisning:</w:t>
      </w:r>
      <w:r w:rsidRPr="00261EC7">
        <w:rPr>
          <w:rFonts w:ascii="Corbel" w:hAnsi="Corbel"/>
          <w:i/>
          <w:iCs/>
          <w:sz w:val="22"/>
          <w:highlight w:val="yellow"/>
        </w:rPr>
        <w:t xml:space="preserve"> Ange </w:t>
      </w:r>
      <w:r>
        <w:rPr>
          <w:rFonts w:ascii="Corbel" w:hAnsi="Corbel"/>
          <w:i/>
          <w:iCs/>
          <w:sz w:val="22"/>
          <w:highlight w:val="yellow"/>
        </w:rPr>
        <w:t>vilka handlingar som ingår i er avropsförfrågan. T.ex.</w:t>
      </w:r>
    </w:p>
    <w:p w14:paraId="35FAFD13" w14:textId="77777777" w:rsidR="0045608B" w:rsidRDefault="0045608B" w:rsidP="0045608B">
      <w:pPr>
        <w:pStyle w:val="Kommentarer"/>
        <w:numPr>
          <w:ilvl w:val="0"/>
          <w:numId w:val="27"/>
        </w:numPr>
        <w:rPr>
          <w:rFonts w:ascii="Corbel" w:hAnsi="Corbel"/>
          <w:i/>
          <w:iCs/>
          <w:sz w:val="22"/>
          <w:highlight w:val="yellow"/>
        </w:rPr>
      </w:pPr>
      <w:r>
        <w:rPr>
          <w:rFonts w:ascii="Corbel" w:hAnsi="Corbel"/>
          <w:i/>
          <w:iCs/>
          <w:sz w:val="22"/>
          <w:highlight w:val="yellow"/>
        </w:rPr>
        <w:t>Avropsförfrågan (detta dokument)</w:t>
      </w:r>
    </w:p>
    <w:p w14:paraId="6BC329B6" w14:textId="77777777" w:rsidR="0045608B" w:rsidRDefault="0045608B" w:rsidP="0045608B">
      <w:pPr>
        <w:pStyle w:val="Kommentarer"/>
        <w:numPr>
          <w:ilvl w:val="0"/>
          <w:numId w:val="27"/>
        </w:numPr>
        <w:rPr>
          <w:rFonts w:ascii="Corbel" w:hAnsi="Corbel"/>
          <w:i/>
          <w:iCs/>
          <w:sz w:val="22"/>
          <w:highlight w:val="yellow"/>
        </w:rPr>
      </w:pPr>
      <w:proofErr w:type="spellStart"/>
      <w:r>
        <w:rPr>
          <w:rFonts w:ascii="Corbel" w:hAnsi="Corbel"/>
          <w:i/>
          <w:iCs/>
          <w:sz w:val="22"/>
          <w:highlight w:val="yellow"/>
        </w:rPr>
        <w:t>Prisbilaga</w:t>
      </w:r>
      <w:proofErr w:type="spellEnd"/>
    </w:p>
    <w:p w14:paraId="6E2BBA94" w14:textId="77777777" w:rsidR="0045608B" w:rsidRDefault="0045608B" w:rsidP="0045608B">
      <w:pPr>
        <w:pStyle w:val="Kommentarer"/>
        <w:numPr>
          <w:ilvl w:val="0"/>
          <w:numId w:val="27"/>
        </w:numPr>
        <w:rPr>
          <w:rFonts w:ascii="Corbel" w:hAnsi="Corbel"/>
          <w:i/>
          <w:iCs/>
          <w:sz w:val="22"/>
          <w:highlight w:val="yellow"/>
        </w:rPr>
      </w:pPr>
      <w:r>
        <w:rPr>
          <w:rFonts w:ascii="Corbel" w:hAnsi="Corbel"/>
          <w:i/>
          <w:iCs/>
          <w:sz w:val="22"/>
          <w:highlight w:val="yellow"/>
        </w:rPr>
        <w:t>Personuppgiftsbiträdesavtal</w:t>
      </w:r>
    </w:p>
    <w:p w14:paraId="3F46B529" w14:textId="77777777" w:rsidR="0045608B" w:rsidRDefault="0045608B" w:rsidP="0045608B">
      <w:pPr>
        <w:pStyle w:val="Kommentarer"/>
        <w:numPr>
          <w:ilvl w:val="0"/>
          <w:numId w:val="27"/>
        </w:numPr>
        <w:rPr>
          <w:rFonts w:ascii="Corbel" w:hAnsi="Corbel"/>
          <w:i/>
          <w:iCs/>
          <w:sz w:val="22"/>
          <w:highlight w:val="yellow"/>
        </w:rPr>
      </w:pPr>
      <w:r>
        <w:rPr>
          <w:rFonts w:ascii="Corbel" w:hAnsi="Corbel"/>
          <w:i/>
          <w:iCs/>
          <w:sz w:val="22"/>
          <w:highlight w:val="yellow"/>
        </w:rPr>
        <w:t>Utkast till kontrakt</w:t>
      </w:r>
    </w:p>
    <w:p w14:paraId="778B908B" w14:textId="57F6E626" w:rsidR="0045608B" w:rsidRPr="0045608B" w:rsidRDefault="0045608B" w:rsidP="0045608B">
      <w:pPr>
        <w:pStyle w:val="Kommentarer"/>
        <w:rPr>
          <w:rFonts w:ascii="Corbel" w:hAnsi="Corbel"/>
          <w:i/>
          <w:iCs/>
          <w:sz w:val="22"/>
          <w:highlight w:val="yellow"/>
        </w:rPr>
      </w:pPr>
      <w:r>
        <w:rPr>
          <w:rFonts w:ascii="Corbel" w:hAnsi="Corbel"/>
          <w:i/>
          <w:iCs/>
          <w:sz w:val="22"/>
          <w:highlight w:val="yellow"/>
        </w:rPr>
        <w:t>För att göra det tydligt för ramavtalsleverantörerna vilka handlingar som ingår i ert avrop.</w:t>
      </w:r>
      <w:r w:rsidRPr="0045608B">
        <w:rPr>
          <w:rFonts w:ascii="Corbel" w:hAnsi="Corbel"/>
          <w:i/>
          <w:iCs/>
          <w:sz w:val="22"/>
          <w:highlight w:val="yellow"/>
        </w:rPr>
        <w:t xml:space="preserve">] </w:t>
      </w:r>
    </w:p>
    <w:p w14:paraId="17AE0F9F" w14:textId="196DF3AD" w:rsidR="0045608B" w:rsidRPr="0045608B" w:rsidRDefault="0045608B" w:rsidP="0045608B"/>
    <w:p w14:paraId="3340D31B" w14:textId="77777777" w:rsidR="00261EC7" w:rsidRPr="00D203FD" w:rsidRDefault="00261EC7" w:rsidP="00261EC7">
      <w:pPr>
        <w:pStyle w:val="Rubrik1"/>
        <w:numPr>
          <w:ilvl w:val="0"/>
          <w:numId w:val="17"/>
        </w:numPr>
        <w:ind w:left="357" w:hanging="357"/>
        <w:rPr>
          <w:rFonts w:ascii="Corbel" w:hAnsi="Corbel"/>
        </w:rPr>
      </w:pPr>
      <w:r w:rsidRPr="00D203FD">
        <w:rPr>
          <w:rFonts w:ascii="Corbel" w:hAnsi="Corbel"/>
        </w:rPr>
        <w:t>Förutsättningar för anbudsinlämning</w:t>
      </w:r>
    </w:p>
    <w:p w14:paraId="58EF7EDC" w14:textId="7C37EF5D" w:rsidR="00261EC7" w:rsidRPr="00D203FD" w:rsidRDefault="00D46A5E" w:rsidP="00D46A5E">
      <w:pPr>
        <w:pStyle w:val="Rubrik2"/>
        <w:rPr>
          <w:rFonts w:ascii="Corbel" w:hAnsi="Corbel"/>
        </w:rPr>
      </w:pPr>
      <w:r>
        <w:rPr>
          <w:rFonts w:ascii="Corbel" w:hAnsi="Corbel"/>
        </w:rPr>
        <w:t>5.1.</w:t>
      </w:r>
      <w:r w:rsidR="00261EC7" w:rsidRPr="00D203FD">
        <w:rPr>
          <w:rFonts w:ascii="Corbel" w:hAnsi="Corbel"/>
        </w:rPr>
        <w:t xml:space="preserve"> Form, innehåll och språk</w:t>
      </w:r>
    </w:p>
    <w:p w14:paraId="76E2A5C5" w14:textId="77777777" w:rsidR="00261EC7" w:rsidRPr="00D203FD" w:rsidRDefault="00261EC7" w:rsidP="00261EC7">
      <w:pPr>
        <w:rPr>
          <w:rFonts w:ascii="Corbel" w:hAnsi="Corbel"/>
        </w:rPr>
      </w:pPr>
      <w:r w:rsidRPr="00D203FD">
        <w:rPr>
          <w:rFonts w:ascii="Corbel" w:hAnsi="Corbel"/>
        </w:rPr>
        <w:t>Avropssvaret ska vara skrivet på svenska. Bevis, enstaka ord, vedertagna begrepp, förkortningar och tekniska beskrivningar får även vara på engelska. Leverantören ska på den upphandlande myndighetens begäran ombesörja och bekosta översättning om inte annat anges i anslutning till visst krav i denna avropsförfrågan.</w:t>
      </w:r>
    </w:p>
    <w:p w14:paraId="5124614F" w14:textId="6A21262A" w:rsidR="00261EC7" w:rsidRPr="00261EC7" w:rsidRDefault="00D46A5E" w:rsidP="00D46A5E">
      <w:pPr>
        <w:pStyle w:val="Rubrik2"/>
        <w:rPr>
          <w:rFonts w:ascii="Corbel" w:hAnsi="Corbel"/>
        </w:rPr>
      </w:pPr>
      <w:r>
        <w:rPr>
          <w:rFonts w:ascii="Corbel" w:hAnsi="Corbel"/>
        </w:rPr>
        <w:t>5.2.</w:t>
      </w:r>
      <w:r w:rsidR="00261EC7" w:rsidRPr="00261EC7">
        <w:rPr>
          <w:rFonts w:ascii="Corbel" w:hAnsi="Corbel"/>
        </w:rPr>
        <w:t>Tillåtna sätt att lämna anbud</w:t>
      </w:r>
    </w:p>
    <w:p w14:paraId="7BB5FFBE" w14:textId="77777777" w:rsidR="00261EC7" w:rsidRPr="00261EC7" w:rsidRDefault="00261EC7" w:rsidP="00261EC7">
      <w:pPr>
        <w:rPr>
          <w:rFonts w:ascii="Corbel" w:hAnsi="Corbel"/>
          <w:i/>
          <w:iCs/>
          <w:szCs w:val="20"/>
          <w:highlight w:val="yellow"/>
        </w:rPr>
      </w:pPr>
      <w:r w:rsidRPr="00261EC7">
        <w:rPr>
          <w:rFonts w:ascii="Corbel" w:hAnsi="Corbel"/>
          <w:i/>
          <w:iCs/>
          <w:szCs w:val="20"/>
          <w:highlight w:val="yellow"/>
        </w:rPr>
        <w:t>[</w:t>
      </w:r>
      <w:r w:rsidRPr="00261EC7">
        <w:rPr>
          <w:rFonts w:ascii="Corbel" w:hAnsi="Corbel"/>
          <w:b/>
          <w:i/>
          <w:iCs/>
          <w:szCs w:val="20"/>
          <w:highlight w:val="yellow"/>
        </w:rPr>
        <w:t>Anvisning:</w:t>
      </w:r>
      <w:r w:rsidRPr="00261EC7">
        <w:rPr>
          <w:rFonts w:ascii="Corbel" w:hAnsi="Corbel"/>
          <w:i/>
          <w:iCs/>
          <w:szCs w:val="20"/>
          <w:highlight w:val="yellow"/>
        </w:rPr>
        <w:t xml:space="preserve"> Ange metod för att lämna anbud, t.ex. via ett elektroniskt upphandlingsverktyg.]</w:t>
      </w:r>
    </w:p>
    <w:tbl>
      <w:tblPr>
        <w:tblStyle w:val="Tabellrutnt"/>
        <w:tblW w:w="9493" w:type="dxa"/>
        <w:tblLook w:val="04A0" w:firstRow="1" w:lastRow="0" w:firstColumn="1" w:lastColumn="0" w:noHBand="0" w:noVBand="1"/>
      </w:tblPr>
      <w:tblGrid>
        <w:gridCol w:w="9493"/>
      </w:tblGrid>
      <w:tr w:rsidR="00261EC7" w:rsidRPr="00D203FD" w14:paraId="60D773BB" w14:textId="77777777" w:rsidTr="00DB29EE">
        <w:trPr>
          <w:trHeight w:val="785"/>
        </w:trPr>
        <w:tc>
          <w:tcPr>
            <w:tcW w:w="9493" w:type="dxa"/>
          </w:tcPr>
          <w:p w14:paraId="10211962" w14:textId="77777777" w:rsidR="00261EC7" w:rsidRPr="00D203FD" w:rsidRDefault="00BC447F" w:rsidP="00DB29EE">
            <w:pPr>
              <w:rPr>
                <w:rFonts w:ascii="Corbel" w:hAnsi="Corbel"/>
                <w:b/>
                <w:bCs/>
              </w:rPr>
            </w:pPr>
            <w:sdt>
              <w:sdtPr>
                <w:rPr>
                  <w:rFonts w:ascii="Corbel" w:hAnsi="Corbel"/>
                </w:rPr>
                <w:id w:val="-1362885190"/>
                <w:placeholder>
                  <w:docPart w:val="B38FD95314474CF49A281F764768C0D4"/>
                </w:placeholder>
                <w:showingPlcHdr/>
              </w:sdtPr>
              <w:sdtEndPr/>
              <w:sdtContent>
                <w:r w:rsidR="00261EC7" w:rsidRPr="00DC2C7C">
                  <w:rPr>
                    <w:rStyle w:val="Platshllartext"/>
                    <w:rFonts w:ascii="Corbel" w:hAnsi="Corbel"/>
                  </w:rPr>
                  <w:t>Klicka eller tryck här för att ange text.</w:t>
                </w:r>
              </w:sdtContent>
            </w:sdt>
          </w:p>
        </w:tc>
      </w:tr>
    </w:tbl>
    <w:p w14:paraId="447FB070" w14:textId="05266080" w:rsidR="00261EC7" w:rsidRDefault="00D46A5E" w:rsidP="00D46A5E">
      <w:pPr>
        <w:pStyle w:val="Rubrik2"/>
        <w:rPr>
          <w:rFonts w:ascii="Corbel" w:hAnsi="Corbel"/>
        </w:rPr>
      </w:pPr>
      <w:r>
        <w:rPr>
          <w:rFonts w:ascii="Corbel" w:hAnsi="Corbel"/>
        </w:rPr>
        <w:t>5.3.</w:t>
      </w:r>
      <w:r w:rsidR="00261EC7" w:rsidRPr="00D203FD">
        <w:rPr>
          <w:rFonts w:ascii="Corbel" w:hAnsi="Corbel"/>
        </w:rPr>
        <w:t>Priser</w:t>
      </w:r>
    </w:p>
    <w:p w14:paraId="71A09AEA" w14:textId="77777777" w:rsidR="00261EC7" w:rsidRPr="00261EC7" w:rsidRDefault="00261EC7" w:rsidP="00261EC7">
      <w:pPr>
        <w:rPr>
          <w:rFonts w:ascii="Corbel" w:hAnsi="Corbel"/>
          <w:i/>
          <w:iCs/>
          <w:szCs w:val="20"/>
          <w:highlight w:val="yellow"/>
        </w:rPr>
      </w:pPr>
      <w:r w:rsidRPr="00261EC7">
        <w:rPr>
          <w:rFonts w:ascii="Corbel" w:hAnsi="Corbel"/>
          <w:i/>
          <w:iCs/>
          <w:szCs w:val="20"/>
          <w:highlight w:val="yellow"/>
        </w:rPr>
        <w:t>[</w:t>
      </w:r>
      <w:r w:rsidRPr="00261EC7">
        <w:rPr>
          <w:rFonts w:ascii="Corbel" w:hAnsi="Corbel"/>
          <w:b/>
          <w:i/>
          <w:iCs/>
          <w:szCs w:val="20"/>
          <w:highlight w:val="yellow"/>
        </w:rPr>
        <w:t>Anvisning:</w:t>
      </w:r>
      <w:r w:rsidRPr="00261EC7">
        <w:rPr>
          <w:rFonts w:ascii="Corbel" w:hAnsi="Corbel"/>
          <w:i/>
          <w:iCs/>
          <w:szCs w:val="20"/>
          <w:highlight w:val="yellow"/>
        </w:rPr>
        <w:t xml:space="preserve"> Ange hur pris ska lämnas eller hänvisa till en </w:t>
      </w:r>
      <w:proofErr w:type="spellStart"/>
      <w:r w:rsidRPr="00261EC7">
        <w:rPr>
          <w:rFonts w:ascii="Corbel" w:hAnsi="Corbel"/>
          <w:i/>
          <w:iCs/>
          <w:szCs w:val="20"/>
          <w:highlight w:val="yellow"/>
        </w:rPr>
        <w:t>prisbilaga</w:t>
      </w:r>
      <w:proofErr w:type="spellEnd"/>
      <w:r w:rsidRPr="00261EC7">
        <w:rPr>
          <w:rFonts w:ascii="Corbel" w:hAnsi="Corbel"/>
          <w:i/>
          <w:iCs/>
          <w:szCs w:val="20"/>
          <w:highlight w:val="yellow"/>
        </w:rPr>
        <w:t>.]</w:t>
      </w:r>
    </w:p>
    <w:tbl>
      <w:tblPr>
        <w:tblStyle w:val="Tabellrutnt"/>
        <w:tblW w:w="9493" w:type="dxa"/>
        <w:tblLook w:val="04A0" w:firstRow="1" w:lastRow="0" w:firstColumn="1" w:lastColumn="0" w:noHBand="0" w:noVBand="1"/>
      </w:tblPr>
      <w:tblGrid>
        <w:gridCol w:w="9493"/>
      </w:tblGrid>
      <w:tr w:rsidR="00261EC7" w:rsidRPr="00D203FD" w14:paraId="4D9C97C6" w14:textId="77777777" w:rsidTr="00DB29EE">
        <w:trPr>
          <w:trHeight w:val="785"/>
        </w:trPr>
        <w:tc>
          <w:tcPr>
            <w:tcW w:w="9493" w:type="dxa"/>
          </w:tcPr>
          <w:bookmarkStart w:id="6" w:name="_Hlk88807610"/>
          <w:p w14:paraId="3964083B" w14:textId="77777777" w:rsidR="00261EC7" w:rsidRPr="00D203FD" w:rsidRDefault="00BC447F" w:rsidP="00DB29EE">
            <w:pPr>
              <w:rPr>
                <w:rFonts w:ascii="Corbel" w:hAnsi="Corbel"/>
                <w:b/>
                <w:bCs/>
              </w:rPr>
            </w:pPr>
            <w:sdt>
              <w:sdtPr>
                <w:rPr>
                  <w:rFonts w:ascii="Corbel" w:hAnsi="Corbel"/>
                </w:rPr>
                <w:id w:val="405355451"/>
                <w:placeholder>
                  <w:docPart w:val="61641A2F622043A78752D839F6A1354D"/>
                </w:placeholder>
                <w:showingPlcHdr/>
              </w:sdtPr>
              <w:sdtEndPr/>
              <w:sdtContent>
                <w:r w:rsidR="00261EC7" w:rsidRPr="00DC2C7C">
                  <w:rPr>
                    <w:rStyle w:val="Platshllartext"/>
                    <w:rFonts w:ascii="Corbel" w:hAnsi="Corbel"/>
                  </w:rPr>
                  <w:t>Klicka eller tryck här för att ange text.</w:t>
                </w:r>
              </w:sdtContent>
            </w:sdt>
          </w:p>
        </w:tc>
      </w:tr>
    </w:tbl>
    <w:bookmarkEnd w:id="6"/>
    <w:p w14:paraId="0B7766B1" w14:textId="4D32E66C" w:rsidR="00261EC7" w:rsidRPr="00D203FD" w:rsidRDefault="00D46A5E" w:rsidP="00D46A5E">
      <w:pPr>
        <w:pStyle w:val="Rubrik2"/>
        <w:rPr>
          <w:rFonts w:ascii="Corbel" w:hAnsi="Corbel"/>
        </w:rPr>
      </w:pPr>
      <w:r>
        <w:rPr>
          <w:rFonts w:ascii="Corbel" w:hAnsi="Corbel"/>
        </w:rPr>
        <w:t>5.4.</w:t>
      </w:r>
      <w:r w:rsidR="00261EC7" w:rsidRPr="00D203FD">
        <w:rPr>
          <w:rFonts w:ascii="Corbel" w:hAnsi="Corbel"/>
        </w:rPr>
        <w:t xml:space="preserve">Frågor och svar </w:t>
      </w:r>
    </w:p>
    <w:p w14:paraId="7EAB4D05" w14:textId="77777777" w:rsidR="00261EC7" w:rsidRPr="00261EC7" w:rsidRDefault="00261EC7" w:rsidP="00261EC7">
      <w:pPr>
        <w:rPr>
          <w:rFonts w:ascii="Corbel" w:hAnsi="Corbel"/>
          <w:i/>
          <w:iCs/>
          <w:szCs w:val="20"/>
          <w:highlight w:val="yellow"/>
        </w:rPr>
      </w:pPr>
      <w:bookmarkStart w:id="7" w:name="_Hlk89160818"/>
      <w:r w:rsidRPr="00261EC7">
        <w:rPr>
          <w:rFonts w:ascii="Corbel" w:hAnsi="Corbel"/>
          <w:i/>
          <w:iCs/>
          <w:szCs w:val="20"/>
          <w:highlight w:val="yellow"/>
        </w:rPr>
        <w:t>[</w:t>
      </w:r>
      <w:r w:rsidRPr="00261EC7">
        <w:rPr>
          <w:rFonts w:ascii="Corbel" w:hAnsi="Corbel"/>
          <w:b/>
          <w:i/>
          <w:iCs/>
          <w:szCs w:val="20"/>
          <w:highlight w:val="yellow"/>
        </w:rPr>
        <w:t>Anvisning:</w:t>
      </w:r>
      <w:r w:rsidRPr="00261EC7">
        <w:rPr>
          <w:rFonts w:ascii="Corbel" w:hAnsi="Corbel"/>
          <w:i/>
          <w:iCs/>
          <w:szCs w:val="20"/>
          <w:highlight w:val="yellow"/>
        </w:rPr>
        <w:t xml:space="preserve"> Ange hur och vart frågor ska ställas (t.ex. via ett upphandlingsverktyg eller e-post) samt sista dag för anbudsgivare att inkomma med frågor.]</w:t>
      </w:r>
    </w:p>
    <w:tbl>
      <w:tblPr>
        <w:tblStyle w:val="Tabellrutnt"/>
        <w:tblW w:w="9493" w:type="dxa"/>
        <w:tblLook w:val="04A0" w:firstRow="1" w:lastRow="0" w:firstColumn="1" w:lastColumn="0" w:noHBand="0" w:noVBand="1"/>
      </w:tblPr>
      <w:tblGrid>
        <w:gridCol w:w="9493"/>
      </w:tblGrid>
      <w:tr w:rsidR="00261EC7" w:rsidRPr="00D203FD" w14:paraId="037C08AF" w14:textId="77777777" w:rsidTr="00DB29EE">
        <w:trPr>
          <w:trHeight w:val="785"/>
        </w:trPr>
        <w:tc>
          <w:tcPr>
            <w:tcW w:w="9493" w:type="dxa"/>
          </w:tcPr>
          <w:p w14:paraId="0CB6A5EA" w14:textId="77777777" w:rsidR="00261EC7" w:rsidRDefault="00261EC7" w:rsidP="00DB29EE">
            <w:pPr>
              <w:rPr>
                <w:rFonts w:ascii="Corbel" w:hAnsi="Corbel"/>
                <w:b/>
                <w:bCs/>
              </w:rPr>
            </w:pPr>
            <w:bookmarkStart w:id="8" w:name="_Hlk88807718"/>
            <w:bookmarkEnd w:id="7"/>
            <w:r w:rsidRPr="004F5181">
              <w:rPr>
                <w:rFonts w:ascii="Corbel" w:hAnsi="Corbel"/>
                <w:b/>
                <w:bCs/>
              </w:rPr>
              <w:t xml:space="preserve">Frågor eller begäran om förtydligande av avropsförfrågan ska ställas via: </w:t>
            </w:r>
          </w:p>
          <w:p w14:paraId="5607C777" w14:textId="77777777" w:rsidR="00261EC7" w:rsidRPr="00D203FD" w:rsidRDefault="00BC447F" w:rsidP="00DB29EE">
            <w:pPr>
              <w:rPr>
                <w:rFonts w:ascii="Corbel" w:hAnsi="Corbel"/>
                <w:b/>
                <w:bCs/>
              </w:rPr>
            </w:pPr>
            <w:sdt>
              <w:sdtPr>
                <w:rPr>
                  <w:rFonts w:ascii="Corbel" w:hAnsi="Corbel"/>
                </w:rPr>
                <w:id w:val="-2085283143"/>
                <w:placeholder>
                  <w:docPart w:val="7309B80AD9044ECDA44160CD7DE6D64A"/>
                </w:placeholder>
                <w:showingPlcHdr/>
              </w:sdtPr>
              <w:sdtEndPr/>
              <w:sdtContent>
                <w:r w:rsidR="00261EC7" w:rsidRPr="00DC2C7C">
                  <w:rPr>
                    <w:rStyle w:val="Platshllartext"/>
                    <w:rFonts w:ascii="Corbel" w:hAnsi="Corbel"/>
                  </w:rPr>
                  <w:t>Klicka eller tryck här för att ange text.</w:t>
                </w:r>
              </w:sdtContent>
            </w:sdt>
          </w:p>
        </w:tc>
      </w:tr>
    </w:tbl>
    <w:bookmarkEnd w:id="8"/>
    <w:p w14:paraId="72324901" w14:textId="738428C3" w:rsidR="00261EC7" w:rsidRDefault="00D46A5E" w:rsidP="00D46A5E">
      <w:pPr>
        <w:pStyle w:val="Rubrik2"/>
        <w:rPr>
          <w:rFonts w:ascii="Corbel" w:hAnsi="Corbel"/>
        </w:rPr>
      </w:pPr>
      <w:r>
        <w:rPr>
          <w:rFonts w:ascii="Corbel" w:hAnsi="Corbel"/>
        </w:rPr>
        <w:lastRenderedPageBreak/>
        <w:t>5.5.</w:t>
      </w:r>
      <w:r w:rsidR="00261EC7" w:rsidRPr="00D203FD">
        <w:rPr>
          <w:rFonts w:ascii="Corbel" w:hAnsi="Corbel"/>
        </w:rPr>
        <w:t xml:space="preserve">Sista dag för lämna avropssvar </w:t>
      </w:r>
    </w:p>
    <w:p w14:paraId="0E27B0AA" w14:textId="77777777" w:rsidR="00261EC7" w:rsidRPr="00261EC7" w:rsidRDefault="00261EC7" w:rsidP="00261EC7">
      <w:pPr>
        <w:rPr>
          <w:rFonts w:ascii="Corbel" w:hAnsi="Corbel"/>
          <w:b/>
          <w:bCs/>
          <w:i/>
          <w:iCs/>
          <w:szCs w:val="20"/>
          <w:highlight w:val="yellow"/>
        </w:rPr>
      </w:pPr>
      <w:bookmarkStart w:id="9" w:name="_Hlk89165362"/>
      <w:r w:rsidRPr="00261EC7">
        <w:rPr>
          <w:rFonts w:ascii="Corbel" w:hAnsi="Corbel"/>
          <w:i/>
          <w:iCs/>
          <w:szCs w:val="20"/>
          <w:highlight w:val="yellow"/>
        </w:rPr>
        <w:t>[</w:t>
      </w:r>
      <w:r w:rsidRPr="00261EC7">
        <w:rPr>
          <w:rFonts w:ascii="Corbel" w:hAnsi="Corbel"/>
          <w:b/>
          <w:i/>
          <w:iCs/>
          <w:szCs w:val="20"/>
          <w:highlight w:val="yellow"/>
        </w:rPr>
        <w:t>Anvisning:</w:t>
      </w:r>
      <w:r w:rsidRPr="00261EC7">
        <w:rPr>
          <w:rFonts w:ascii="Corbel" w:hAnsi="Corbel"/>
          <w:i/>
          <w:iCs/>
          <w:szCs w:val="20"/>
          <w:highlight w:val="yellow"/>
        </w:rPr>
        <w:t xml:space="preserve"> Ange datum för sista dag att inkomma med avropssvar.]</w:t>
      </w:r>
    </w:p>
    <w:tbl>
      <w:tblPr>
        <w:tblStyle w:val="Tabellrutnt"/>
        <w:tblW w:w="9493" w:type="dxa"/>
        <w:tblLook w:val="04A0" w:firstRow="1" w:lastRow="0" w:firstColumn="1" w:lastColumn="0" w:noHBand="0" w:noVBand="1"/>
      </w:tblPr>
      <w:tblGrid>
        <w:gridCol w:w="9493"/>
      </w:tblGrid>
      <w:tr w:rsidR="00261EC7" w:rsidRPr="00D203FD" w14:paraId="5D8A4F28" w14:textId="77777777" w:rsidTr="00DB29EE">
        <w:trPr>
          <w:trHeight w:val="785"/>
        </w:trPr>
        <w:bookmarkEnd w:id="9" w:displacedByCustomXml="next"/>
        <w:bookmarkStart w:id="10" w:name="_Hlk88808108" w:displacedByCustomXml="next"/>
        <w:sdt>
          <w:sdtPr>
            <w:rPr>
              <w:rFonts w:ascii="Corbel" w:hAnsi="Corbel"/>
              <w:b/>
              <w:bCs/>
            </w:rPr>
            <w:id w:val="524444535"/>
            <w:placeholder>
              <w:docPart w:val="659311A92B804F37A6ECAC823263DE80"/>
            </w:placeholder>
            <w:showingPlcHdr/>
            <w:date>
              <w:dateFormat w:val="yyyy-MM-dd"/>
              <w:lid w:val="sv-SE"/>
              <w:storeMappedDataAs w:val="dateTime"/>
              <w:calendar w:val="gregorian"/>
            </w:date>
          </w:sdtPr>
          <w:sdtEndPr/>
          <w:sdtContent>
            <w:tc>
              <w:tcPr>
                <w:tcW w:w="9493" w:type="dxa"/>
              </w:tcPr>
              <w:p w14:paraId="23B122A1" w14:textId="77777777" w:rsidR="00261EC7" w:rsidRPr="00D203FD" w:rsidRDefault="00261EC7" w:rsidP="00DB29EE">
                <w:pPr>
                  <w:rPr>
                    <w:rFonts w:ascii="Corbel" w:hAnsi="Corbel"/>
                    <w:b/>
                    <w:bCs/>
                  </w:rPr>
                </w:pPr>
                <w:r w:rsidRPr="00DC2C7C">
                  <w:rPr>
                    <w:rStyle w:val="Platshllartext"/>
                  </w:rPr>
                  <w:t>Klicka eller tryck här för att ange datum.</w:t>
                </w:r>
              </w:p>
            </w:tc>
          </w:sdtContent>
        </w:sdt>
      </w:tr>
    </w:tbl>
    <w:bookmarkEnd w:id="10"/>
    <w:p w14:paraId="1E0B951D" w14:textId="77777777" w:rsidR="00261EC7" w:rsidRPr="00D203FD" w:rsidRDefault="00261EC7" w:rsidP="00261EC7">
      <w:pPr>
        <w:rPr>
          <w:rFonts w:ascii="Corbel" w:hAnsi="Corbel"/>
        </w:rPr>
      </w:pPr>
      <w:r w:rsidRPr="00D203FD">
        <w:rPr>
          <w:rFonts w:ascii="Corbel" w:hAnsi="Corbel"/>
        </w:rPr>
        <w:t>Observera att avropssvar inkomna efter angiven tidsfrist inte kan beaktas.</w:t>
      </w:r>
    </w:p>
    <w:p w14:paraId="3D643C5F" w14:textId="3222883B" w:rsidR="00261EC7" w:rsidRPr="00034608" w:rsidRDefault="00D46A5E" w:rsidP="00D46A5E">
      <w:pPr>
        <w:pStyle w:val="Rubrik2"/>
        <w:rPr>
          <w:rFonts w:ascii="Corbel" w:hAnsi="Corbel"/>
        </w:rPr>
      </w:pPr>
      <w:r>
        <w:rPr>
          <w:rFonts w:ascii="Corbel" w:hAnsi="Corbel"/>
        </w:rPr>
        <w:t>5.6.</w:t>
      </w:r>
      <w:r w:rsidR="00261EC7" w:rsidRPr="00034608">
        <w:rPr>
          <w:rFonts w:ascii="Corbel" w:hAnsi="Corbel"/>
        </w:rPr>
        <w:t>Avropssvarets giltighetstid</w:t>
      </w:r>
    </w:p>
    <w:p w14:paraId="496CE340" w14:textId="77777777" w:rsidR="00261EC7" w:rsidRPr="00261EC7" w:rsidRDefault="00261EC7" w:rsidP="00261EC7">
      <w:pPr>
        <w:rPr>
          <w:rFonts w:ascii="Corbel" w:hAnsi="Corbel"/>
          <w:i/>
          <w:iCs/>
          <w:szCs w:val="20"/>
          <w:highlight w:val="yellow"/>
        </w:rPr>
      </w:pPr>
      <w:bookmarkStart w:id="11" w:name="_Hlk89168117"/>
      <w:r w:rsidRPr="00261EC7">
        <w:rPr>
          <w:rFonts w:ascii="Corbel" w:hAnsi="Corbel"/>
          <w:i/>
          <w:iCs/>
          <w:szCs w:val="20"/>
          <w:highlight w:val="yellow"/>
        </w:rPr>
        <w:t>[</w:t>
      </w:r>
      <w:r w:rsidRPr="00261EC7">
        <w:rPr>
          <w:rFonts w:ascii="Corbel" w:hAnsi="Corbel"/>
          <w:b/>
          <w:i/>
          <w:iCs/>
          <w:szCs w:val="20"/>
          <w:highlight w:val="yellow"/>
        </w:rPr>
        <w:t>Anvisning</w:t>
      </w:r>
      <w:r w:rsidRPr="00261EC7">
        <w:rPr>
          <w:rFonts w:ascii="Corbel" w:hAnsi="Corbel"/>
          <w:b/>
          <w:bCs/>
          <w:i/>
          <w:iCs/>
          <w:szCs w:val="20"/>
          <w:highlight w:val="yellow"/>
        </w:rPr>
        <w:t>:</w:t>
      </w:r>
      <w:r w:rsidRPr="00261EC7">
        <w:rPr>
          <w:rFonts w:ascii="Corbel" w:hAnsi="Corbel"/>
          <w:i/>
          <w:iCs/>
          <w:szCs w:val="20"/>
          <w:highlight w:val="yellow"/>
        </w:rPr>
        <w:t xml:space="preserve"> Ange avropssvarets giltighetstid.]</w:t>
      </w:r>
    </w:p>
    <w:tbl>
      <w:tblPr>
        <w:tblStyle w:val="Tabellrutnt"/>
        <w:tblW w:w="9493" w:type="dxa"/>
        <w:tblLook w:val="04A0" w:firstRow="1" w:lastRow="0" w:firstColumn="1" w:lastColumn="0" w:noHBand="0" w:noVBand="1"/>
      </w:tblPr>
      <w:tblGrid>
        <w:gridCol w:w="9493"/>
      </w:tblGrid>
      <w:tr w:rsidR="00261EC7" w:rsidRPr="00D203FD" w14:paraId="45E5B9DE" w14:textId="77777777" w:rsidTr="00DB29EE">
        <w:trPr>
          <w:trHeight w:val="785"/>
        </w:trPr>
        <w:tc>
          <w:tcPr>
            <w:tcW w:w="9493" w:type="dxa"/>
          </w:tcPr>
          <w:bookmarkEnd w:id="11"/>
          <w:p w14:paraId="7156E6D0" w14:textId="77777777" w:rsidR="00261EC7" w:rsidRPr="00D90603" w:rsidRDefault="00261EC7" w:rsidP="00DB29EE">
            <w:pPr>
              <w:rPr>
                <w:rFonts w:ascii="Corbel" w:hAnsi="Corbel"/>
                <w:b/>
                <w:bCs/>
              </w:rPr>
            </w:pPr>
            <w:r w:rsidRPr="00E70910">
              <w:rPr>
                <w:rFonts w:ascii="Corbel" w:hAnsi="Corbel"/>
                <w:b/>
                <w:iCs/>
                <w:szCs w:val="20"/>
              </w:rPr>
              <w:t>Svar på denna avropsförfrågan ska vara giltigt minst t.o.m. nedanstående datum:</w:t>
            </w:r>
          </w:p>
          <w:sdt>
            <w:sdtPr>
              <w:rPr>
                <w:rFonts w:ascii="Corbel" w:hAnsi="Corbel"/>
                <w:b/>
                <w:bCs/>
              </w:rPr>
              <w:id w:val="-2002347693"/>
              <w:placeholder>
                <w:docPart w:val="659311A92B804F37A6ECAC823263DE80"/>
              </w:placeholder>
              <w:showingPlcHdr/>
              <w:date>
                <w:dateFormat w:val="yyyy-MM-dd"/>
                <w:lid w:val="sv-SE"/>
                <w:storeMappedDataAs w:val="dateTime"/>
                <w:calendar w:val="gregorian"/>
              </w:date>
            </w:sdtPr>
            <w:sdtEndPr/>
            <w:sdtContent>
              <w:p w14:paraId="2DE1AE3A" w14:textId="77777777" w:rsidR="00261EC7" w:rsidRPr="00D203FD" w:rsidRDefault="00261EC7" w:rsidP="00DB29EE">
                <w:pPr>
                  <w:rPr>
                    <w:rFonts w:ascii="Corbel" w:hAnsi="Corbel"/>
                    <w:b/>
                    <w:bCs/>
                  </w:rPr>
                </w:pPr>
                <w:r w:rsidRPr="00DC2C7C">
                  <w:rPr>
                    <w:rStyle w:val="Platshllartext"/>
                  </w:rPr>
                  <w:t>Klicka eller tryck här för att ange datum.</w:t>
                </w:r>
              </w:p>
            </w:sdtContent>
          </w:sdt>
        </w:tc>
      </w:tr>
    </w:tbl>
    <w:p w14:paraId="1918487A" w14:textId="60256759" w:rsidR="00261EC7" w:rsidRDefault="00D46A5E" w:rsidP="00D46A5E">
      <w:pPr>
        <w:pStyle w:val="Rubrik2"/>
        <w:rPr>
          <w:rFonts w:ascii="Corbel" w:hAnsi="Corbel"/>
        </w:rPr>
      </w:pPr>
      <w:r>
        <w:rPr>
          <w:rFonts w:ascii="Corbel" w:hAnsi="Corbel"/>
        </w:rPr>
        <w:t>5.7.</w:t>
      </w:r>
      <w:r w:rsidR="00261EC7" w:rsidRPr="00D203FD">
        <w:rPr>
          <w:rFonts w:ascii="Corbel" w:hAnsi="Corbel"/>
        </w:rPr>
        <w:t xml:space="preserve">Kontraktslängd och planerad </w:t>
      </w:r>
      <w:proofErr w:type="spellStart"/>
      <w:r w:rsidR="00261EC7" w:rsidRPr="00D203FD">
        <w:rPr>
          <w:rFonts w:ascii="Corbel" w:hAnsi="Corbel"/>
        </w:rPr>
        <w:t>kontraktsstart</w:t>
      </w:r>
      <w:proofErr w:type="spellEnd"/>
    </w:p>
    <w:p w14:paraId="53A12718" w14:textId="77777777" w:rsidR="00261EC7" w:rsidRPr="00261EC7" w:rsidRDefault="00261EC7" w:rsidP="00261EC7">
      <w:pPr>
        <w:rPr>
          <w:rFonts w:ascii="Corbel" w:hAnsi="Corbel"/>
          <w:i/>
          <w:iCs/>
          <w:szCs w:val="20"/>
          <w:highlight w:val="yellow"/>
        </w:rPr>
      </w:pPr>
      <w:bookmarkStart w:id="12" w:name="_Hlk89168216"/>
      <w:r w:rsidRPr="00261EC7">
        <w:rPr>
          <w:rFonts w:ascii="Corbel" w:hAnsi="Corbel"/>
          <w:i/>
          <w:iCs/>
          <w:szCs w:val="20"/>
          <w:highlight w:val="yellow"/>
        </w:rPr>
        <w:t>[</w:t>
      </w:r>
      <w:r w:rsidRPr="00261EC7">
        <w:rPr>
          <w:rFonts w:ascii="Corbel" w:hAnsi="Corbel"/>
          <w:b/>
          <w:i/>
          <w:iCs/>
          <w:szCs w:val="20"/>
          <w:highlight w:val="yellow"/>
        </w:rPr>
        <w:t>Anvisning:</w:t>
      </w:r>
      <w:r w:rsidRPr="00261EC7">
        <w:rPr>
          <w:rFonts w:ascii="Corbel" w:hAnsi="Corbel"/>
          <w:i/>
          <w:iCs/>
          <w:szCs w:val="20"/>
          <w:highlight w:val="yellow"/>
        </w:rPr>
        <w:t xml:space="preserve"> </w:t>
      </w:r>
      <w:bookmarkStart w:id="13" w:name="_Hlk89168143"/>
      <w:r w:rsidRPr="00261EC7">
        <w:rPr>
          <w:rFonts w:ascii="Corbel" w:hAnsi="Corbel"/>
          <w:i/>
          <w:iCs/>
          <w:szCs w:val="20"/>
          <w:highlight w:val="yellow"/>
        </w:rPr>
        <w:t xml:space="preserve">Ange kontraktslängd (ange option om ni önskar) och planerad </w:t>
      </w:r>
      <w:proofErr w:type="spellStart"/>
      <w:r w:rsidRPr="00261EC7">
        <w:rPr>
          <w:rFonts w:ascii="Corbel" w:hAnsi="Corbel"/>
          <w:i/>
          <w:iCs/>
          <w:szCs w:val="20"/>
          <w:highlight w:val="yellow"/>
        </w:rPr>
        <w:t>kontraktsstart</w:t>
      </w:r>
      <w:bookmarkEnd w:id="13"/>
      <w:proofErr w:type="spellEnd"/>
      <w:r w:rsidRPr="00261EC7">
        <w:rPr>
          <w:rFonts w:ascii="Corbel" w:hAnsi="Corbel"/>
          <w:i/>
          <w:iCs/>
          <w:szCs w:val="20"/>
          <w:highlight w:val="yellow"/>
        </w:rPr>
        <w:t>.]</w:t>
      </w:r>
    </w:p>
    <w:tbl>
      <w:tblPr>
        <w:tblStyle w:val="Tabellrutnt"/>
        <w:tblW w:w="9493" w:type="dxa"/>
        <w:tblLook w:val="04A0" w:firstRow="1" w:lastRow="0" w:firstColumn="1" w:lastColumn="0" w:noHBand="0" w:noVBand="1"/>
      </w:tblPr>
      <w:tblGrid>
        <w:gridCol w:w="9493"/>
      </w:tblGrid>
      <w:tr w:rsidR="00261EC7" w:rsidRPr="00D203FD" w14:paraId="1C15773D" w14:textId="77777777" w:rsidTr="00DB29EE">
        <w:trPr>
          <w:trHeight w:val="785"/>
        </w:trPr>
        <w:tc>
          <w:tcPr>
            <w:tcW w:w="9493" w:type="dxa"/>
          </w:tcPr>
          <w:bookmarkEnd w:id="12"/>
          <w:p w14:paraId="68659517" w14:textId="77777777" w:rsidR="00261EC7" w:rsidRPr="00D203FD" w:rsidRDefault="00BC447F" w:rsidP="00DB29EE">
            <w:pPr>
              <w:rPr>
                <w:rFonts w:ascii="Corbel" w:hAnsi="Corbel"/>
                <w:b/>
                <w:bCs/>
              </w:rPr>
            </w:pPr>
            <w:sdt>
              <w:sdtPr>
                <w:rPr>
                  <w:rFonts w:ascii="Corbel" w:hAnsi="Corbel"/>
                </w:rPr>
                <w:id w:val="-1110279060"/>
                <w:placeholder>
                  <w:docPart w:val="39932616E93643A6A1FA64762D3582B4"/>
                </w:placeholder>
                <w:showingPlcHdr/>
              </w:sdtPr>
              <w:sdtEndPr/>
              <w:sdtContent>
                <w:r w:rsidR="00261EC7" w:rsidRPr="00DC2C7C">
                  <w:rPr>
                    <w:rStyle w:val="Platshllartext"/>
                    <w:rFonts w:ascii="Corbel" w:hAnsi="Corbel"/>
                  </w:rPr>
                  <w:t>Klicka eller tryck här för att ange text.</w:t>
                </w:r>
              </w:sdtContent>
            </w:sdt>
          </w:p>
        </w:tc>
      </w:tr>
    </w:tbl>
    <w:p w14:paraId="7E8C1781" w14:textId="23C47748" w:rsidR="00261EC7" w:rsidRDefault="00D46A5E" w:rsidP="00D46A5E">
      <w:pPr>
        <w:pStyle w:val="Rubrik2"/>
        <w:rPr>
          <w:rFonts w:ascii="Corbel" w:hAnsi="Corbel"/>
        </w:rPr>
      </w:pPr>
      <w:r>
        <w:rPr>
          <w:rFonts w:ascii="Corbel" w:hAnsi="Corbel"/>
        </w:rPr>
        <w:t>5.8.</w:t>
      </w:r>
      <w:r w:rsidR="00261EC7" w:rsidRPr="00D203FD">
        <w:rPr>
          <w:rFonts w:ascii="Corbel" w:hAnsi="Corbel"/>
        </w:rPr>
        <w:t>Uppskattat kontraktsvärde</w:t>
      </w:r>
    </w:p>
    <w:p w14:paraId="5F6EA07B" w14:textId="77777777" w:rsidR="00261EC7" w:rsidRPr="00261EC7" w:rsidRDefault="00261EC7" w:rsidP="00261EC7">
      <w:pPr>
        <w:rPr>
          <w:rFonts w:ascii="Corbel" w:hAnsi="Corbel"/>
          <w:i/>
          <w:iCs/>
          <w:szCs w:val="20"/>
          <w:highlight w:val="yellow"/>
        </w:rPr>
      </w:pPr>
      <w:bookmarkStart w:id="14" w:name="_Hlk184038860"/>
      <w:r w:rsidRPr="00261EC7">
        <w:rPr>
          <w:rFonts w:ascii="Corbel" w:hAnsi="Corbel"/>
          <w:i/>
          <w:iCs/>
          <w:szCs w:val="20"/>
          <w:highlight w:val="yellow"/>
        </w:rPr>
        <w:t>[</w:t>
      </w:r>
      <w:r w:rsidRPr="00261EC7">
        <w:rPr>
          <w:rFonts w:ascii="Corbel" w:hAnsi="Corbel"/>
          <w:b/>
          <w:i/>
          <w:iCs/>
          <w:szCs w:val="20"/>
          <w:highlight w:val="yellow"/>
        </w:rPr>
        <w:t>Anvisning:</w:t>
      </w:r>
      <w:r w:rsidRPr="00261EC7">
        <w:rPr>
          <w:rFonts w:ascii="Corbel" w:hAnsi="Corbel"/>
          <w:i/>
          <w:iCs/>
          <w:szCs w:val="20"/>
          <w:highlight w:val="yellow"/>
        </w:rPr>
        <w:t xml:space="preserve"> Ange uppskattat kontraktsvärde.]</w:t>
      </w:r>
    </w:p>
    <w:tbl>
      <w:tblPr>
        <w:tblStyle w:val="Tabellrutnt"/>
        <w:tblW w:w="9493" w:type="dxa"/>
        <w:tblLook w:val="04A0" w:firstRow="1" w:lastRow="0" w:firstColumn="1" w:lastColumn="0" w:noHBand="0" w:noVBand="1"/>
      </w:tblPr>
      <w:tblGrid>
        <w:gridCol w:w="9493"/>
      </w:tblGrid>
      <w:tr w:rsidR="00261EC7" w:rsidRPr="00D203FD" w14:paraId="14352DD6" w14:textId="77777777" w:rsidTr="00DB29EE">
        <w:trPr>
          <w:trHeight w:val="785"/>
        </w:trPr>
        <w:tc>
          <w:tcPr>
            <w:tcW w:w="9493" w:type="dxa"/>
          </w:tcPr>
          <w:bookmarkStart w:id="15" w:name="_Hlk88809257"/>
          <w:p w14:paraId="320F68D3" w14:textId="77777777" w:rsidR="00261EC7" w:rsidRPr="00D203FD" w:rsidRDefault="00BC447F" w:rsidP="00DB29EE">
            <w:pPr>
              <w:rPr>
                <w:rFonts w:ascii="Corbel" w:hAnsi="Corbel"/>
                <w:b/>
                <w:bCs/>
              </w:rPr>
            </w:pPr>
            <w:sdt>
              <w:sdtPr>
                <w:rPr>
                  <w:rFonts w:ascii="Corbel" w:hAnsi="Corbel"/>
                </w:rPr>
                <w:id w:val="373738303"/>
                <w:placeholder>
                  <w:docPart w:val="FFB767515D444CD1AAC3BA38BBDBA193"/>
                </w:placeholder>
                <w:showingPlcHdr/>
              </w:sdtPr>
              <w:sdtEndPr/>
              <w:sdtContent>
                <w:r w:rsidR="00261EC7" w:rsidRPr="00D203FD">
                  <w:rPr>
                    <w:rStyle w:val="Platshllartext"/>
                    <w:rFonts w:ascii="Corbel" w:hAnsi="Corbel"/>
                  </w:rPr>
                  <w:t>Klicka eller tryck här för att ange text.</w:t>
                </w:r>
              </w:sdtContent>
            </w:sdt>
          </w:p>
        </w:tc>
      </w:tr>
    </w:tbl>
    <w:bookmarkEnd w:id="14"/>
    <w:bookmarkEnd w:id="15"/>
    <w:p w14:paraId="572C33A5" w14:textId="2C8994C2" w:rsidR="00261EC7" w:rsidRPr="0060190C" w:rsidRDefault="00261EC7" w:rsidP="00386686">
      <w:pPr>
        <w:pStyle w:val="Rubrik2"/>
        <w:numPr>
          <w:ilvl w:val="0"/>
          <w:numId w:val="17"/>
        </w:numPr>
        <w:rPr>
          <w:rFonts w:ascii="Corbel" w:hAnsi="Corbel"/>
          <w:sz w:val="36"/>
          <w:szCs w:val="36"/>
        </w:rPr>
      </w:pPr>
      <w:r w:rsidRPr="0060190C">
        <w:rPr>
          <w:rFonts w:ascii="Corbel" w:hAnsi="Corbel"/>
          <w:sz w:val="36"/>
          <w:szCs w:val="36"/>
        </w:rPr>
        <w:t xml:space="preserve"> Sekretess</w:t>
      </w:r>
    </w:p>
    <w:p w14:paraId="0477A2F9" w14:textId="54DB69F1" w:rsidR="00094108" w:rsidRDefault="00261EC7" w:rsidP="00261EC7">
      <w:pPr>
        <w:autoSpaceDE w:val="0"/>
        <w:autoSpaceDN w:val="0"/>
        <w:adjustRightInd w:val="0"/>
        <w:spacing w:after="0" w:line="240" w:lineRule="auto"/>
        <w:rPr>
          <w:rFonts w:ascii="Corbel" w:hAnsi="Corbel"/>
          <w:iCs/>
        </w:rPr>
      </w:pPr>
      <w:r w:rsidRPr="00D203FD">
        <w:rPr>
          <w:rFonts w:ascii="Corbel" w:hAnsi="Corbel"/>
          <w:iCs/>
        </w:rPr>
        <w:t xml:space="preserve">Innehållet i avropssvaren omfattas av sekretess fram till det att beslut fattats om val av </w:t>
      </w:r>
      <w:r w:rsidR="00094108" w:rsidRPr="00D203FD">
        <w:rPr>
          <w:rFonts w:ascii="Corbel" w:hAnsi="Corbel"/>
          <w:iCs/>
        </w:rPr>
        <w:t>leverantör. Om</w:t>
      </w:r>
      <w:r w:rsidRPr="00D203FD">
        <w:rPr>
          <w:rFonts w:ascii="Corbel" w:hAnsi="Corbel"/>
          <w:iCs/>
        </w:rPr>
        <w:t xml:space="preserve"> leverantören anser att vissa uppgifter i avropssvaret ska omfattas  av sekretess även efter att tilldelningsbeslut har meddelats, ombeds leverantören lämna en sekretessbegäran med avropssvaret där det framgår vilka uppgifter det gäller och skälen för detta. Leverantörens sekretessbegäran är inte bindande för den upphandlande myndigheten, utan en självständig sekretessprövning kommer alltid att genomföras av den upphandlande myndigheten om anbudshandlingar begärs utlämnade.</w:t>
      </w:r>
    </w:p>
    <w:p w14:paraId="3BE53A7D" w14:textId="2F65C952" w:rsidR="00DC2C7C" w:rsidRDefault="00DC2C7C" w:rsidP="00261EC7">
      <w:pPr>
        <w:autoSpaceDE w:val="0"/>
        <w:autoSpaceDN w:val="0"/>
        <w:adjustRightInd w:val="0"/>
        <w:spacing w:after="0" w:line="240" w:lineRule="auto"/>
        <w:rPr>
          <w:rFonts w:ascii="Corbel" w:hAnsi="Corbel"/>
          <w:iCs/>
        </w:rPr>
      </w:pPr>
    </w:p>
    <w:p w14:paraId="7D113079" w14:textId="77777777" w:rsidR="00DC2C7C" w:rsidRDefault="00DC2C7C" w:rsidP="00261EC7">
      <w:pPr>
        <w:autoSpaceDE w:val="0"/>
        <w:autoSpaceDN w:val="0"/>
        <w:adjustRightInd w:val="0"/>
        <w:spacing w:after="0" w:line="240" w:lineRule="auto"/>
        <w:rPr>
          <w:rFonts w:ascii="Corbel" w:hAnsi="Corbel"/>
          <w:iCs/>
        </w:rPr>
      </w:pPr>
    </w:p>
    <w:p w14:paraId="184052FF" w14:textId="2739C594" w:rsidR="003C1A4D" w:rsidRDefault="003C1A4D" w:rsidP="00386686">
      <w:pPr>
        <w:pStyle w:val="Rubrik1"/>
        <w:numPr>
          <w:ilvl w:val="0"/>
          <w:numId w:val="17"/>
        </w:numPr>
        <w:rPr>
          <w:rFonts w:ascii="Corbel" w:hAnsi="Corbel"/>
        </w:rPr>
      </w:pPr>
      <w:r>
        <w:rPr>
          <w:rFonts w:ascii="Corbel" w:hAnsi="Corbel"/>
        </w:rPr>
        <w:lastRenderedPageBreak/>
        <w:t>Kravspecifikation</w:t>
      </w:r>
    </w:p>
    <w:p w14:paraId="150283D0" w14:textId="5206A5D8" w:rsidR="003C1A4D" w:rsidRDefault="003C1A4D" w:rsidP="003C1A4D">
      <w:pPr>
        <w:rPr>
          <w:rFonts w:ascii="Corbel" w:hAnsi="Corbel"/>
          <w:iCs/>
        </w:rPr>
      </w:pPr>
      <w:r>
        <w:rPr>
          <w:rFonts w:ascii="Corbel" w:hAnsi="Corbel"/>
          <w:iCs/>
        </w:rPr>
        <w:t>För tjänsten gäller de krav som framgår av förfrågningsunderlaget med bilagor till upphandlingen av ramavtalet i tillämpliga delar samt de krav som specificeras nedan.</w:t>
      </w:r>
    </w:p>
    <w:p w14:paraId="5C64A90E" w14:textId="32CB75BC" w:rsidR="003C1A4D" w:rsidRPr="00704DCC" w:rsidRDefault="003C1A4D" w:rsidP="003C1A4D">
      <w:pPr>
        <w:rPr>
          <w:rFonts w:ascii="Corbel" w:hAnsi="Corbel"/>
          <w:i/>
          <w:iCs/>
        </w:rPr>
      </w:pPr>
      <w:r w:rsidRPr="00094108">
        <w:rPr>
          <w:rFonts w:ascii="Corbel" w:hAnsi="Corbel"/>
          <w:i/>
          <w:iCs/>
          <w:highlight w:val="yellow"/>
        </w:rPr>
        <w:t>[</w:t>
      </w:r>
      <w:r w:rsidRPr="00094108">
        <w:rPr>
          <w:rFonts w:ascii="Corbel" w:hAnsi="Corbel"/>
          <w:b/>
          <w:bCs/>
          <w:i/>
          <w:iCs/>
          <w:highlight w:val="yellow"/>
          <w:u w:val="single"/>
        </w:rPr>
        <w:t>Anvisning:</w:t>
      </w:r>
      <w:r w:rsidRPr="00094108">
        <w:rPr>
          <w:rFonts w:ascii="Corbel" w:hAnsi="Corbel"/>
          <w:i/>
          <w:iCs/>
          <w:highlight w:val="yellow"/>
        </w:rPr>
        <w:t xml:space="preserve"> </w:t>
      </w:r>
      <w:r>
        <w:rPr>
          <w:rFonts w:ascii="Corbel" w:hAnsi="Corbel"/>
          <w:i/>
          <w:iCs/>
          <w:highlight w:val="yellow"/>
        </w:rPr>
        <w:t>I kravkatalogen som finns upplagd under fliken Stöddokument på Addas ramavtalssida för Digitala och fysiska utskickstjänster 2023 framgår hur krav kan preciseras och kompletteras i avropsförfrågan som ni utformar.</w:t>
      </w:r>
      <w:r w:rsidR="00DC2C7C">
        <w:rPr>
          <w:rFonts w:ascii="Corbel" w:hAnsi="Corbel"/>
          <w:i/>
          <w:iCs/>
          <w:highlight w:val="yellow"/>
        </w:rPr>
        <w:t xml:space="preserve"> Ni bör gärna kontrollera att den slutgiltiga kravställningen som ni anger nedan inte strider mot kraven i Kravkatalogen.</w:t>
      </w:r>
      <w:r w:rsidR="00DC2C7C" w:rsidRPr="00094108">
        <w:rPr>
          <w:rFonts w:ascii="Corbel" w:hAnsi="Corbel"/>
          <w:i/>
          <w:iCs/>
          <w:highlight w:val="yellow"/>
        </w:rPr>
        <w:t>]</w:t>
      </w:r>
    </w:p>
    <w:tbl>
      <w:tblPr>
        <w:tblStyle w:val="Tabellrutnt"/>
        <w:tblW w:w="9493" w:type="dxa"/>
        <w:tblLook w:val="04A0" w:firstRow="1" w:lastRow="0" w:firstColumn="1" w:lastColumn="0" w:noHBand="0" w:noVBand="1"/>
      </w:tblPr>
      <w:tblGrid>
        <w:gridCol w:w="9493"/>
      </w:tblGrid>
      <w:tr w:rsidR="00DC2C7C" w:rsidRPr="00D203FD" w14:paraId="0D4FDAD8" w14:textId="77777777" w:rsidTr="003D0F1B">
        <w:trPr>
          <w:trHeight w:val="785"/>
        </w:trPr>
        <w:tc>
          <w:tcPr>
            <w:tcW w:w="9493" w:type="dxa"/>
          </w:tcPr>
          <w:p w14:paraId="38F44034" w14:textId="77777777" w:rsidR="00DC2C7C" w:rsidRPr="00D203FD" w:rsidRDefault="00BC447F" w:rsidP="003D0F1B">
            <w:pPr>
              <w:rPr>
                <w:rFonts w:ascii="Corbel" w:hAnsi="Corbel"/>
                <w:b/>
                <w:bCs/>
              </w:rPr>
            </w:pPr>
            <w:sdt>
              <w:sdtPr>
                <w:rPr>
                  <w:rFonts w:ascii="Corbel" w:hAnsi="Corbel"/>
                </w:rPr>
                <w:id w:val="271289741"/>
                <w:placeholder>
                  <w:docPart w:val="DFED4075302043D1A69538F9EAC45697"/>
                </w:placeholder>
                <w:showingPlcHdr/>
              </w:sdtPr>
              <w:sdtEndPr/>
              <w:sdtContent>
                <w:r w:rsidR="00DC2C7C" w:rsidRPr="00D203FD">
                  <w:rPr>
                    <w:rStyle w:val="Platshllartext"/>
                    <w:rFonts w:ascii="Corbel" w:hAnsi="Corbel"/>
                  </w:rPr>
                  <w:t>Klicka eller tryck här för att ange text.</w:t>
                </w:r>
              </w:sdtContent>
            </w:sdt>
          </w:p>
        </w:tc>
      </w:tr>
    </w:tbl>
    <w:p w14:paraId="7BACAF2C" w14:textId="33F749FE" w:rsidR="00DC2C7C" w:rsidRDefault="006236F3" w:rsidP="006236F3">
      <w:pPr>
        <w:pStyle w:val="Rubrik2"/>
        <w:rPr>
          <w:rFonts w:ascii="Corbel" w:hAnsi="Corbel"/>
        </w:rPr>
      </w:pPr>
      <w:r>
        <w:rPr>
          <w:rFonts w:ascii="Corbel" w:hAnsi="Corbel"/>
        </w:rPr>
        <w:t>7.1.</w:t>
      </w:r>
      <w:r w:rsidR="00DC2C7C">
        <w:rPr>
          <w:rFonts w:ascii="Corbel" w:hAnsi="Corbel"/>
        </w:rPr>
        <w:t>Införande projekt</w:t>
      </w:r>
    </w:p>
    <w:p w14:paraId="14FA9428" w14:textId="5265B0BA" w:rsidR="00DC2C7C" w:rsidRPr="00DC2C7C" w:rsidRDefault="00DC2C7C" w:rsidP="00DC2C7C">
      <w:pPr>
        <w:rPr>
          <w:rFonts w:ascii="Corbel" w:hAnsi="Corbel"/>
          <w:i/>
          <w:iCs/>
        </w:rPr>
      </w:pPr>
      <w:r w:rsidRPr="00DC2C7C">
        <w:rPr>
          <w:rFonts w:ascii="Corbel" w:hAnsi="Corbel"/>
          <w:i/>
          <w:iCs/>
          <w:highlight w:val="yellow"/>
        </w:rPr>
        <w:t>[</w:t>
      </w:r>
      <w:r w:rsidRPr="00DC2C7C">
        <w:rPr>
          <w:rFonts w:ascii="Corbel" w:hAnsi="Corbel"/>
          <w:b/>
          <w:bCs/>
          <w:i/>
          <w:iCs/>
          <w:highlight w:val="yellow"/>
          <w:u w:val="single"/>
        </w:rPr>
        <w:t>Anvisning:</w:t>
      </w:r>
      <w:r w:rsidRPr="00DC2C7C">
        <w:rPr>
          <w:rFonts w:ascii="Corbel" w:hAnsi="Corbel"/>
          <w:i/>
          <w:iCs/>
          <w:highlight w:val="yellow"/>
        </w:rPr>
        <w:t xml:space="preserve"> Ange krav för hur införandeprojekt ska gå till. Krav kan exempelvis avse krav på genomförandet av de olika momenten som införandeprojektet omfattar samt ansvarsfördelning och roller för resurssättning i genomförandet. Krav kan även ställas på leverantörens beskrivningar i avropssvar, så som projekt-/tidplan för genomförandet av införandeprojektet och/eller presentation av avropssvar</w:t>
      </w:r>
      <w:r w:rsidRPr="00094108">
        <w:rPr>
          <w:rFonts w:ascii="Corbel" w:hAnsi="Corbel"/>
          <w:i/>
          <w:iCs/>
          <w:highlight w:val="yellow"/>
        </w:rPr>
        <w:t>.]</w:t>
      </w:r>
    </w:p>
    <w:tbl>
      <w:tblPr>
        <w:tblStyle w:val="Tabellrutnt"/>
        <w:tblW w:w="9493" w:type="dxa"/>
        <w:tblLook w:val="04A0" w:firstRow="1" w:lastRow="0" w:firstColumn="1" w:lastColumn="0" w:noHBand="0" w:noVBand="1"/>
      </w:tblPr>
      <w:tblGrid>
        <w:gridCol w:w="9493"/>
      </w:tblGrid>
      <w:tr w:rsidR="00DC2C7C" w:rsidRPr="00D203FD" w14:paraId="1E7657AC" w14:textId="77777777" w:rsidTr="003D0F1B">
        <w:trPr>
          <w:trHeight w:val="785"/>
        </w:trPr>
        <w:tc>
          <w:tcPr>
            <w:tcW w:w="9493" w:type="dxa"/>
          </w:tcPr>
          <w:p w14:paraId="6C128B49" w14:textId="77777777" w:rsidR="00DC2C7C" w:rsidRPr="00D203FD" w:rsidRDefault="00BC447F" w:rsidP="003D0F1B">
            <w:pPr>
              <w:rPr>
                <w:rFonts w:ascii="Corbel" w:hAnsi="Corbel"/>
                <w:b/>
                <w:bCs/>
              </w:rPr>
            </w:pPr>
            <w:sdt>
              <w:sdtPr>
                <w:rPr>
                  <w:rFonts w:ascii="Corbel" w:hAnsi="Corbel"/>
                </w:rPr>
                <w:id w:val="-635574843"/>
                <w:placeholder>
                  <w:docPart w:val="6199789B26FF41CFBDD263D9572DE854"/>
                </w:placeholder>
                <w:showingPlcHdr/>
              </w:sdtPr>
              <w:sdtEndPr/>
              <w:sdtContent>
                <w:r w:rsidR="00DC2C7C" w:rsidRPr="00D203FD">
                  <w:rPr>
                    <w:rStyle w:val="Platshllartext"/>
                    <w:rFonts w:ascii="Corbel" w:hAnsi="Corbel"/>
                  </w:rPr>
                  <w:t>Klicka eller tryck här för att ange text.</w:t>
                </w:r>
              </w:sdtContent>
            </w:sdt>
          </w:p>
        </w:tc>
      </w:tr>
    </w:tbl>
    <w:p w14:paraId="42A3DE13" w14:textId="4485DD3D" w:rsidR="00DC2C7C" w:rsidRPr="00DC2C7C" w:rsidRDefault="006236F3" w:rsidP="006236F3">
      <w:pPr>
        <w:pStyle w:val="Rubrik2"/>
        <w:rPr>
          <w:rFonts w:ascii="Corbel" w:hAnsi="Corbel"/>
        </w:rPr>
      </w:pPr>
      <w:r>
        <w:rPr>
          <w:rFonts w:ascii="Corbel" w:hAnsi="Corbel"/>
        </w:rPr>
        <w:t>7.2.</w:t>
      </w:r>
      <w:r w:rsidR="00DC2C7C">
        <w:rPr>
          <w:rFonts w:ascii="Corbel" w:hAnsi="Corbel"/>
        </w:rPr>
        <w:t>Uppsättning och implementering av rutinmässiga flöden</w:t>
      </w:r>
    </w:p>
    <w:p w14:paraId="3F035F99" w14:textId="0D22C2EF" w:rsidR="00DC2C7C" w:rsidRPr="00DC2C7C" w:rsidRDefault="00386686" w:rsidP="00DC2C7C">
      <w:pPr>
        <w:rPr>
          <w:rFonts w:ascii="Corbel" w:hAnsi="Corbel"/>
          <w:i/>
          <w:iCs/>
        </w:rPr>
      </w:pPr>
      <w:r w:rsidRPr="00DC2C7C">
        <w:rPr>
          <w:rFonts w:ascii="Corbel" w:hAnsi="Corbel"/>
          <w:i/>
          <w:iCs/>
          <w:highlight w:val="yellow"/>
        </w:rPr>
        <w:t>[</w:t>
      </w:r>
      <w:r w:rsidRPr="00DC2C7C">
        <w:rPr>
          <w:rFonts w:ascii="Corbel" w:hAnsi="Corbel"/>
          <w:b/>
          <w:bCs/>
          <w:i/>
          <w:iCs/>
          <w:highlight w:val="yellow"/>
          <w:u w:val="single"/>
        </w:rPr>
        <w:t>Anvisning:</w:t>
      </w:r>
      <w:r w:rsidRPr="00DC2C7C">
        <w:rPr>
          <w:rFonts w:ascii="Corbel" w:hAnsi="Corbel"/>
          <w:i/>
          <w:iCs/>
          <w:highlight w:val="yellow"/>
        </w:rPr>
        <w:t xml:space="preserve"> </w:t>
      </w:r>
      <w:r>
        <w:rPr>
          <w:rFonts w:ascii="Corbel" w:hAnsi="Corbel"/>
          <w:i/>
          <w:iCs/>
          <w:highlight w:val="yellow"/>
        </w:rPr>
        <w:t xml:space="preserve"> Ange kortfattad beskrivning av ert behov av implementering och uppsättning av rutinmässiga flöden i tjänsten. Ju mer innehållsrik denna beskrivning är desto bättre förståelse får leverantörerna för er organisations behov</w:t>
      </w:r>
      <w:r w:rsidRPr="00094108">
        <w:rPr>
          <w:rFonts w:ascii="Corbel" w:hAnsi="Corbel"/>
          <w:i/>
          <w:iCs/>
          <w:highlight w:val="yellow"/>
        </w:rPr>
        <w:t>.]</w:t>
      </w:r>
    </w:p>
    <w:tbl>
      <w:tblPr>
        <w:tblStyle w:val="Tabellrutnt"/>
        <w:tblW w:w="9493" w:type="dxa"/>
        <w:tblLook w:val="04A0" w:firstRow="1" w:lastRow="0" w:firstColumn="1" w:lastColumn="0" w:noHBand="0" w:noVBand="1"/>
      </w:tblPr>
      <w:tblGrid>
        <w:gridCol w:w="9493"/>
      </w:tblGrid>
      <w:tr w:rsidR="00DC2C7C" w:rsidRPr="00D203FD" w14:paraId="1E242645" w14:textId="77777777" w:rsidTr="003D0F1B">
        <w:trPr>
          <w:trHeight w:val="785"/>
        </w:trPr>
        <w:tc>
          <w:tcPr>
            <w:tcW w:w="9493" w:type="dxa"/>
          </w:tcPr>
          <w:p w14:paraId="7F774878" w14:textId="77777777" w:rsidR="00DC2C7C" w:rsidRPr="00D203FD" w:rsidRDefault="00BC447F" w:rsidP="003D0F1B">
            <w:pPr>
              <w:rPr>
                <w:rFonts w:ascii="Corbel" w:hAnsi="Corbel"/>
                <w:b/>
                <w:bCs/>
              </w:rPr>
            </w:pPr>
            <w:sdt>
              <w:sdtPr>
                <w:rPr>
                  <w:rFonts w:ascii="Corbel" w:hAnsi="Corbel"/>
                </w:rPr>
                <w:id w:val="-1028640509"/>
                <w:placeholder>
                  <w:docPart w:val="4FA053ADBD3F4545B864F327E8DC85B8"/>
                </w:placeholder>
                <w:showingPlcHdr/>
              </w:sdtPr>
              <w:sdtEndPr/>
              <w:sdtContent>
                <w:r w:rsidR="00DC2C7C" w:rsidRPr="00D203FD">
                  <w:rPr>
                    <w:rStyle w:val="Platshllartext"/>
                    <w:rFonts w:ascii="Corbel" w:hAnsi="Corbel"/>
                  </w:rPr>
                  <w:t>Klicka eller tryck här för att ange text.</w:t>
                </w:r>
              </w:sdtContent>
            </w:sdt>
          </w:p>
        </w:tc>
      </w:tr>
    </w:tbl>
    <w:p w14:paraId="6C57799F" w14:textId="2D1784A6" w:rsidR="00386686" w:rsidRPr="00DC2C7C" w:rsidRDefault="006236F3" w:rsidP="006236F3">
      <w:pPr>
        <w:pStyle w:val="Rubrik2"/>
        <w:rPr>
          <w:rFonts w:ascii="Corbel" w:hAnsi="Corbel"/>
        </w:rPr>
      </w:pPr>
      <w:r>
        <w:rPr>
          <w:rFonts w:ascii="Corbel" w:hAnsi="Corbel"/>
        </w:rPr>
        <w:t>7.3.</w:t>
      </w:r>
      <w:r w:rsidR="00386686">
        <w:rPr>
          <w:rFonts w:ascii="Corbel" w:hAnsi="Corbel"/>
        </w:rPr>
        <w:t xml:space="preserve"> Implementering och driftsättning</w:t>
      </w:r>
    </w:p>
    <w:p w14:paraId="3ECDAC43" w14:textId="26E0CBA1" w:rsidR="00386686" w:rsidRPr="00386686" w:rsidRDefault="00386686" w:rsidP="00386686">
      <w:pPr>
        <w:rPr>
          <w:rFonts w:ascii="Corbel" w:hAnsi="Corbel"/>
          <w:i/>
          <w:iCs/>
        </w:rPr>
      </w:pPr>
      <w:r w:rsidRPr="00386686">
        <w:rPr>
          <w:rFonts w:ascii="Corbel" w:hAnsi="Corbel"/>
          <w:i/>
          <w:iCs/>
          <w:highlight w:val="yellow"/>
        </w:rPr>
        <w:t>[</w:t>
      </w:r>
      <w:r w:rsidRPr="00386686">
        <w:rPr>
          <w:rFonts w:ascii="Corbel" w:hAnsi="Corbel"/>
          <w:b/>
          <w:bCs/>
          <w:i/>
          <w:iCs/>
          <w:highlight w:val="yellow"/>
          <w:u w:val="single"/>
        </w:rPr>
        <w:t>Anvisning:</w:t>
      </w:r>
      <w:r w:rsidRPr="00386686">
        <w:rPr>
          <w:rFonts w:ascii="Corbel" w:hAnsi="Corbel"/>
          <w:i/>
          <w:iCs/>
          <w:highlight w:val="yellow"/>
        </w:rPr>
        <w:t xml:space="preserve">  Ange krav för uppsättning av filöverföring/kommunikation per system som ska implementeras, eventuella krav om hantering av dekryptering och kryptering som ska gälla vid filöverföring till och från tjänsten samt frekvens för filöverföring.]</w:t>
      </w:r>
    </w:p>
    <w:tbl>
      <w:tblPr>
        <w:tblStyle w:val="Tabellrutnt"/>
        <w:tblW w:w="9493" w:type="dxa"/>
        <w:tblLook w:val="04A0" w:firstRow="1" w:lastRow="0" w:firstColumn="1" w:lastColumn="0" w:noHBand="0" w:noVBand="1"/>
      </w:tblPr>
      <w:tblGrid>
        <w:gridCol w:w="9493"/>
      </w:tblGrid>
      <w:tr w:rsidR="00386686" w:rsidRPr="00D203FD" w14:paraId="50B7F8C8" w14:textId="77777777" w:rsidTr="003D0F1B">
        <w:trPr>
          <w:trHeight w:val="785"/>
        </w:trPr>
        <w:tc>
          <w:tcPr>
            <w:tcW w:w="9493" w:type="dxa"/>
          </w:tcPr>
          <w:sdt>
            <w:sdtPr>
              <w:rPr>
                <w:rFonts w:ascii="Corbel" w:hAnsi="Corbel"/>
              </w:rPr>
              <w:id w:val="-1323031865"/>
              <w:placeholder>
                <w:docPart w:val="9DBF514E973E47578B7ED819FCEE2CCF"/>
              </w:placeholder>
            </w:sdtPr>
            <w:sdtEndPr/>
            <w:sdtContent>
              <w:p w14:paraId="0D997502" w14:textId="77777777" w:rsidR="00386686" w:rsidRDefault="00386686" w:rsidP="003D0F1B">
                <w:pPr>
                  <w:rPr>
                    <w:rFonts w:ascii="Corbel" w:hAnsi="Corbel"/>
                  </w:rPr>
                </w:pPr>
                <w:r>
                  <w:rPr>
                    <w:rFonts w:ascii="Corbel" w:hAnsi="Corbel"/>
                  </w:rPr>
                  <w:t>Tjänsten ska vid implementering och driftsättning tekniskt sättas upp i enlighet med nedan.</w:t>
                </w:r>
              </w:p>
              <w:p w14:paraId="7231689F" w14:textId="77777777" w:rsidR="007214D6" w:rsidRDefault="007214D6" w:rsidP="003D0F1B">
                <w:pPr>
                  <w:rPr>
                    <w:rFonts w:ascii="Corbel" w:hAnsi="Corbel"/>
                  </w:rPr>
                </w:pPr>
              </w:p>
              <w:p w14:paraId="73564C3F" w14:textId="6DB64B33" w:rsidR="00386686" w:rsidRPr="00D203FD" w:rsidRDefault="00BC447F" w:rsidP="003D0F1B">
                <w:pPr>
                  <w:rPr>
                    <w:rFonts w:ascii="Corbel" w:hAnsi="Corbel"/>
                    <w:b/>
                    <w:bCs/>
                  </w:rPr>
                </w:pPr>
                <w:sdt>
                  <w:sdtPr>
                    <w:rPr>
                      <w:rFonts w:ascii="Corbel" w:hAnsi="Corbel"/>
                    </w:rPr>
                    <w:id w:val="-1395649094"/>
                    <w:placeholder>
                      <w:docPart w:val="D87798396DF9402DBFBE6926F52B9C03"/>
                    </w:placeholder>
                    <w:showingPlcHdr/>
                  </w:sdtPr>
                  <w:sdtEndPr/>
                  <w:sdtContent>
                    <w:r w:rsidR="00386686" w:rsidRPr="00D203FD">
                      <w:rPr>
                        <w:rStyle w:val="Platshllartext"/>
                        <w:rFonts w:ascii="Corbel" w:hAnsi="Corbel"/>
                      </w:rPr>
                      <w:t>Klicka eller tryck här för att ange text.</w:t>
                    </w:r>
                  </w:sdtContent>
                </w:sdt>
              </w:p>
            </w:sdtContent>
          </w:sdt>
        </w:tc>
      </w:tr>
    </w:tbl>
    <w:p w14:paraId="6F676340" w14:textId="3BA77C57" w:rsidR="00386686" w:rsidRDefault="00386686" w:rsidP="00DC2C7C">
      <w:pPr>
        <w:rPr>
          <w:rFonts w:ascii="Corbel" w:hAnsi="Corbel"/>
          <w:b/>
          <w:bCs/>
        </w:rPr>
      </w:pPr>
    </w:p>
    <w:p w14:paraId="29ECAC70" w14:textId="4CFCCB5F" w:rsidR="00E376F8" w:rsidRPr="00E376F8" w:rsidRDefault="00E376F8" w:rsidP="00DC2C7C">
      <w:pPr>
        <w:rPr>
          <w:rFonts w:ascii="Corbel" w:hAnsi="Corbel"/>
          <w:i/>
          <w:iCs/>
        </w:rPr>
      </w:pPr>
      <w:r w:rsidRPr="00386686">
        <w:rPr>
          <w:rFonts w:ascii="Corbel" w:hAnsi="Corbel"/>
          <w:i/>
          <w:iCs/>
          <w:highlight w:val="yellow"/>
        </w:rPr>
        <w:lastRenderedPageBreak/>
        <w:t>[</w:t>
      </w:r>
      <w:r w:rsidRPr="00386686">
        <w:rPr>
          <w:rFonts w:ascii="Corbel" w:hAnsi="Corbel"/>
          <w:b/>
          <w:bCs/>
          <w:i/>
          <w:iCs/>
          <w:highlight w:val="yellow"/>
          <w:u w:val="single"/>
        </w:rPr>
        <w:t>Anvisning:</w:t>
      </w:r>
      <w:r w:rsidRPr="00386686">
        <w:rPr>
          <w:rFonts w:ascii="Corbel" w:hAnsi="Corbel"/>
          <w:i/>
          <w:iCs/>
          <w:highlight w:val="yellow"/>
        </w:rPr>
        <w:t xml:space="preserve">  </w:t>
      </w:r>
      <w:r w:rsidRPr="00E376F8">
        <w:rPr>
          <w:rFonts w:ascii="Corbel" w:hAnsi="Corbel"/>
          <w:i/>
          <w:iCs/>
          <w:highlight w:val="yellow"/>
        </w:rPr>
        <w:t>Ange krav för vad som ska gälla för tjänstens implementering och uppsättning avseende indatakontroller, hantering av inlagor och bilagor (eventuella krav på selektering av inlagor), uppbyggnad av dokumentlayout för de dokumenttyper som ska hanteras i tjänsten. Om ni ställer krav på att leverantören ska hantera uppbyggnad av dokumentlayout (så som anpassning av mallar, logotyp och färgval, ev. krav på leverantörens framtagning av grafisk presentation av grafer/diagram etc.), bifoga gärna exempel på hur dokumentlayouten ska se ut så att leverantörerna kan få en bra förståelse för vilken arbetsinsats som kommer att krävas av dem för uppbyggnaden</w:t>
      </w:r>
      <w:r w:rsidRPr="00386686">
        <w:rPr>
          <w:rFonts w:ascii="Corbel" w:hAnsi="Corbel"/>
          <w:i/>
          <w:iCs/>
          <w:highlight w:val="yellow"/>
        </w:rPr>
        <w:t>.]</w:t>
      </w:r>
    </w:p>
    <w:tbl>
      <w:tblPr>
        <w:tblStyle w:val="Tabellrutnt"/>
        <w:tblW w:w="9493" w:type="dxa"/>
        <w:tblLook w:val="04A0" w:firstRow="1" w:lastRow="0" w:firstColumn="1" w:lastColumn="0" w:noHBand="0" w:noVBand="1"/>
      </w:tblPr>
      <w:tblGrid>
        <w:gridCol w:w="9493"/>
      </w:tblGrid>
      <w:tr w:rsidR="00E376F8" w:rsidRPr="00D203FD" w14:paraId="79EC4128" w14:textId="77777777" w:rsidTr="003D0F1B">
        <w:trPr>
          <w:trHeight w:val="785"/>
        </w:trPr>
        <w:tc>
          <w:tcPr>
            <w:tcW w:w="9493" w:type="dxa"/>
          </w:tcPr>
          <w:sdt>
            <w:sdtPr>
              <w:rPr>
                <w:rFonts w:ascii="Corbel" w:hAnsi="Corbel"/>
              </w:rPr>
              <w:id w:val="930082982"/>
              <w:placeholder>
                <w:docPart w:val="0BD4ADEB0E564DA09C4666F2E0AFFE7A"/>
              </w:placeholder>
            </w:sdtPr>
            <w:sdtEndPr/>
            <w:sdtContent>
              <w:p w14:paraId="3689BC80" w14:textId="0BEB1D6B" w:rsidR="00E376F8" w:rsidRDefault="00E376F8" w:rsidP="003D0F1B">
                <w:pPr>
                  <w:rPr>
                    <w:rFonts w:ascii="Corbel" w:hAnsi="Corbel"/>
                  </w:rPr>
                </w:pPr>
                <w:r>
                  <w:rPr>
                    <w:rFonts w:ascii="Corbel" w:hAnsi="Corbel"/>
                  </w:rPr>
                  <w:t xml:space="preserve">Tjänsten ska vid implementering och driftsättning </w:t>
                </w:r>
                <w:r w:rsidR="007214D6">
                  <w:rPr>
                    <w:rFonts w:ascii="Corbel" w:hAnsi="Corbel"/>
                  </w:rPr>
                  <w:t>ä</w:t>
                </w:r>
                <w:r>
                  <w:rPr>
                    <w:rFonts w:ascii="Corbel" w:hAnsi="Corbel"/>
                  </w:rPr>
                  <w:t xml:space="preserve">r de dokumenttyper som ska hanteras sättas upp i enlighet med nedan. </w:t>
                </w:r>
              </w:p>
              <w:p w14:paraId="72CE2D34" w14:textId="77777777" w:rsidR="007214D6" w:rsidRDefault="007214D6" w:rsidP="003D0F1B">
                <w:pPr>
                  <w:rPr>
                    <w:rFonts w:ascii="Corbel" w:hAnsi="Corbel"/>
                  </w:rPr>
                </w:pPr>
              </w:p>
              <w:p w14:paraId="5D1140B5" w14:textId="77777777" w:rsidR="00E376F8" w:rsidRPr="00D203FD" w:rsidRDefault="00BC447F" w:rsidP="003D0F1B">
                <w:pPr>
                  <w:rPr>
                    <w:rFonts w:ascii="Corbel" w:hAnsi="Corbel"/>
                    <w:b/>
                    <w:bCs/>
                  </w:rPr>
                </w:pPr>
                <w:sdt>
                  <w:sdtPr>
                    <w:rPr>
                      <w:rFonts w:ascii="Corbel" w:hAnsi="Corbel"/>
                    </w:rPr>
                    <w:id w:val="-2074265775"/>
                    <w:placeholder>
                      <w:docPart w:val="8FBD302D4CD74720A383CD7D891C0265"/>
                    </w:placeholder>
                    <w:showingPlcHdr/>
                  </w:sdtPr>
                  <w:sdtEndPr/>
                  <w:sdtContent>
                    <w:r w:rsidR="00E376F8" w:rsidRPr="00D203FD">
                      <w:rPr>
                        <w:rStyle w:val="Platshllartext"/>
                        <w:rFonts w:ascii="Corbel" w:hAnsi="Corbel"/>
                      </w:rPr>
                      <w:t>Klicka eller tryck här för att ange text.</w:t>
                    </w:r>
                  </w:sdtContent>
                </w:sdt>
              </w:p>
            </w:sdtContent>
          </w:sdt>
        </w:tc>
      </w:tr>
    </w:tbl>
    <w:p w14:paraId="64A81E64" w14:textId="3896F38E" w:rsidR="007214D6" w:rsidRDefault="006236F3" w:rsidP="006236F3">
      <w:pPr>
        <w:pStyle w:val="Rubrik2"/>
        <w:rPr>
          <w:rFonts w:ascii="Corbel" w:hAnsi="Corbel"/>
        </w:rPr>
      </w:pPr>
      <w:r>
        <w:rPr>
          <w:rFonts w:ascii="Corbel" w:hAnsi="Corbel"/>
        </w:rPr>
        <w:t>7.4.</w:t>
      </w:r>
      <w:r w:rsidR="007214D6">
        <w:rPr>
          <w:rFonts w:ascii="Corbel" w:hAnsi="Corbel"/>
        </w:rPr>
        <w:t>Uppsättning av flöden och rutin</w:t>
      </w:r>
    </w:p>
    <w:p w14:paraId="42A07206" w14:textId="6018AF20" w:rsidR="007214D6" w:rsidRPr="007214D6" w:rsidRDefault="007214D6" w:rsidP="007214D6">
      <w:pPr>
        <w:rPr>
          <w:rFonts w:ascii="Corbel" w:hAnsi="Corbel"/>
          <w:i/>
          <w:iCs/>
        </w:rPr>
      </w:pPr>
      <w:r w:rsidRPr="007214D6">
        <w:rPr>
          <w:rFonts w:ascii="Corbel" w:hAnsi="Corbel"/>
          <w:i/>
          <w:iCs/>
          <w:highlight w:val="yellow"/>
        </w:rPr>
        <w:t>[</w:t>
      </w:r>
      <w:r w:rsidRPr="007214D6">
        <w:rPr>
          <w:rFonts w:ascii="Corbel" w:hAnsi="Corbel"/>
          <w:b/>
          <w:bCs/>
          <w:i/>
          <w:iCs/>
          <w:highlight w:val="yellow"/>
          <w:u w:val="single"/>
        </w:rPr>
        <w:t>Anvisning:</w:t>
      </w:r>
      <w:r w:rsidRPr="007214D6">
        <w:rPr>
          <w:rFonts w:ascii="Corbel" w:hAnsi="Corbel"/>
          <w:i/>
          <w:iCs/>
          <w:highlight w:val="yellow"/>
        </w:rPr>
        <w:t xml:space="preserve"> Ange krav för vad som ska gälla för flöde och rutin avseende vilka utskickstjänster (format för utskick) och regelsättning för dessa som ska hanteras i tjänsten samt eventuella krav på funktioner för efterbehandling.] </w:t>
      </w:r>
    </w:p>
    <w:tbl>
      <w:tblPr>
        <w:tblStyle w:val="Tabellrutnt"/>
        <w:tblW w:w="9493" w:type="dxa"/>
        <w:tblLook w:val="04A0" w:firstRow="1" w:lastRow="0" w:firstColumn="1" w:lastColumn="0" w:noHBand="0" w:noVBand="1"/>
      </w:tblPr>
      <w:tblGrid>
        <w:gridCol w:w="9493"/>
      </w:tblGrid>
      <w:tr w:rsidR="007214D6" w:rsidRPr="00D203FD" w14:paraId="6F2DA248" w14:textId="77777777" w:rsidTr="003D0F1B">
        <w:trPr>
          <w:trHeight w:val="785"/>
        </w:trPr>
        <w:tc>
          <w:tcPr>
            <w:tcW w:w="9493" w:type="dxa"/>
          </w:tcPr>
          <w:sdt>
            <w:sdtPr>
              <w:rPr>
                <w:rFonts w:ascii="Corbel" w:hAnsi="Corbel"/>
              </w:rPr>
              <w:id w:val="-1497485121"/>
              <w:placeholder>
                <w:docPart w:val="D1B79DE2D1D246C68224725F3B6E329A"/>
              </w:placeholder>
            </w:sdtPr>
            <w:sdtEndPr/>
            <w:sdtContent>
              <w:p w14:paraId="33794F06" w14:textId="77777777" w:rsidR="007214D6" w:rsidRDefault="007214D6" w:rsidP="007214D6">
                <w:pPr>
                  <w:rPr>
                    <w:rFonts w:ascii="Corbel" w:hAnsi="Corbel"/>
                  </w:rPr>
                </w:pPr>
                <w:r>
                  <w:rPr>
                    <w:rFonts w:ascii="Corbel" w:hAnsi="Corbel"/>
                  </w:rPr>
                  <w:t xml:space="preserve">Tjänsten ska vid implementering och driftsättning ska sättas upp i enlighet med de krav på flöden och rutin per system enligt nedan. </w:t>
                </w:r>
              </w:p>
              <w:p w14:paraId="62EDA632" w14:textId="77777777" w:rsidR="007214D6" w:rsidRDefault="007214D6" w:rsidP="007214D6">
                <w:pPr>
                  <w:rPr>
                    <w:rFonts w:ascii="Corbel" w:hAnsi="Corbel"/>
                  </w:rPr>
                </w:pPr>
              </w:p>
              <w:p w14:paraId="53F8143F" w14:textId="4FD96B13" w:rsidR="007214D6" w:rsidRPr="00D203FD" w:rsidRDefault="00BC447F" w:rsidP="007214D6">
                <w:pPr>
                  <w:rPr>
                    <w:rFonts w:ascii="Corbel" w:hAnsi="Corbel"/>
                    <w:b/>
                    <w:bCs/>
                  </w:rPr>
                </w:pPr>
                <w:sdt>
                  <w:sdtPr>
                    <w:rPr>
                      <w:rFonts w:ascii="Corbel" w:hAnsi="Corbel"/>
                    </w:rPr>
                    <w:id w:val="1806971908"/>
                    <w:placeholder>
                      <w:docPart w:val="B1CD8903FDCF4FE1A319FF4C53623306"/>
                    </w:placeholder>
                    <w:showingPlcHdr/>
                  </w:sdtPr>
                  <w:sdtEndPr/>
                  <w:sdtContent>
                    <w:r w:rsidR="007214D6" w:rsidRPr="00D203FD">
                      <w:rPr>
                        <w:rStyle w:val="Platshllartext"/>
                        <w:rFonts w:ascii="Corbel" w:hAnsi="Corbel"/>
                      </w:rPr>
                      <w:t>Klicka eller tryck här för att ange text.</w:t>
                    </w:r>
                  </w:sdtContent>
                </w:sdt>
              </w:p>
            </w:sdtContent>
          </w:sdt>
        </w:tc>
      </w:tr>
    </w:tbl>
    <w:p w14:paraId="531D897D" w14:textId="7FF8A664" w:rsidR="00FD14BD" w:rsidRDefault="006236F3" w:rsidP="006236F3">
      <w:pPr>
        <w:pStyle w:val="Rubrik2"/>
        <w:rPr>
          <w:rFonts w:ascii="Corbel" w:hAnsi="Corbel"/>
        </w:rPr>
      </w:pPr>
      <w:r>
        <w:rPr>
          <w:rFonts w:ascii="Corbel" w:hAnsi="Corbel"/>
        </w:rPr>
        <w:t>7.5.</w:t>
      </w:r>
      <w:r w:rsidR="00FB38F5">
        <w:rPr>
          <w:rFonts w:ascii="Corbel" w:hAnsi="Corbel"/>
        </w:rPr>
        <w:t>Digitala och fysiska utskickstjänster</w:t>
      </w:r>
    </w:p>
    <w:p w14:paraId="6595F03A" w14:textId="0D19F3CD" w:rsidR="00FB38F5" w:rsidRPr="00FB38F5" w:rsidRDefault="00FB38F5" w:rsidP="00FB38F5">
      <w:pPr>
        <w:rPr>
          <w:rFonts w:ascii="Corbel" w:hAnsi="Corbel"/>
          <w:i/>
          <w:iCs/>
        </w:rPr>
      </w:pPr>
      <w:r w:rsidRPr="00FB38F5">
        <w:rPr>
          <w:rFonts w:ascii="Corbel" w:hAnsi="Corbel"/>
          <w:i/>
          <w:iCs/>
          <w:highlight w:val="yellow"/>
        </w:rPr>
        <w:t>[</w:t>
      </w:r>
      <w:r w:rsidRPr="00FB38F5">
        <w:rPr>
          <w:rFonts w:ascii="Corbel" w:hAnsi="Corbel"/>
          <w:b/>
          <w:bCs/>
          <w:i/>
          <w:iCs/>
          <w:highlight w:val="yellow"/>
          <w:u w:val="single"/>
        </w:rPr>
        <w:t>Anvisning:</w:t>
      </w:r>
      <w:r w:rsidRPr="00FB38F5">
        <w:rPr>
          <w:rFonts w:ascii="Corbel" w:hAnsi="Corbel"/>
          <w:i/>
          <w:iCs/>
          <w:highlight w:val="yellow"/>
        </w:rPr>
        <w:t xml:space="preserve"> Ange vilken eller vilka digitala och fysiska utskickstjänster som ingår i kontrakt och om tillämpligt, specifikation avseende dessa.] </w:t>
      </w:r>
    </w:p>
    <w:tbl>
      <w:tblPr>
        <w:tblStyle w:val="Tabellrutnt"/>
        <w:tblW w:w="9493" w:type="dxa"/>
        <w:tblLook w:val="04A0" w:firstRow="1" w:lastRow="0" w:firstColumn="1" w:lastColumn="0" w:noHBand="0" w:noVBand="1"/>
      </w:tblPr>
      <w:tblGrid>
        <w:gridCol w:w="9493"/>
      </w:tblGrid>
      <w:tr w:rsidR="00FB38F5" w:rsidRPr="00D203FD" w14:paraId="0DC44C3D" w14:textId="77777777" w:rsidTr="003D0F1B">
        <w:trPr>
          <w:trHeight w:val="785"/>
        </w:trPr>
        <w:tc>
          <w:tcPr>
            <w:tcW w:w="9493" w:type="dxa"/>
          </w:tcPr>
          <w:sdt>
            <w:sdtPr>
              <w:rPr>
                <w:rFonts w:ascii="Corbel" w:hAnsi="Corbel"/>
              </w:rPr>
              <w:id w:val="339129033"/>
              <w:placeholder>
                <w:docPart w:val="C48D4B4B20C64AA2A5145B395AA7579F"/>
              </w:placeholder>
            </w:sdtPr>
            <w:sdtEndPr/>
            <w:sdtContent>
              <w:p w14:paraId="442DCD6B" w14:textId="1088800C" w:rsidR="00FB38F5" w:rsidRDefault="00FB38F5" w:rsidP="003D0F1B">
                <w:pPr>
                  <w:rPr>
                    <w:rFonts w:ascii="Corbel" w:hAnsi="Corbel"/>
                  </w:rPr>
                </w:pPr>
                <w:r>
                  <w:rPr>
                    <w:rFonts w:ascii="Corbel" w:hAnsi="Corbel"/>
                  </w:rPr>
                  <w:t>Tjänsten består av följande utskickstjänster.</w:t>
                </w:r>
              </w:p>
              <w:p w14:paraId="2C2E4E60" w14:textId="77777777" w:rsidR="00FB38F5" w:rsidRDefault="00FB38F5" w:rsidP="003D0F1B">
                <w:pPr>
                  <w:rPr>
                    <w:rFonts w:ascii="Corbel" w:hAnsi="Corbel"/>
                  </w:rPr>
                </w:pPr>
              </w:p>
              <w:p w14:paraId="07817DD0" w14:textId="77777777" w:rsidR="00FB38F5" w:rsidRPr="00D203FD" w:rsidRDefault="00BC447F" w:rsidP="003D0F1B">
                <w:pPr>
                  <w:rPr>
                    <w:rFonts w:ascii="Corbel" w:hAnsi="Corbel"/>
                    <w:b/>
                    <w:bCs/>
                  </w:rPr>
                </w:pPr>
                <w:sdt>
                  <w:sdtPr>
                    <w:rPr>
                      <w:rFonts w:ascii="Corbel" w:hAnsi="Corbel"/>
                    </w:rPr>
                    <w:id w:val="653112247"/>
                    <w:placeholder>
                      <w:docPart w:val="D6816CB65B72484CBE9ADAC13988A7BC"/>
                    </w:placeholder>
                    <w:showingPlcHdr/>
                  </w:sdtPr>
                  <w:sdtEndPr/>
                  <w:sdtContent>
                    <w:r w:rsidR="00FB38F5" w:rsidRPr="00D203FD">
                      <w:rPr>
                        <w:rStyle w:val="Platshllartext"/>
                        <w:rFonts w:ascii="Corbel" w:hAnsi="Corbel"/>
                      </w:rPr>
                      <w:t>Klicka eller tryck här för att ange text.</w:t>
                    </w:r>
                  </w:sdtContent>
                </w:sdt>
              </w:p>
            </w:sdtContent>
          </w:sdt>
        </w:tc>
      </w:tr>
    </w:tbl>
    <w:p w14:paraId="33F526A4" w14:textId="42E9CBB2" w:rsidR="00FB38F5" w:rsidRDefault="006236F3" w:rsidP="006236F3">
      <w:pPr>
        <w:pStyle w:val="Rubrik2"/>
        <w:rPr>
          <w:rFonts w:ascii="Corbel" w:hAnsi="Corbel"/>
        </w:rPr>
      </w:pPr>
      <w:r>
        <w:rPr>
          <w:rFonts w:ascii="Corbel" w:hAnsi="Corbel"/>
        </w:rPr>
        <w:t>7.6.</w:t>
      </w:r>
      <w:r w:rsidR="00FB38F5">
        <w:rPr>
          <w:rFonts w:ascii="Corbel" w:hAnsi="Corbel"/>
        </w:rPr>
        <w:t>Stödjande kringtjänster</w:t>
      </w:r>
    </w:p>
    <w:p w14:paraId="7E09F9E3" w14:textId="767E7808" w:rsidR="00FB38F5" w:rsidRPr="00FB38F5" w:rsidRDefault="00FB38F5" w:rsidP="00FB38F5">
      <w:pPr>
        <w:rPr>
          <w:rFonts w:ascii="Corbel" w:hAnsi="Corbel"/>
          <w:i/>
          <w:iCs/>
        </w:rPr>
      </w:pPr>
      <w:r w:rsidRPr="00FB38F5">
        <w:rPr>
          <w:rFonts w:ascii="Corbel" w:hAnsi="Corbel"/>
          <w:i/>
          <w:iCs/>
          <w:highlight w:val="yellow"/>
        </w:rPr>
        <w:t>[</w:t>
      </w:r>
      <w:r w:rsidRPr="00FB38F5">
        <w:rPr>
          <w:rFonts w:ascii="Corbel" w:hAnsi="Corbel"/>
          <w:b/>
          <w:bCs/>
          <w:i/>
          <w:iCs/>
          <w:highlight w:val="yellow"/>
          <w:u w:val="single"/>
        </w:rPr>
        <w:t>Anvisning:</w:t>
      </w:r>
      <w:r w:rsidRPr="00FB38F5">
        <w:rPr>
          <w:color w:val="000000"/>
          <w:sz w:val="27"/>
          <w:szCs w:val="27"/>
        </w:rPr>
        <w:t xml:space="preserve"> </w:t>
      </w:r>
      <w:r w:rsidRPr="00FB38F5">
        <w:rPr>
          <w:rFonts w:ascii="Corbel" w:hAnsi="Corbel"/>
          <w:highlight w:val="yellow"/>
        </w:rPr>
        <w:t>Ange vilken eller vilka stödjande kringtjänster som ingår i kontrakt och om tillämpligt, specifikation avseende dessa</w:t>
      </w:r>
      <w:r w:rsidRPr="00FB38F5">
        <w:rPr>
          <w:rFonts w:ascii="Corbel" w:hAnsi="Corbel"/>
          <w:i/>
          <w:iCs/>
          <w:highlight w:val="yellow"/>
        </w:rPr>
        <w:t xml:space="preserve">.] </w:t>
      </w:r>
    </w:p>
    <w:tbl>
      <w:tblPr>
        <w:tblStyle w:val="Tabellrutnt"/>
        <w:tblW w:w="9493" w:type="dxa"/>
        <w:tblLook w:val="04A0" w:firstRow="1" w:lastRow="0" w:firstColumn="1" w:lastColumn="0" w:noHBand="0" w:noVBand="1"/>
      </w:tblPr>
      <w:tblGrid>
        <w:gridCol w:w="9493"/>
      </w:tblGrid>
      <w:tr w:rsidR="00FB38F5" w:rsidRPr="00D203FD" w14:paraId="1DB9DB35" w14:textId="77777777" w:rsidTr="003D0F1B">
        <w:trPr>
          <w:trHeight w:val="785"/>
        </w:trPr>
        <w:tc>
          <w:tcPr>
            <w:tcW w:w="9493" w:type="dxa"/>
          </w:tcPr>
          <w:sdt>
            <w:sdtPr>
              <w:rPr>
                <w:rFonts w:ascii="Corbel" w:hAnsi="Corbel"/>
              </w:rPr>
              <w:id w:val="1685245390"/>
              <w:placeholder>
                <w:docPart w:val="850EBC881B4C48538118C35931F076C2"/>
              </w:placeholder>
            </w:sdtPr>
            <w:sdtEndPr/>
            <w:sdtContent>
              <w:p w14:paraId="5FC486C7" w14:textId="1EC8D14E" w:rsidR="00FB38F5" w:rsidRDefault="00FB38F5" w:rsidP="003D0F1B">
                <w:pPr>
                  <w:rPr>
                    <w:rFonts w:ascii="Corbel" w:hAnsi="Corbel"/>
                  </w:rPr>
                </w:pPr>
                <w:r>
                  <w:rPr>
                    <w:rFonts w:ascii="Corbel" w:hAnsi="Corbel"/>
                  </w:rPr>
                  <w:t>Tjänsten består av följande kringtjänster.</w:t>
                </w:r>
              </w:p>
              <w:p w14:paraId="11737050" w14:textId="77777777" w:rsidR="00FB38F5" w:rsidRDefault="00FB38F5" w:rsidP="003D0F1B">
                <w:pPr>
                  <w:rPr>
                    <w:rFonts w:ascii="Corbel" w:hAnsi="Corbel"/>
                  </w:rPr>
                </w:pPr>
              </w:p>
              <w:p w14:paraId="14A875BF" w14:textId="77777777" w:rsidR="00FB38F5" w:rsidRPr="00D203FD" w:rsidRDefault="00BC447F" w:rsidP="003D0F1B">
                <w:pPr>
                  <w:rPr>
                    <w:rFonts w:ascii="Corbel" w:hAnsi="Corbel"/>
                    <w:b/>
                    <w:bCs/>
                  </w:rPr>
                </w:pPr>
                <w:sdt>
                  <w:sdtPr>
                    <w:rPr>
                      <w:rFonts w:ascii="Corbel" w:hAnsi="Corbel"/>
                    </w:rPr>
                    <w:id w:val="-1057469506"/>
                    <w:placeholder>
                      <w:docPart w:val="F788A6B212EC444EB58E865641635A3C"/>
                    </w:placeholder>
                    <w:showingPlcHdr/>
                  </w:sdtPr>
                  <w:sdtEndPr/>
                  <w:sdtContent>
                    <w:r w:rsidR="00FB38F5" w:rsidRPr="00D203FD">
                      <w:rPr>
                        <w:rStyle w:val="Platshllartext"/>
                        <w:rFonts w:ascii="Corbel" w:hAnsi="Corbel"/>
                      </w:rPr>
                      <w:t>Klicka eller tryck här för att ange text.</w:t>
                    </w:r>
                  </w:sdtContent>
                </w:sdt>
              </w:p>
            </w:sdtContent>
          </w:sdt>
        </w:tc>
      </w:tr>
    </w:tbl>
    <w:p w14:paraId="7C3453D6" w14:textId="5BED61AF" w:rsidR="002908F6" w:rsidRDefault="006236F3" w:rsidP="006236F3">
      <w:pPr>
        <w:pStyle w:val="Rubrik2"/>
        <w:rPr>
          <w:rFonts w:ascii="Corbel" w:hAnsi="Corbel"/>
        </w:rPr>
      </w:pPr>
      <w:r>
        <w:rPr>
          <w:rFonts w:ascii="Corbel" w:hAnsi="Corbel"/>
        </w:rPr>
        <w:lastRenderedPageBreak/>
        <w:t>7.7.</w:t>
      </w:r>
      <w:r w:rsidR="002908F6">
        <w:rPr>
          <w:rFonts w:ascii="Corbel" w:hAnsi="Corbel"/>
        </w:rPr>
        <w:t>Uppföljning och utveckling</w:t>
      </w:r>
    </w:p>
    <w:p w14:paraId="1FB339DF" w14:textId="0225301D" w:rsidR="002908F6" w:rsidRDefault="002908F6" w:rsidP="002908F6">
      <w:pPr>
        <w:pStyle w:val="Liststycke"/>
        <w:ind w:left="370"/>
        <w:rPr>
          <w:rFonts w:ascii="Corbel" w:hAnsi="Corbel"/>
        </w:rPr>
      </w:pPr>
      <w:r w:rsidRPr="002908F6">
        <w:rPr>
          <w:rFonts w:ascii="Corbel" w:hAnsi="Corbel"/>
        </w:rPr>
        <w:t>Uppföljning och rapportering avseende avtalade servicenivåer framgår av Servicenivåavtal (SLA) samt vad som i övrigt preciserats under i denna avropsförfrågan.</w:t>
      </w:r>
    </w:p>
    <w:p w14:paraId="692B2D79" w14:textId="77777777" w:rsidR="002908F6" w:rsidRPr="002908F6" w:rsidRDefault="002908F6" w:rsidP="002908F6">
      <w:pPr>
        <w:pStyle w:val="Liststycke"/>
        <w:ind w:left="370"/>
        <w:rPr>
          <w:rFonts w:ascii="Corbel" w:hAnsi="Corbel"/>
        </w:rPr>
      </w:pPr>
    </w:p>
    <w:p w14:paraId="39BFD13E" w14:textId="387C6581" w:rsidR="002908F6" w:rsidRPr="002908F6" w:rsidRDefault="002908F6" w:rsidP="002908F6">
      <w:pPr>
        <w:pStyle w:val="Liststycke"/>
        <w:ind w:left="370"/>
        <w:rPr>
          <w:rFonts w:ascii="Corbel" w:hAnsi="Corbel"/>
        </w:rPr>
      </w:pPr>
      <w:r w:rsidRPr="002908F6">
        <w:rPr>
          <w:rFonts w:ascii="Corbel" w:hAnsi="Corbel"/>
        </w:rPr>
        <w:t>Statistik, samverkan och avveckling framgår av Allmänna kontraktsvillkor samt vad som i övrigt preciserats i denna avropsförfrågan.</w:t>
      </w:r>
    </w:p>
    <w:p w14:paraId="549CB132" w14:textId="2226AF0A" w:rsidR="002908F6" w:rsidRDefault="006236F3" w:rsidP="006236F3">
      <w:pPr>
        <w:pStyle w:val="Rubrik2"/>
        <w:rPr>
          <w:rFonts w:ascii="Corbel" w:hAnsi="Corbel"/>
        </w:rPr>
      </w:pPr>
      <w:r>
        <w:rPr>
          <w:rFonts w:ascii="Corbel" w:hAnsi="Corbel"/>
        </w:rPr>
        <w:t>7.8.</w:t>
      </w:r>
      <w:r w:rsidR="002908F6">
        <w:rPr>
          <w:rFonts w:ascii="Corbel" w:hAnsi="Corbel"/>
        </w:rPr>
        <w:t>Möten för samråd och uppföljning av kontrakt</w:t>
      </w:r>
    </w:p>
    <w:p w14:paraId="7C7D2B3D" w14:textId="1B876FC6" w:rsidR="00FD78F6" w:rsidRPr="00FD78F6" w:rsidRDefault="00FD78F6" w:rsidP="00FD78F6">
      <w:pPr>
        <w:pStyle w:val="Liststycke"/>
        <w:ind w:left="370"/>
        <w:rPr>
          <w:rFonts w:ascii="Corbel" w:hAnsi="Corbel"/>
          <w:i/>
          <w:iCs/>
        </w:rPr>
      </w:pPr>
      <w:r w:rsidRPr="00FD78F6">
        <w:rPr>
          <w:rFonts w:ascii="Corbel" w:hAnsi="Corbel"/>
          <w:i/>
          <w:iCs/>
          <w:highlight w:val="yellow"/>
        </w:rPr>
        <w:t>[</w:t>
      </w:r>
      <w:r w:rsidRPr="00FD78F6">
        <w:rPr>
          <w:rFonts w:ascii="Corbel" w:hAnsi="Corbel"/>
          <w:b/>
          <w:bCs/>
          <w:i/>
          <w:iCs/>
          <w:highlight w:val="yellow"/>
          <w:u w:val="single"/>
        </w:rPr>
        <w:t>Anvisning</w:t>
      </w:r>
      <w:r>
        <w:rPr>
          <w:rFonts w:ascii="Corbel" w:hAnsi="Corbel"/>
          <w:b/>
          <w:bCs/>
          <w:i/>
          <w:iCs/>
          <w:highlight w:val="yellow"/>
          <w:u w:val="single"/>
        </w:rPr>
        <w:t xml:space="preserve">: </w:t>
      </w:r>
      <w:r>
        <w:rPr>
          <w:rFonts w:ascii="Corbel" w:hAnsi="Corbel"/>
          <w:highlight w:val="yellow"/>
        </w:rPr>
        <w:t>Ange eventuella preciserande och vid behov kompletterande krav på möten i samråd och uppföljning av kontrakt. Observera att krav på ökande mötesfrekvenser kan vara kostnadsdrivande.</w:t>
      </w:r>
      <w:r w:rsidRPr="00FD78F6">
        <w:rPr>
          <w:rFonts w:ascii="Corbel" w:hAnsi="Corbel"/>
          <w:i/>
          <w:iCs/>
          <w:highlight w:val="yellow"/>
        </w:rPr>
        <w:t xml:space="preserve">] </w:t>
      </w:r>
    </w:p>
    <w:tbl>
      <w:tblPr>
        <w:tblStyle w:val="Tabellrutnt"/>
        <w:tblW w:w="9325" w:type="dxa"/>
        <w:tblInd w:w="-5" w:type="dxa"/>
        <w:tblLook w:val="04A0" w:firstRow="1" w:lastRow="0" w:firstColumn="1" w:lastColumn="0" w:noHBand="0" w:noVBand="1"/>
      </w:tblPr>
      <w:tblGrid>
        <w:gridCol w:w="9325"/>
      </w:tblGrid>
      <w:tr w:rsidR="00FD78F6" w:rsidRPr="00D203FD" w14:paraId="0CE2F39A" w14:textId="77777777" w:rsidTr="00FD78F6">
        <w:trPr>
          <w:trHeight w:val="754"/>
        </w:trPr>
        <w:tc>
          <w:tcPr>
            <w:tcW w:w="9325" w:type="dxa"/>
          </w:tcPr>
          <w:sdt>
            <w:sdtPr>
              <w:rPr>
                <w:rFonts w:ascii="Corbel" w:hAnsi="Corbel"/>
              </w:rPr>
              <w:id w:val="518823943"/>
              <w:placeholder>
                <w:docPart w:val="B0EFDDB53DCC40D2ABAB5E2CA781591A"/>
              </w:placeholder>
            </w:sdtPr>
            <w:sdtEndPr/>
            <w:sdtContent>
              <w:p w14:paraId="2556C57C" w14:textId="35D54DA9" w:rsidR="00FD78F6" w:rsidRPr="00D203FD" w:rsidRDefault="00BC447F" w:rsidP="00FD78F6">
                <w:pPr>
                  <w:rPr>
                    <w:rFonts w:ascii="Corbel" w:hAnsi="Corbel"/>
                    <w:b/>
                    <w:bCs/>
                  </w:rPr>
                </w:pPr>
                <w:sdt>
                  <w:sdtPr>
                    <w:rPr>
                      <w:rFonts w:ascii="Corbel" w:hAnsi="Corbel"/>
                    </w:rPr>
                    <w:id w:val="-1906839375"/>
                    <w:placeholder>
                      <w:docPart w:val="2D405A5B47C04B72863B05D36DD4C9BD"/>
                    </w:placeholder>
                    <w:showingPlcHdr/>
                  </w:sdtPr>
                  <w:sdtEndPr/>
                  <w:sdtContent>
                    <w:r w:rsidR="00FD78F6" w:rsidRPr="00D203FD">
                      <w:rPr>
                        <w:rStyle w:val="Platshllartext"/>
                        <w:rFonts w:ascii="Corbel" w:hAnsi="Corbel"/>
                      </w:rPr>
                      <w:t>Klicka eller tryck här för att ange text.</w:t>
                    </w:r>
                  </w:sdtContent>
                </w:sdt>
              </w:p>
            </w:sdtContent>
          </w:sdt>
        </w:tc>
      </w:tr>
    </w:tbl>
    <w:p w14:paraId="12910882" w14:textId="1E24148B" w:rsidR="00FD78F6" w:rsidRDefault="006236F3" w:rsidP="006236F3">
      <w:pPr>
        <w:pStyle w:val="Rubrik2"/>
        <w:rPr>
          <w:rFonts w:ascii="Corbel" w:hAnsi="Corbel"/>
        </w:rPr>
      </w:pPr>
      <w:r>
        <w:rPr>
          <w:rFonts w:ascii="Corbel" w:hAnsi="Corbel"/>
        </w:rPr>
        <w:t>7.9.</w:t>
      </w:r>
      <w:r w:rsidR="00FD78F6">
        <w:rPr>
          <w:rFonts w:ascii="Corbel" w:hAnsi="Corbel"/>
        </w:rPr>
        <w:t>Utveckling och förbättring av tjänsten</w:t>
      </w:r>
    </w:p>
    <w:p w14:paraId="610018A6" w14:textId="3BDC8AB2" w:rsidR="00FD78F6" w:rsidRPr="00FD78F6" w:rsidRDefault="00FD78F6" w:rsidP="00FD78F6">
      <w:pPr>
        <w:pStyle w:val="Liststycke"/>
        <w:ind w:left="370"/>
        <w:rPr>
          <w:rFonts w:ascii="Corbel" w:hAnsi="Corbel"/>
          <w:i/>
          <w:iCs/>
        </w:rPr>
      </w:pPr>
      <w:r w:rsidRPr="00FD78F6">
        <w:rPr>
          <w:rFonts w:ascii="Corbel" w:hAnsi="Corbel"/>
          <w:i/>
          <w:iCs/>
          <w:highlight w:val="yellow"/>
        </w:rPr>
        <w:t>[</w:t>
      </w:r>
      <w:r w:rsidRPr="00FD78F6">
        <w:rPr>
          <w:rFonts w:ascii="Corbel" w:hAnsi="Corbel"/>
          <w:b/>
          <w:bCs/>
          <w:i/>
          <w:iCs/>
          <w:highlight w:val="yellow"/>
          <w:u w:val="single"/>
        </w:rPr>
        <w:t>Anvisning</w:t>
      </w:r>
      <w:r>
        <w:rPr>
          <w:rFonts w:ascii="Corbel" w:hAnsi="Corbel"/>
          <w:b/>
          <w:bCs/>
          <w:i/>
          <w:iCs/>
          <w:highlight w:val="yellow"/>
          <w:u w:val="single"/>
        </w:rPr>
        <w:t xml:space="preserve">: </w:t>
      </w:r>
      <w:r>
        <w:rPr>
          <w:rFonts w:ascii="Corbel" w:hAnsi="Corbel"/>
          <w:highlight w:val="yellow"/>
        </w:rPr>
        <w:t>Ange eventuella preciserande och vid behov kompletterande krav på möten i samråd och uppföljning av kontrakt. Observera att krav på ökande mötesfrekvenser kan vara kostnadsdrivande.</w:t>
      </w:r>
      <w:r w:rsidRPr="00FD78F6">
        <w:rPr>
          <w:rFonts w:ascii="Corbel" w:hAnsi="Corbel"/>
          <w:i/>
          <w:iCs/>
          <w:highlight w:val="yellow"/>
        </w:rPr>
        <w:t xml:space="preserve">] </w:t>
      </w:r>
    </w:p>
    <w:tbl>
      <w:tblPr>
        <w:tblStyle w:val="Tabellrutnt"/>
        <w:tblW w:w="9325" w:type="dxa"/>
        <w:tblInd w:w="-5" w:type="dxa"/>
        <w:tblLook w:val="04A0" w:firstRow="1" w:lastRow="0" w:firstColumn="1" w:lastColumn="0" w:noHBand="0" w:noVBand="1"/>
      </w:tblPr>
      <w:tblGrid>
        <w:gridCol w:w="9325"/>
      </w:tblGrid>
      <w:tr w:rsidR="00FD78F6" w:rsidRPr="00D203FD" w14:paraId="371C055C" w14:textId="77777777" w:rsidTr="003D0F1B">
        <w:trPr>
          <w:trHeight w:val="754"/>
        </w:trPr>
        <w:tc>
          <w:tcPr>
            <w:tcW w:w="9325" w:type="dxa"/>
          </w:tcPr>
          <w:sdt>
            <w:sdtPr>
              <w:rPr>
                <w:rFonts w:ascii="Corbel" w:hAnsi="Corbel"/>
              </w:rPr>
              <w:id w:val="-399441403"/>
              <w:placeholder>
                <w:docPart w:val="33AF1FE1A4604B35B96A6E620F656E3C"/>
              </w:placeholder>
            </w:sdtPr>
            <w:sdtEndPr/>
            <w:sdtContent>
              <w:sdt>
                <w:sdtPr>
                  <w:rPr>
                    <w:rFonts w:ascii="Corbel" w:hAnsi="Corbel"/>
                  </w:rPr>
                  <w:id w:val="-848014174"/>
                  <w:placeholder>
                    <w:docPart w:val="825B9A2B0ED745128E2B0ACC2C71FCE2"/>
                  </w:placeholder>
                </w:sdtPr>
                <w:sdtEndPr/>
                <w:sdtContent>
                  <w:p w14:paraId="272D6747" w14:textId="77777777" w:rsidR="00FD78F6" w:rsidRDefault="00FD78F6" w:rsidP="003D0F1B">
                    <w:pPr>
                      <w:rPr>
                        <w:rFonts w:ascii="Corbel" w:hAnsi="Corbel"/>
                      </w:rPr>
                    </w:pPr>
                    <w:r>
                      <w:rPr>
                        <w:rFonts w:ascii="Corbel" w:hAnsi="Corbel"/>
                      </w:rPr>
                      <w:t>För tjänsten gäller följande krav på utveckling och förbättring av tjänsten.</w:t>
                    </w:r>
                  </w:p>
                  <w:p w14:paraId="5E27FFFD" w14:textId="77777777" w:rsidR="00FD78F6" w:rsidRDefault="00FD78F6" w:rsidP="003D0F1B">
                    <w:pPr>
                      <w:rPr>
                        <w:rFonts w:ascii="Corbel" w:hAnsi="Corbel"/>
                        <w:b/>
                        <w:bCs/>
                      </w:rPr>
                    </w:pPr>
                  </w:p>
                  <w:sdt>
                    <w:sdtPr>
                      <w:rPr>
                        <w:rFonts w:ascii="Corbel" w:hAnsi="Corbel"/>
                      </w:rPr>
                      <w:id w:val="2133360281"/>
                      <w:placeholder>
                        <w:docPart w:val="62A69E2DC562447A870FF5EEB6C3ADE7"/>
                      </w:placeholder>
                    </w:sdtPr>
                    <w:sdtEndPr/>
                    <w:sdtContent>
                      <w:p w14:paraId="6285ABC3" w14:textId="77777777" w:rsidR="00FD78F6" w:rsidRDefault="00BC447F" w:rsidP="00FD78F6">
                        <w:pPr>
                          <w:rPr>
                            <w:rFonts w:ascii="Corbel" w:hAnsi="Corbel"/>
                          </w:rPr>
                        </w:pPr>
                        <w:sdt>
                          <w:sdtPr>
                            <w:rPr>
                              <w:rFonts w:ascii="Corbel" w:hAnsi="Corbel"/>
                            </w:rPr>
                            <w:id w:val="220711477"/>
                            <w:placeholder>
                              <w:docPart w:val="7B7A78CF1E9E4F06AD57839D42069B6A"/>
                            </w:placeholder>
                            <w:showingPlcHdr/>
                          </w:sdtPr>
                          <w:sdtEndPr/>
                          <w:sdtContent>
                            <w:r w:rsidR="00FD78F6" w:rsidRPr="00D203FD">
                              <w:rPr>
                                <w:rStyle w:val="Platshllartext"/>
                                <w:rFonts w:ascii="Corbel" w:hAnsi="Corbel"/>
                              </w:rPr>
                              <w:t>Klicka eller tryck här för att ange text.</w:t>
                            </w:r>
                          </w:sdtContent>
                        </w:sdt>
                      </w:p>
                    </w:sdtContent>
                  </w:sdt>
                  <w:p w14:paraId="5BBE85B3" w14:textId="08F12BE3" w:rsidR="00FD78F6" w:rsidRPr="00D203FD" w:rsidRDefault="00BC447F" w:rsidP="003D0F1B">
                    <w:pPr>
                      <w:rPr>
                        <w:rFonts w:ascii="Corbel" w:hAnsi="Corbel"/>
                        <w:b/>
                        <w:bCs/>
                      </w:rPr>
                    </w:pPr>
                  </w:p>
                </w:sdtContent>
              </w:sdt>
            </w:sdtContent>
          </w:sdt>
        </w:tc>
      </w:tr>
    </w:tbl>
    <w:p w14:paraId="025A8134" w14:textId="6B7FA799" w:rsidR="0060190C" w:rsidRPr="0060190C" w:rsidRDefault="0060190C" w:rsidP="0060190C">
      <w:pPr>
        <w:pStyle w:val="1Rubrik1"/>
        <w:numPr>
          <w:ilvl w:val="0"/>
          <w:numId w:val="17"/>
        </w:numPr>
        <w:rPr>
          <w:rFonts w:ascii="Corbel" w:hAnsi="Corbel"/>
          <w:b/>
          <w:bCs/>
          <w:sz w:val="36"/>
          <w:szCs w:val="36"/>
        </w:rPr>
      </w:pPr>
      <w:bookmarkStart w:id="16" w:name="_Toc55982998"/>
      <w:r w:rsidRPr="0060190C">
        <w:rPr>
          <w:rFonts w:ascii="Corbel" w:hAnsi="Corbel"/>
          <w:b/>
          <w:bCs/>
          <w:sz w:val="36"/>
          <w:szCs w:val="36"/>
        </w:rPr>
        <w:t>Volymer och priser</w:t>
      </w:r>
      <w:bookmarkEnd w:id="16"/>
    </w:p>
    <w:p w14:paraId="07FB9CDD" w14:textId="0726CC14" w:rsidR="0060190C" w:rsidRPr="007B7DF9" w:rsidRDefault="0060190C" w:rsidP="0060190C">
      <w:pPr>
        <w:pStyle w:val="Liststycke"/>
        <w:ind w:left="360"/>
        <w:rPr>
          <w:rFonts w:ascii="Corbel" w:hAnsi="Corbel"/>
        </w:rPr>
      </w:pPr>
      <w:r w:rsidRPr="007B7DF9">
        <w:rPr>
          <w:rFonts w:ascii="Corbel" w:hAnsi="Corbel"/>
          <w:highlight w:val="yellow"/>
        </w:rPr>
        <w:t>[</w:t>
      </w:r>
      <w:r w:rsidRPr="007B7DF9">
        <w:rPr>
          <w:rFonts w:ascii="Corbel" w:hAnsi="Corbel"/>
          <w:b/>
          <w:i/>
          <w:highlight w:val="yellow"/>
        </w:rPr>
        <w:t>Anvisning:</w:t>
      </w:r>
      <w:r w:rsidRPr="007B7DF9">
        <w:rPr>
          <w:rFonts w:ascii="Corbel" w:hAnsi="Corbel"/>
          <w:i/>
          <w:highlight w:val="yellow"/>
        </w:rPr>
        <w:t xml:space="preserve"> Ange vad som ska prissättas för utvärdering i avropet samt hur ni vill att leverantören ska redovisa dessa priser.</w:t>
      </w:r>
      <w:r w:rsidR="007B7DF9">
        <w:rPr>
          <w:rFonts w:ascii="Corbel" w:hAnsi="Corbel"/>
          <w:i/>
          <w:highlight w:val="yellow"/>
        </w:rPr>
        <w:t xml:space="preserve"> </w:t>
      </w:r>
      <w:r w:rsidRPr="007B7DF9">
        <w:rPr>
          <w:rFonts w:ascii="Corbel" w:hAnsi="Corbel"/>
          <w:i/>
          <w:highlight w:val="yellow"/>
        </w:rPr>
        <w:t xml:space="preserve">Det kan vara bra att skapa en särskild matris för prisredovisning där önskad prismodell och alla prisparametrar som leverantörerna ska lämna pris för framgår. </w:t>
      </w:r>
      <w:r w:rsidR="007B7DF9">
        <w:rPr>
          <w:rFonts w:ascii="Corbel" w:hAnsi="Corbel"/>
          <w:i/>
          <w:highlight w:val="yellow"/>
        </w:rPr>
        <w:t xml:space="preserve">Vi rekommenderar att ni är </w:t>
      </w:r>
      <w:r w:rsidRPr="007B7DF9">
        <w:rPr>
          <w:rFonts w:ascii="Corbel" w:hAnsi="Corbel"/>
          <w:i/>
          <w:highlight w:val="yellow"/>
        </w:rPr>
        <w:t>tydlig</w:t>
      </w:r>
      <w:r w:rsidR="007B7DF9">
        <w:rPr>
          <w:rFonts w:ascii="Corbel" w:hAnsi="Corbel"/>
          <w:i/>
          <w:highlight w:val="yellow"/>
        </w:rPr>
        <w:t>a</w:t>
      </w:r>
      <w:r w:rsidRPr="007B7DF9">
        <w:rPr>
          <w:rFonts w:ascii="Corbel" w:hAnsi="Corbel"/>
          <w:i/>
          <w:highlight w:val="yellow"/>
        </w:rPr>
        <w:t xml:space="preserve"> med vad som ska ingå i respektive </w:t>
      </w:r>
      <w:proofErr w:type="spellStart"/>
      <w:r w:rsidRPr="007B7DF9">
        <w:rPr>
          <w:rFonts w:ascii="Corbel" w:hAnsi="Corbel"/>
          <w:i/>
          <w:highlight w:val="yellow"/>
        </w:rPr>
        <w:t>prispost</w:t>
      </w:r>
      <w:proofErr w:type="spellEnd"/>
      <w:r w:rsidRPr="007B7DF9">
        <w:rPr>
          <w:rFonts w:ascii="Corbel" w:hAnsi="Corbel"/>
          <w:i/>
          <w:highlight w:val="yellow"/>
        </w:rPr>
        <w:t>. Även totalpris och hur pris utvärderas ska vara tydligt. Observera att takpriser inhämtats i ramavtalet och att priser i avrop inte får överstiga dessa om inte den upphandlande myndigheten särskilt anger detta i avropsförfrågan.</w:t>
      </w:r>
      <w:r w:rsidRPr="007B7DF9">
        <w:rPr>
          <w:rFonts w:ascii="Corbel" w:hAnsi="Corbel"/>
          <w:highlight w:val="yellow"/>
        </w:rPr>
        <w:t>]</w:t>
      </w:r>
    </w:p>
    <w:p w14:paraId="5ABD74C5" w14:textId="6F495987" w:rsidR="0060190C" w:rsidRPr="0060190C" w:rsidRDefault="00AF25B2" w:rsidP="00AF25B2">
      <w:pPr>
        <w:pStyle w:val="Rubrik2"/>
        <w:rPr>
          <w:rFonts w:ascii="Corbel" w:hAnsi="Corbel"/>
        </w:rPr>
      </w:pPr>
      <w:r>
        <w:rPr>
          <w:rFonts w:ascii="Corbel" w:hAnsi="Corbel"/>
        </w:rPr>
        <w:t>8.1.</w:t>
      </w:r>
      <w:r w:rsidR="0060190C" w:rsidRPr="0060190C">
        <w:rPr>
          <w:rFonts w:ascii="Corbel" w:hAnsi="Corbel"/>
        </w:rPr>
        <w:t>Införande och implementering</w:t>
      </w:r>
    </w:p>
    <w:p w14:paraId="31358308" w14:textId="06E777A4" w:rsidR="0060190C" w:rsidRDefault="0060190C" w:rsidP="0060190C">
      <w:pPr>
        <w:pStyle w:val="Liststycke"/>
        <w:ind w:left="360"/>
        <w:rPr>
          <w:rFonts w:ascii="Corbel" w:hAnsi="Corbel"/>
        </w:rPr>
      </w:pPr>
      <w:r w:rsidRPr="0060190C">
        <w:rPr>
          <w:rFonts w:ascii="Corbel" w:hAnsi="Corbel"/>
        </w:rPr>
        <w:t xml:space="preserve"> </w:t>
      </w:r>
      <w:r w:rsidRPr="007B7DF9">
        <w:rPr>
          <w:rFonts w:ascii="Corbel" w:hAnsi="Corbel"/>
          <w:i/>
          <w:highlight w:val="yellow"/>
        </w:rPr>
        <w:t>[</w:t>
      </w:r>
      <w:r w:rsidRPr="007B7DF9">
        <w:rPr>
          <w:rFonts w:ascii="Corbel" w:hAnsi="Corbel"/>
          <w:b/>
          <w:i/>
          <w:highlight w:val="yellow"/>
        </w:rPr>
        <w:t>Anvisning:</w:t>
      </w:r>
      <w:r w:rsidRPr="007B7DF9">
        <w:rPr>
          <w:rFonts w:ascii="Corbel" w:hAnsi="Corbel"/>
          <w:i/>
          <w:highlight w:val="yellow"/>
        </w:rPr>
        <w:t xml:space="preserve"> Specificera </w:t>
      </w:r>
      <w:proofErr w:type="spellStart"/>
      <w:r w:rsidRPr="007B7DF9">
        <w:rPr>
          <w:rFonts w:ascii="Corbel" w:hAnsi="Corbel"/>
          <w:i/>
          <w:highlight w:val="yellow"/>
        </w:rPr>
        <w:t>prisposter</w:t>
      </w:r>
      <w:proofErr w:type="spellEnd"/>
      <w:r w:rsidRPr="007B7DF9">
        <w:rPr>
          <w:rFonts w:ascii="Corbel" w:hAnsi="Corbel"/>
          <w:i/>
          <w:highlight w:val="yellow"/>
        </w:rPr>
        <w:t xml:space="preserve"> för införande och implementering nedan alternativt hänvisa till bilaga där pris ska lämnas för efterfrågade tjänster.</w:t>
      </w:r>
      <w:r w:rsidRPr="007B7DF9">
        <w:rPr>
          <w:rFonts w:ascii="Corbel" w:hAnsi="Corbel"/>
          <w:highlight w:val="yellow"/>
        </w:rPr>
        <w:t>]</w:t>
      </w:r>
    </w:p>
    <w:tbl>
      <w:tblPr>
        <w:tblStyle w:val="Tabellrutnt"/>
        <w:tblpPr w:leftFromText="141" w:rightFromText="141" w:vertAnchor="text" w:horzAnchor="margin" w:tblpY="-72"/>
        <w:tblW w:w="8505" w:type="dxa"/>
        <w:tblLook w:val="04A0" w:firstRow="1" w:lastRow="0" w:firstColumn="1" w:lastColumn="0" w:noHBand="0" w:noVBand="1"/>
      </w:tblPr>
      <w:tblGrid>
        <w:gridCol w:w="8505"/>
      </w:tblGrid>
      <w:tr w:rsidR="007B7DF9" w:rsidRPr="00D203FD" w14:paraId="329470ED" w14:textId="77777777" w:rsidTr="007B7DF9">
        <w:trPr>
          <w:trHeight w:val="754"/>
        </w:trPr>
        <w:tc>
          <w:tcPr>
            <w:tcW w:w="8505" w:type="dxa"/>
          </w:tcPr>
          <w:sdt>
            <w:sdtPr>
              <w:rPr>
                <w:rFonts w:ascii="Corbel" w:hAnsi="Corbel"/>
              </w:rPr>
              <w:id w:val="-656225354"/>
              <w:placeholder>
                <w:docPart w:val="2452E05FA311429A9A7881F7039410D3"/>
              </w:placeholder>
            </w:sdtPr>
            <w:sdtEndPr/>
            <w:sdtContent>
              <w:sdt>
                <w:sdtPr>
                  <w:rPr>
                    <w:rFonts w:ascii="Corbel" w:hAnsi="Corbel"/>
                  </w:rPr>
                  <w:id w:val="1750545999"/>
                  <w:placeholder>
                    <w:docPart w:val="980ADB51F01649FBB972AB5AD6A6F35B"/>
                  </w:placeholder>
                  <w:showingPlcHdr/>
                </w:sdtPr>
                <w:sdtEndPr/>
                <w:sdtContent>
                  <w:p w14:paraId="1AA477CB" w14:textId="77777777" w:rsidR="007B7DF9" w:rsidRPr="00D203FD" w:rsidRDefault="007B7DF9" w:rsidP="007B7DF9">
                    <w:pPr>
                      <w:rPr>
                        <w:rFonts w:ascii="Corbel" w:hAnsi="Corbel"/>
                        <w:b/>
                        <w:bCs/>
                      </w:rPr>
                    </w:pPr>
                    <w:r w:rsidRPr="00704DCC">
                      <w:rPr>
                        <w:rStyle w:val="Platshllartext"/>
                        <w:rFonts w:ascii="Corbel" w:hAnsi="Corbel"/>
                      </w:rPr>
                      <w:t>Klicka eller tryck här för att ange text.</w:t>
                    </w:r>
                  </w:p>
                </w:sdtContent>
              </w:sdt>
            </w:sdtContent>
          </w:sdt>
        </w:tc>
      </w:tr>
    </w:tbl>
    <w:p w14:paraId="6CF09F19" w14:textId="7CBB98E0" w:rsidR="0060190C" w:rsidRPr="0060190C" w:rsidRDefault="00AF25B2" w:rsidP="00AF25B2">
      <w:pPr>
        <w:pStyle w:val="Rubrik2"/>
        <w:rPr>
          <w:rFonts w:ascii="Corbel" w:hAnsi="Corbel"/>
        </w:rPr>
      </w:pPr>
      <w:r>
        <w:rPr>
          <w:rFonts w:ascii="Corbel" w:hAnsi="Corbel"/>
        </w:rPr>
        <w:t>8.2.</w:t>
      </w:r>
      <w:r w:rsidR="0060190C" w:rsidRPr="0060190C">
        <w:rPr>
          <w:rFonts w:ascii="Corbel" w:hAnsi="Corbel"/>
        </w:rPr>
        <w:t>Avtalade tjänster</w:t>
      </w:r>
    </w:p>
    <w:p w14:paraId="66147013" w14:textId="71678CEA" w:rsidR="0060190C" w:rsidRPr="007B7DF9" w:rsidRDefault="0060190C" w:rsidP="007B7DF9">
      <w:pPr>
        <w:rPr>
          <w:rFonts w:ascii="Corbel" w:hAnsi="Corbel"/>
        </w:rPr>
      </w:pPr>
      <w:r w:rsidRPr="007B7DF9">
        <w:rPr>
          <w:rFonts w:ascii="Corbel" w:hAnsi="Corbel"/>
          <w:highlight w:val="yellow"/>
        </w:rPr>
        <w:t>[</w:t>
      </w:r>
      <w:r w:rsidRPr="007B7DF9">
        <w:rPr>
          <w:rFonts w:ascii="Corbel" w:hAnsi="Corbel"/>
          <w:b/>
          <w:i/>
          <w:highlight w:val="yellow"/>
        </w:rPr>
        <w:t xml:space="preserve">Anvisning: </w:t>
      </w:r>
      <w:r w:rsidRPr="007B7DF9">
        <w:rPr>
          <w:rFonts w:ascii="Corbel" w:hAnsi="Corbel"/>
          <w:i/>
          <w:highlight w:val="yellow"/>
        </w:rPr>
        <w:t xml:space="preserve">Specificera </w:t>
      </w:r>
      <w:proofErr w:type="spellStart"/>
      <w:r w:rsidRPr="007B7DF9">
        <w:rPr>
          <w:rFonts w:ascii="Corbel" w:hAnsi="Corbel"/>
          <w:i/>
          <w:highlight w:val="yellow"/>
        </w:rPr>
        <w:t>prisposter</w:t>
      </w:r>
      <w:proofErr w:type="spellEnd"/>
      <w:r w:rsidRPr="007B7DF9">
        <w:rPr>
          <w:rFonts w:ascii="Corbel" w:hAnsi="Corbel"/>
          <w:i/>
          <w:highlight w:val="yellow"/>
        </w:rPr>
        <w:t xml:space="preserve"> för införande och implementering nedan alternativt hänvisa till bilaga där pris ska lämnas för efterfrågade tjänster.</w:t>
      </w:r>
      <w:r w:rsidRPr="007B7DF9">
        <w:rPr>
          <w:rFonts w:ascii="Corbel" w:hAnsi="Corbel"/>
          <w:highlight w:val="yellow"/>
        </w:rPr>
        <w:t>]</w:t>
      </w:r>
    </w:p>
    <w:tbl>
      <w:tblPr>
        <w:tblStyle w:val="Tabellrutnt"/>
        <w:tblW w:w="9325" w:type="dxa"/>
        <w:tblInd w:w="-5" w:type="dxa"/>
        <w:tblLook w:val="04A0" w:firstRow="1" w:lastRow="0" w:firstColumn="1" w:lastColumn="0" w:noHBand="0" w:noVBand="1"/>
      </w:tblPr>
      <w:tblGrid>
        <w:gridCol w:w="9325"/>
      </w:tblGrid>
      <w:tr w:rsidR="007B7DF9" w:rsidRPr="00D203FD" w14:paraId="65568215" w14:textId="77777777" w:rsidTr="003D0F1B">
        <w:trPr>
          <w:trHeight w:val="754"/>
        </w:trPr>
        <w:tc>
          <w:tcPr>
            <w:tcW w:w="9325" w:type="dxa"/>
          </w:tcPr>
          <w:sdt>
            <w:sdtPr>
              <w:rPr>
                <w:rFonts w:ascii="Corbel" w:hAnsi="Corbel"/>
              </w:rPr>
              <w:id w:val="-797833343"/>
              <w:placeholder>
                <w:docPart w:val="6F2B842C1B5549AEA9DC5C2E11D37AAE"/>
              </w:placeholder>
            </w:sdtPr>
            <w:sdtEndPr/>
            <w:sdtContent>
              <w:p w14:paraId="3EFF5B18" w14:textId="77777777" w:rsidR="007B7DF9" w:rsidRPr="00D203FD" w:rsidRDefault="00BC447F" w:rsidP="003D0F1B">
                <w:pPr>
                  <w:rPr>
                    <w:rFonts w:ascii="Corbel" w:hAnsi="Corbel"/>
                    <w:b/>
                    <w:bCs/>
                  </w:rPr>
                </w:pPr>
                <w:sdt>
                  <w:sdtPr>
                    <w:rPr>
                      <w:rFonts w:ascii="Corbel" w:hAnsi="Corbel"/>
                    </w:rPr>
                    <w:id w:val="671988121"/>
                    <w:placeholder>
                      <w:docPart w:val="7536D0AAF5824606ACB0CD43095E6AB4"/>
                    </w:placeholder>
                    <w:showingPlcHdr/>
                  </w:sdtPr>
                  <w:sdtEndPr/>
                  <w:sdtContent>
                    <w:r w:rsidR="007B7DF9" w:rsidRPr="00D203FD">
                      <w:rPr>
                        <w:rStyle w:val="Platshllartext"/>
                        <w:rFonts w:ascii="Corbel" w:hAnsi="Corbel"/>
                      </w:rPr>
                      <w:t>Klicka eller tryck här för att ange text.</w:t>
                    </w:r>
                  </w:sdtContent>
                </w:sdt>
              </w:p>
            </w:sdtContent>
          </w:sdt>
        </w:tc>
      </w:tr>
    </w:tbl>
    <w:p w14:paraId="5ECF5447" w14:textId="77777777" w:rsidR="0060190C" w:rsidRPr="0060190C" w:rsidRDefault="0060190C" w:rsidP="0060190C">
      <w:pPr>
        <w:pStyle w:val="Rubrik1"/>
        <w:rPr>
          <w:rFonts w:ascii="Corbel" w:hAnsi="Corbel"/>
          <w:sz w:val="24"/>
          <w:szCs w:val="24"/>
        </w:rPr>
      </w:pPr>
    </w:p>
    <w:p w14:paraId="390F2CB0" w14:textId="55D725C2" w:rsidR="00261EC7" w:rsidRPr="00D203FD" w:rsidRDefault="00AF25B2" w:rsidP="00AF25B2">
      <w:pPr>
        <w:pStyle w:val="Rubrik1"/>
        <w:rPr>
          <w:rFonts w:ascii="Corbel" w:hAnsi="Corbel"/>
        </w:rPr>
      </w:pPr>
      <w:r>
        <w:rPr>
          <w:rFonts w:ascii="Corbel" w:hAnsi="Corbel"/>
        </w:rPr>
        <w:t>9.</w:t>
      </w:r>
      <w:r w:rsidR="00261EC7" w:rsidRPr="00D203FD">
        <w:rPr>
          <w:rFonts w:ascii="Corbel" w:hAnsi="Corbel"/>
        </w:rPr>
        <w:t>Utvärdering av avropssvar</w:t>
      </w:r>
    </w:p>
    <w:p w14:paraId="16321DF4" w14:textId="77777777" w:rsidR="00261EC7" w:rsidRPr="00704DCC" w:rsidRDefault="00261EC7" w:rsidP="00261EC7">
      <w:pPr>
        <w:rPr>
          <w:rFonts w:ascii="Corbel" w:hAnsi="Corbel"/>
        </w:rPr>
      </w:pPr>
      <w:r w:rsidRPr="00094108">
        <w:rPr>
          <w:rFonts w:ascii="Corbel" w:hAnsi="Corbel"/>
        </w:rPr>
        <w:t>Utvärderingen kommer att gå till på följande sätt.</w:t>
      </w:r>
    </w:p>
    <w:p w14:paraId="1BB3CE18" w14:textId="1D49B0B5" w:rsidR="00261EC7" w:rsidRPr="00D203FD" w:rsidRDefault="00AF25B2" w:rsidP="00AF25B2">
      <w:pPr>
        <w:pStyle w:val="Rubrik2"/>
        <w:rPr>
          <w:rFonts w:ascii="Corbel" w:hAnsi="Corbel"/>
        </w:rPr>
      </w:pPr>
      <w:r>
        <w:rPr>
          <w:rFonts w:ascii="Corbel" w:hAnsi="Corbel"/>
        </w:rPr>
        <w:t>9.1.</w:t>
      </w:r>
      <w:r w:rsidR="00261EC7" w:rsidRPr="00D203FD">
        <w:rPr>
          <w:rFonts w:ascii="Corbel" w:hAnsi="Corbel"/>
        </w:rPr>
        <w:t>Utvärderingsgrund</w:t>
      </w:r>
    </w:p>
    <w:p w14:paraId="5BF627E3" w14:textId="77777777" w:rsidR="00261EC7" w:rsidRPr="00704DCC" w:rsidRDefault="00261EC7" w:rsidP="00261EC7">
      <w:pPr>
        <w:rPr>
          <w:rFonts w:ascii="Corbel" w:hAnsi="Corbel"/>
          <w:i/>
          <w:iCs/>
        </w:rPr>
      </w:pPr>
      <w:r w:rsidRPr="00094108">
        <w:rPr>
          <w:rFonts w:ascii="Corbel" w:hAnsi="Corbel"/>
          <w:i/>
          <w:iCs/>
          <w:highlight w:val="yellow"/>
        </w:rPr>
        <w:t>[</w:t>
      </w:r>
      <w:r w:rsidRPr="00094108">
        <w:rPr>
          <w:rFonts w:ascii="Corbel" w:hAnsi="Corbel"/>
          <w:b/>
          <w:bCs/>
          <w:i/>
          <w:iCs/>
          <w:highlight w:val="yellow"/>
          <w:u w:val="single"/>
        </w:rPr>
        <w:t>Anvisning:</w:t>
      </w:r>
      <w:r w:rsidRPr="00094108">
        <w:rPr>
          <w:rFonts w:ascii="Corbel" w:hAnsi="Corbel"/>
          <w:i/>
          <w:iCs/>
          <w:highlight w:val="yellow"/>
        </w:rPr>
        <w:t xml:space="preserve"> Ange vilken utvärderingsgrund som tillämpas i rullistan nedan.] </w:t>
      </w:r>
    </w:p>
    <w:p w14:paraId="0D652003" w14:textId="77777777" w:rsidR="00261EC7" w:rsidRDefault="00261EC7" w:rsidP="00261EC7">
      <w:pPr>
        <w:rPr>
          <w:rFonts w:ascii="Corbel" w:hAnsi="Corbel"/>
        </w:rPr>
      </w:pPr>
      <w:r w:rsidRPr="00704DCC">
        <w:rPr>
          <w:rFonts w:ascii="Corbel" w:hAnsi="Corbel"/>
        </w:rPr>
        <w:t>Den leverantör vars anbud är det ekonomiskt mest fördelaktiga anbudet för den upphandlande myndigheten kommer att tilldelas kontrakt.  Vilket anbud som är det ekonomiskt mest fördelaktiga anbudet kommer att utvärderas enligt följande grund:</w:t>
      </w:r>
    </w:p>
    <w:tbl>
      <w:tblPr>
        <w:tblStyle w:val="Tabellrutnt"/>
        <w:tblW w:w="9484" w:type="dxa"/>
        <w:tblLook w:val="04A0" w:firstRow="1" w:lastRow="0" w:firstColumn="1" w:lastColumn="0" w:noHBand="0" w:noVBand="1"/>
      </w:tblPr>
      <w:tblGrid>
        <w:gridCol w:w="9484"/>
      </w:tblGrid>
      <w:tr w:rsidR="00261EC7" w:rsidRPr="00D203FD" w14:paraId="6E90C5FC" w14:textId="77777777" w:rsidTr="00DB29EE">
        <w:trPr>
          <w:trHeight w:val="492"/>
        </w:trPr>
        <w:tc>
          <w:tcPr>
            <w:tcW w:w="9484" w:type="dxa"/>
          </w:tcPr>
          <w:p w14:paraId="7B89BFD2" w14:textId="77777777" w:rsidR="00261EC7" w:rsidRPr="00D203FD" w:rsidRDefault="00BC447F" w:rsidP="00DB29EE">
            <w:pPr>
              <w:rPr>
                <w:rFonts w:ascii="Corbel" w:hAnsi="Corbel"/>
                <w:b/>
                <w:bCs/>
              </w:rPr>
            </w:pPr>
            <w:sdt>
              <w:sdtPr>
                <w:rPr>
                  <w:rFonts w:ascii="Corbel" w:hAnsi="Corbel"/>
                  <w:color w:val="008D8C" w:themeColor="accent3"/>
                </w:rPr>
                <w:alias w:val="Välj Utvärderingsgrund"/>
                <w:tag w:val="Välj Utvärderingsgrund"/>
                <w:id w:val="-1248271655"/>
                <w:placeholder>
                  <w:docPart w:val="3FE0655D770C4841B76EDCB9A56ACD50"/>
                </w:placeholder>
                <w:dropDownList>
                  <w:listItem w:displayText="Välj utvärderingsgrund" w:value="Välj utvärderingsgrund"/>
                  <w:listItem w:displayText="Bästa förhållande mellan pris och kvalitet" w:value="Bästa förhållande mellan pris och kvalitet"/>
                  <w:listItem w:displayText="Kostnad" w:value="Kostnad"/>
                  <w:listItem w:displayText="Pris" w:value="Pris"/>
                </w:dropDownList>
              </w:sdtPr>
              <w:sdtEndPr/>
              <w:sdtContent>
                <w:r w:rsidR="00261EC7" w:rsidRPr="006C036C">
                  <w:rPr>
                    <w:rFonts w:ascii="Corbel" w:hAnsi="Corbel"/>
                    <w:color w:val="008D8C" w:themeColor="accent3"/>
                  </w:rPr>
                  <w:t>Välj utvärderingsgrund</w:t>
                </w:r>
              </w:sdtContent>
            </w:sdt>
          </w:p>
        </w:tc>
      </w:tr>
    </w:tbl>
    <w:p w14:paraId="43084790" w14:textId="029F039F" w:rsidR="00261EC7" w:rsidRPr="006236F3" w:rsidRDefault="006236F3" w:rsidP="006236F3">
      <w:pPr>
        <w:pStyle w:val="Rubrik2"/>
        <w:rPr>
          <w:rFonts w:ascii="Corbel" w:hAnsi="Corbel"/>
          <w:sz w:val="36"/>
          <w:szCs w:val="36"/>
        </w:rPr>
      </w:pPr>
      <w:r>
        <w:rPr>
          <w:rFonts w:ascii="Corbel" w:hAnsi="Corbel"/>
          <w:sz w:val="36"/>
          <w:szCs w:val="36"/>
        </w:rPr>
        <w:t>10.</w:t>
      </w:r>
      <w:r w:rsidR="00261EC7" w:rsidRPr="006236F3">
        <w:rPr>
          <w:rFonts w:ascii="Corbel" w:hAnsi="Corbel"/>
          <w:sz w:val="36"/>
          <w:szCs w:val="36"/>
        </w:rPr>
        <w:t>Utvärdering av avropssvaret</w:t>
      </w:r>
    </w:p>
    <w:p w14:paraId="2FAE3242" w14:textId="5DA69761" w:rsidR="00261EC7" w:rsidRDefault="00261EC7" w:rsidP="00261EC7">
      <w:pPr>
        <w:rPr>
          <w:rFonts w:ascii="Corbel" w:hAnsi="Corbel"/>
          <w:i/>
          <w:iCs/>
        </w:rPr>
      </w:pPr>
      <w:r w:rsidRPr="00094108">
        <w:rPr>
          <w:rFonts w:ascii="Corbel" w:hAnsi="Corbel"/>
          <w:i/>
          <w:iCs/>
          <w:highlight w:val="yellow"/>
        </w:rPr>
        <w:t>[</w:t>
      </w:r>
      <w:r w:rsidRPr="00094108">
        <w:rPr>
          <w:rFonts w:ascii="Corbel" w:hAnsi="Corbel"/>
          <w:b/>
          <w:bCs/>
          <w:i/>
          <w:iCs/>
          <w:highlight w:val="yellow"/>
          <w:u w:val="single"/>
        </w:rPr>
        <w:t>Anvisning:</w:t>
      </w:r>
      <w:r w:rsidRPr="00094108">
        <w:rPr>
          <w:rFonts w:ascii="Corbel" w:hAnsi="Corbel"/>
          <w:i/>
          <w:iCs/>
          <w:highlight w:val="yellow"/>
        </w:rPr>
        <w:t xml:space="preserve"> Beskriv hur utvärderingen kommer att gå till. Vid avrop med förnyad konkurrensutsättning kan följande kriterier för tilldelning av kontrakt komma att användas: pris, kvalitet och hållbarhet</w:t>
      </w:r>
      <w:r w:rsidR="0060190C">
        <w:rPr>
          <w:rFonts w:ascii="Corbel" w:hAnsi="Corbel"/>
          <w:i/>
          <w:iCs/>
          <w:highlight w:val="yellow"/>
        </w:rPr>
        <w:t>.</w:t>
      </w:r>
      <w:r w:rsidRPr="00094108">
        <w:rPr>
          <w:rFonts w:ascii="Corbel" w:hAnsi="Corbel"/>
          <w:i/>
          <w:iCs/>
          <w:highlight w:val="yellow"/>
        </w:rPr>
        <w:t>]</w:t>
      </w:r>
    </w:p>
    <w:tbl>
      <w:tblPr>
        <w:tblStyle w:val="Tabellrutnt"/>
        <w:tblW w:w="9493" w:type="dxa"/>
        <w:tblLook w:val="04A0" w:firstRow="1" w:lastRow="0" w:firstColumn="1" w:lastColumn="0" w:noHBand="0" w:noVBand="1"/>
      </w:tblPr>
      <w:tblGrid>
        <w:gridCol w:w="9493"/>
      </w:tblGrid>
      <w:tr w:rsidR="00261EC7" w:rsidRPr="00D203FD" w14:paraId="2B9C298E" w14:textId="77777777" w:rsidTr="00DB29EE">
        <w:trPr>
          <w:trHeight w:val="785"/>
        </w:trPr>
        <w:tc>
          <w:tcPr>
            <w:tcW w:w="9493" w:type="dxa"/>
          </w:tcPr>
          <w:bookmarkStart w:id="17" w:name="_Hlk88815799"/>
          <w:p w14:paraId="48CAEABD" w14:textId="77777777" w:rsidR="00261EC7" w:rsidRPr="00D203FD" w:rsidRDefault="00BC447F" w:rsidP="00DB29EE">
            <w:pPr>
              <w:rPr>
                <w:rFonts w:ascii="Corbel" w:hAnsi="Corbel"/>
                <w:b/>
                <w:bCs/>
              </w:rPr>
            </w:pPr>
            <w:sdt>
              <w:sdtPr>
                <w:rPr>
                  <w:rFonts w:ascii="Corbel" w:hAnsi="Corbel"/>
                </w:rPr>
                <w:id w:val="-770247119"/>
                <w:placeholder>
                  <w:docPart w:val="CE953323CF6B4217A3B62F311FF29551"/>
                </w:placeholder>
                <w:showingPlcHdr/>
              </w:sdtPr>
              <w:sdtEndPr/>
              <w:sdtContent>
                <w:r w:rsidR="00261EC7" w:rsidRPr="00FD78F6">
                  <w:rPr>
                    <w:rStyle w:val="Platshllartext"/>
                    <w:rFonts w:ascii="Corbel" w:hAnsi="Corbel"/>
                  </w:rPr>
                  <w:t>Klicka eller tryck här för att ange text.</w:t>
                </w:r>
              </w:sdtContent>
            </w:sdt>
          </w:p>
        </w:tc>
      </w:tr>
      <w:bookmarkEnd w:id="17"/>
      <w:tr w:rsidR="00261EC7" w:rsidRPr="00D203FD" w14:paraId="2E6176B8" w14:textId="77777777" w:rsidTr="00DB29EE">
        <w:trPr>
          <w:trHeight w:val="785"/>
        </w:trPr>
        <w:tc>
          <w:tcPr>
            <w:tcW w:w="9493" w:type="dxa"/>
          </w:tcPr>
          <w:p w14:paraId="20F2FEB6" w14:textId="77777777" w:rsidR="00261EC7" w:rsidRPr="00D203FD" w:rsidRDefault="00261EC7" w:rsidP="00DB29EE">
            <w:pPr>
              <w:rPr>
                <w:rFonts w:ascii="Corbel" w:hAnsi="Corbel"/>
                <w:b/>
                <w:bCs/>
              </w:rPr>
            </w:pPr>
            <w:r w:rsidRPr="00EC4E5E">
              <w:rPr>
                <w:rFonts w:ascii="Corbel" w:hAnsi="Corbel"/>
                <w:b/>
                <w:bCs/>
              </w:rPr>
              <w:t>I det fall att två eller fler leverantörers avropssvar skulle ha samma utvärderingsresultat så kommer följande att vara avgörande för att skilja avropssvaren åt:</w:t>
            </w:r>
            <w:r w:rsidRPr="00D203FD">
              <w:rPr>
                <w:rFonts w:ascii="Corbel" w:hAnsi="Corbel"/>
                <w:b/>
                <w:bCs/>
              </w:rPr>
              <w:t xml:space="preserve"> </w:t>
            </w:r>
          </w:p>
          <w:p w14:paraId="25224298" w14:textId="77777777" w:rsidR="00261EC7" w:rsidRPr="00D203FD" w:rsidRDefault="00BC447F" w:rsidP="00DB29EE">
            <w:pPr>
              <w:rPr>
                <w:rFonts w:ascii="Corbel" w:hAnsi="Corbel"/>
                <w:b/>
                <w:bCs/>
              </w:rPr>
            </w:pPr>
            <w:sdt>
              <w:sdtPr>
                <w:rPr>
                  <w:rFonts w:ascii="Corbel" w:hAnsi="Corbel"/>
                </w:rPr>
                <w:id w:val="-689289378"/>
                <w:placeholder>
                  <w:docPart w:val="CCFB4AD8DEE340008D55043F07D77490"/>
                </w:placeholder>
                <w:showingPlcHdr/>
              </w:sdtPr>
              <w:sdtEndPr/>
              <w:sdtContent>
                <w:r w:rsidR="00261EC7" w:rsidRPr="00FD78F6">
                  <w:rPr>
                    <w:rStyle w:val="Platshllartext"/>
                    <w:rFonts w:ascii="Corbel" w:hAnsi="Corbel"/>
                  </w:rPr>
                  <w:t>Klicka eller tryck här för att ange text.</w:t>
                </w:r>
              </w:sdtContent>
            </w:sdt>
          </w:p>
        </w:tc>
      </w:tr>
    </w:tbl>
    <w:p w14:paraId="6C143ED7" w14:textId="77777777" w:rsidR="00261EC7" w:rsidRPr="00A70225" w:rsidRDefault="00261EC7" w:rsidP="00261EC7">
      <w:pPr>
        <w:rPr>
          <w:rFonts w:ascii="Corbel" w:hAnsi="Corbel"/>
          <w:iCs/>
          <w:highlight w:val="lightGray"/>
        </w:rPr>
      </w:pPr>
    </w:p>
    <w:p w14:paraId="5FBBC1AE" w14:textId="77777777" w:rsidR="00261EC7" w:rsidRDefault="00261EC7" w:rsidP="00261EC7">
      <w:pPr>
        <w:rPr>
          <w:rFonts w:ascii="Corbel" w:hAnsi="Corbel"/>
          <w:i/>
        </w:rPr>
      </w:pPr>
      <w:r w:rsidRPr="00094108">
        <w:rPr>
          <w:rFonts w:ascii="Corbel" w:hAnsi="Corbel"/>
          <w:i/>
          <w:highlight w:val="yellow"/>
        </w:rPr>
        <w:t>[</w:t>
      </w:r>
      <w:r w:rsidRPr="00094108">
        <w:rPr>
          <w:rFonts w:ascii="Corbel" w:hAnsi="Corbel"/>
          <w:b/>
          <w:bCs/>
          <w:i/>
          <w:highlight w:val="yellow"/>
          <w:u w:val="single"/>
        </w:rPr>
        <w:t>Exempelvis:</w:t>
      </w:r>
      <w:r w:rsidRPr="00094108">
        <w:rPr>
          <w:rFonts w:ascii="Corbel" w:hAnsi="Corbel"/>
          <w:i/>
          <w:highlight w:val="yellow"/>
        </w:rPr>
        <w:t xml:space="preserve"> Om flera avropssvar har samma utvärderingsresultat så kommer totalt erhållet mervärde för tilldelningskriterierna X-Y att vara avgörande för att skilja avropssvaren åt. Avropssvaret som erhållit högst totalt mervärde erhåller en högre placering vid rangordning. För det fall att flera avropssvar har samma </w:t>
      </w:r>
      <w:r w:rsidRPr="00094108">
        <w:rPr>
          <w:rFonts w:ascii="Corbel" w:hAnsi="Corbel"/>
          <w:i/>
          <w:highlight w:val="yellow"/>
        </w:rPr>
        <w:lastRenderedPageBreak/>
        <w:t>utvärderingsresultat och erhållit samma mervärde så kommer lottning att genomföras för att särskilja avropssvaren.]</w:t>
      </w:r>
    </w:p>
    <w:p w14:paraId="1AC04DCA" w14:textId="77777777" w:rsidR="00714DA6" w:rsidRPr="00704DCC" w:rsidRDefault="00714DA6" w:rsidP="00261EC7">
      <w:pPr>
        <w:rPr>
          <w:rFonts w:ascii="Corbel" w:hAnsi="Corbel"/>
          <w:iCs/>
        </w:rPr>
      </w:pPr>
    </w:p>
    <w:p w14:paraId="4102088D" w14:textId="6A039245" w:rsidR="00261EC7" w:rsidRPr="00D203FD" w:rsidRDefault="006236F3" w:rsidP="006236F3">
      <w:pPr>
        <w:pStyle w:val="Rubrik1"/>
        <w:rPr>
          <w:rFonts w:ascii="Corbel" w:hAnsi="Corbel"/>
        </w:rPr>
      </w:pPr>
      <w:r>
        <w:rPr>
          <w:rFonts w:ascii="Corbel" w:hAnsi="Corbel"/>
        </w:rPr>
        <w:t>11.</w:t>
      </w:r>
      <w:r w:rsidR="00261EC7" w:rsidRPr="00D203FD">
        <w:rPr>
          <w:rFonts w:ascii="Corbel" w:hAnsi="Corbel"/>
        </w:rPr>
        <w:t xml:space="preserve">Tilldelningsbeslut </w:t>
      </w:r>
    </w:p>
    <w:p w14:paraId="060EE8FC" w14:textId="77777777" w:rsidR="00261EC7" w:rsidRPr="009E2396" w:rsidRDefault="00261EC7" w:rsidP="00261EC7">
      <w:pPr>
        <w:rPr>
          <w:rFonts w:ascii="Corbel" w:hAnsi="Corbel"/>
        </w:rPr>
      </w:pPr>
      <w:r w:rsidRPr="005F19A8">
        <w:rPr>
          <w:rFonts w:ascii="Corbel" w:hAnsi="Corbel"/>
        </w:rPr>
        <w:t>Meddelande om tilldelningsbeslut och information om utvärderingen kommer att meddelas de ramavtalsleverantörer som lämnat avropssvar. Ett eventuellt avbrytande av den förnyade konkurrensutsättningen kommer att meddelas till samtliga ramavtalsleverantörer. Meddelandet skickas ut via e-post till den av ramavtalsleverantören angivna e-postadressen.</w:t>
      </w:r>
    </w:p>
    <w:p w14:paraId="050CC446" w14:textId="793452F5" w:rsidR="00261EC7" w:rsidRDefault="00AF25B2" w:rsidP="00AF25B2">
      <w:pPr>
        <w:pStyle w:val="Rubrik2"/>
        <w:rPr>
          <w:rFonts w:ascii="Corbel" w:hAnsi="Corbel"/>
        </w:rPr>
      </w:pPr>
      <w:r>
        <w:rPr>
          <w:rFonts w:ascii="Corbel" w:hAnsi="Corbel"/>
        </w:rPr>
        <w:t>11.1.</w:t>
      </w:r>
      <w:r w:rsidR="00261EC7" w:rsidRPr="00D203FD">
        <w:rPr>
          <w:rFonts w:ascii="Corbel" w:hAnsi="Corbel"/>
        </w:rPr>
        <w:t>Frivillig avtalsspärr</w:t>
      </w:r>
    </w:p>
    <w:p w14:paraId="07B7D686" w14:textId="4B8763E5" w:rsidR="007A67D4" w:rsidRPr="00094108" w:rsidRDefault="00261EC7" w:rsidP="00261EC7">
      <w:pPr>
        <w:rPr>
          <w:rFonts w:ascii="Corbel" w:hAnsi="Corbel"/>
          <w:i/>
          <w:highlight w:val="yellow"/>
        </w:rPr>
      </w:pPr>
      <w:r w:rsidRPr="00094108">
        <w:rPr>
          <w:rFonts w:ascii="Corbel" w:hAnsi="Corbel"/>
          <w:i/>
          <w:highlight w:val="yellow"/>
        </w:rPr>
        <w:t>[</w:t>
      </w:r>
      <w:r w:rsidRPr="00094108">
        <w:rPr>
          <w:rFonts w:ascii="Corbel" w:hAnsi="Corbel"/>
          <w:b/>
          <w:bCs/>
          <w:i/>
          <w:highlight w:val="yellow"/>
        </w:rPr>
        <w:t>Anvisning:</w:t>
      </w:r>
      <w:r w:rsidRPr="00094108">
        <w:rPr>
          <w:rFonts w:ascii="Corbel" w:hAnsi="Corbel"/>
          <w:i/>
          <w:highlight w:val="yellow"/>
        </w:rPr>
        <w:t xml:space="preserve"> Ange nedan om ni avser använda er av en avtalsspärr på tio (10) dagar efter att beslut om tilldelning meddelats</w:t>
      </w:r>
      <w:r w:rsidRPr="00094108">
        <w:rPr>
          <w:rFonts w:ascii="Corbel" w:hAnsi="Corbel"/>
          <w:i/>
          <w:iCs/>
          <w:highlight w:val="yellow"/>
        </w:rPr>
        <w:t>.</w:t>
      </w:r>
      <w:r w:rsidRPr="00094108">
        <w:rPr>
          <w:rFonts w:ascii="Corbel" w:hAnsi="Corbel"/>
          <w:i/>
          <w:highlight w:val="yellow"/>
        </w:rPr>
        <w:t xml:space="preserve">] </w:t>
      </w:r>
    </w:p>
    <w:tbl>
      <w:tblPr>
        <w:tblStyle w:val="Tabellrutnt"/>
        <w:tblW w:w="9493" w:type="dxa"/>
        <w:tblLook w:val="04A0" w:firstRow="1" w:lastRow="0" w:firstColumn="1" w:lastColumn="0" w:noHBand="0" w:noVBand="1"/>
      </w:tblPr>
      <w:tblGrid>
        <w:gridCol w:w="9493"/>
      </w:tblGrid>
      <w:tr w:rsidR="00261EC7" w:rsidRPr="00D203FD" w14:paraId="057994EA" w14:textId="77777777" w:rsidTr="00DB29EE">
        <w:trPr>
          <w:trHeight w:val="785"/>
        </w:trPr>
        <w:tc>
          <w:tcPr>
            <w:tcW w:w="9493" w:type="dxa"/>
          </w:tcPr>
          <w:bookmarkStart w:id="18" w:name="_Hlk88816561"/>
          <w:p w14:paraId="0098EAEF" w14:textId="77777777" w:rsidR="00261EC7" w:rsidRPr="00D203FD" w:rsidRDefault="00BC447F" w:rsidP="00DB29EE">
            <w:pPr>
              <w:rPr>
                <w:rFonts w:ascii="Corbel" w:hAnsi="Corbel"/>
                <w:b/>
                <w:bCs/>
              </w:rPr>
            </w:pPr>
            <w:sdt>
              <w:sdtPr>
                <w:rPr>
                  <w:rFonts w:ascii="Corbel" w:hAnsi="Corbel"/>
                </w:rPr>
                <w:id w:val="48824458"/>
                <w:placeholder>
                  <w:docPart w:val="E367FD07C17343D5A09DF78823DB87C6"/>
                </w:placeholder>
                <w:showingPlcHdr/>
              </w:sdtPr>
              <w:sdtEndPr/>
              <w:sdtContent>
                <w:r w:rsidR="00261EC7" w:rsidRPr="00FD78F6">
                  <w:rPr>
                    <w:rStyle w:val="Platshllartext"/>
                    <w:rFonts w:ascii="Corbel" w:hAnsi="Corbel"/>
                  </w:rPr>
                  <w:t>Klicka eller tryck här för att ange text.</w:t>
                </w:r>
              </w:sdtContent>
            </w:sdt>
          </w:p>
        </w:tc>
      </w:tr>
      <w:bookmarkEnd w:id="18"/>
    </w:tbl>
    <w:p w14:paraId="56CFDE59" w14:textId="35CF9E9A" w:rsidR="006236F3" w:rsidRPr="006236F3" w:rsidRDefault="006236F3" w:rsidP="006236F3">
      <w:pPr>
        <w:pStyle w:val="Rubrik1"/>
        <w:rPr>
          <w:rFonts w:ascii="Corbel" w:hAnsi="Corbel"/>
          <w:sz w:val="24"/>
          <w:szCs w:val="24"/>
        </w:rPr>
      </w:pPr>
    </w:p>
    <w:p w14:paraId="2452906E" w14:textId="4F7AF77A" w:rsidR="00261EC7" w:rsidRPr="00D203FD" w:rsidRDefault="006236F3" w:rsidP="006236F3">
      <w:pPr>
        <w:pStyle w:val="Rubrik1"/>
        <w:rPr>
          <w:rFonts w:ascii="Corbel" w:hAnsi="Corbel"/>
        </w:rPr>
      </w:pPr>
      <w:r>
        <w:rPr>
          <w:rFonts w:ascii="Corbel" w:hAnsi="Corbel"/>
        </w:rPr>
        <w:t xml:space="preserve">12. </w:t>
      </w:r>
      <w:r w:rsidR="00261EC7" w:rsidRPr="00D203FD">
        <w:rPr>
          <w:rFonts w:ascii="Corbel" w:hAnsi="Corbel"/>
        </w:rPr>
        <w:t xml:space="preserve">Personuppgiftsbehandling </w:t>
      </w:r>
    </w:p>
    <w:p w14:paraId="0E7B8C83" w14:textId="77777777" w:rsidR="00261EC7" w:rsidRPr="005F19A8" w:rsidRDefault="00261EC7" w:rsidP="00261EC7">
      <w:pPr>
        <w:rPr>
          <w:rFonts w:ascii="Corbel" w:hAnsi="Corbel"/>
          <w:i/>
        </w:rPr>
      </w:pPr>
      <w:bookmarkStart w:id="19" w:name="_Hlk88816786"/>
      <w:r w:rsidRPr="008B3887">
        <w:rPr>
          <w:rFonts w:ascii="Corbel" w:hAnsi="Corbel"/>
          <w:i/>
          <w:highlight w:val="yellow"/>
        </w:rPr>
        <w:t>[</w:t>
      </w:r>
      <w:r w:rsidRPr="008B3887">
        <w:rPr>
          <w:rFonts w:ascii="Corbel" w:hAnsi="Corbel"/>
          <w:b/>
          <w:bCs/>
          <w:i/>
          <w:highlight w:val="yellow"/>
        </w:rPr>
        <w:t>Anvisning:</w:t>
      </w:r>
      <w:r w:rsidRPr="008B3887">
        <w:rPr>
          <w:rFonts w:ascii="Corbel" w:hAnsi="Corbel"/>
          <w:i/>
          <w:highlight w:val="yellow"/>
        </w:rPr>
        <w:t xml:space="preserve"> Om ramavtalsleverantören kommer att hantera personuppgifter anger ni detta här, ni måste vara tydliga, beskriv utförligt hur personuppgiftsbehandling kommer att behandlas.</w:t>
      </w:r>
      <w:bookmarkStart w:id="20" w:name="_Hlk88088604"/>
      <w:r w:rsidRPr="008B3887">
        <w:rPr>
          <w:rFonts w:ascii="Corbel" w:hAnsi="Corbel"/>
          <w:i/>
          <w:highlight w:val="yellow"/>
        </w:rPr>
        <w:t>]</w:t>
      </w:r>
      <w:r w:rsidRPr="005F19A8">
        <w:rPr>
          <w:rFonts w:ascii="Corbel" w:hAnsi="Corbel"/>
          <w:i/>
        </w:rPr>
        <w:t xml:space="preserve"> </w:t>
      </w:r>
      <w:bookmarkEnd w:id="20"/>
    </w:p>
    <w:tbl>
      <w:tblPr>
        <w:tblStyle w:val="Tabellrutnt"/>
        <w:tblW w:w="9493" w:type="dxa"/>
        <w:tblLook w:val="04A0" w:firstRow="1" w:lastRow="0" w:firstColumn="1" w:lastColumn="0" w:noHBand="0" w:noVBand="1"/>
      </w:tblPr>
      <w:tblGrid>
        <w:gridCol w:w="9493"/>
      </w:tblGrid>
      <w:tr w:rsidR="00261EC7" w:rsidRPr="00D203FD" w14:paraId="6618EB4D" w14:textId="77777777" w:rsidTr="00DB29EE">
        <w:trPr>
          <w:trHeight w:val="785"/>
        </w:trPr>
        <w:tc>
          <w:tcPr>
            <w:tcW w:w="9493" w:type="dxa"/>
          </w:tcPr>
          <w:bookmarkEnd w:id="19"/>
          <w:p w14:paraId="34CA28C9" w14:textId="77777777" w:rsidR="00261EC7" w:rsidRPr="00D203FD" w:rsidRDefault="00261EC7" w:rsidP="00DB29EE">
            <w:pPr>
              <w:rPr>
                <w:rFonts w:ascii="Corbel" w:hAnsi="Corbel"/>
                <w:b/>
                <w:bCs/>
              </w:rPr>
            </w:pPr>
            <w:r w:rsidRPr="00B41962">
              <w:rPr>
                <w:rFonts w:ascii="Corbel" w:hAnsi="Corbel"/>
                <w:b/>
                <w:bCs/>
              </w:rPr>
              <w:t>Personuppgifter</w:t>
            </w:r>
            <w:r w:rsidRPr="00D203FD">
              <w:rPr>
                <w:rFonts w:ascii="Corbel" w:hAnsi="Corbel"/>
                <w:b/>
                <w:bCs/>
              </w:rPr>
              <w:t xml:space="preserve">: </w:t>
            </w:r>
          </w:p>
          <w:p w14:paraId="4A8B8923" w14:textId="77777777" w:rsidR="00261EC7" w:rsidRPr="00D203FD" w:rsidRDefault="00BC447F" w:rsidP="00DB29EE">
            <w:pPr>
              <w:rPr>
                <w:rFonts w:ascii="Corbel" w:hAnsi="Corbel"/>
                <w:b/>
                <w:bCs/>
              </w:rPr>
            </w:pPr>
            <w:sdt>
              <w:sdtPr>
                <w:rPr>
                  <w:rFonts w:ascii="Corbel" w:hAnsi="Corbel"/>
                  <w:highlight w:val="green"/>
                </w:rPr>
                <w:alias w:val="Personuppgifter"/>
                <w:tag w:val="Personuppgifter"/>
                <w:id w:val="-1550677993"/>
                <w:placeholder>
                  <w:docPart w:val="54F6D02125C74251810FBFD5162E31C5"/>
                </w:placeholder>
                <w:showingPlcHdr/>
                <w:dropDownList>
                  <w:listItem w:value="Välj ett objekt."/>
                  <w:listItem w:displayText="Personuppgifter kommer att behandlas inom ramen för uppdraget enligt kontraktet" w:value="Personuppgifter kommer att behandlas inom ramen för uppdraget enligt kontraktet"/>
                  <w:listItem w:displayText="Personuppgifter kommer inte att behandlas inom ramen för uppdraget enligt kontraktet" w:value="Personuppgifter kommer inte att behandlas inom ramen för uppdraget enligt kontraktet"/>
                </w:dropDownList>
              </w:sdtPr>
              <w:sdtEndPr/>
              <w:sdtContent>
                <w:r w:rsidR="00261EC7" w:rsidRPr="008B3887">
                  <w:rPr>
                    <w:rStyle w:val="Platshllartext"/>
                    <w:rFonts w:ascii="Corbel" w:hAnsi="Corbel"/>
                    <w:highlight w:val="green"/>
                  </w:rPr>
                  <w:t>Välj alternativ.</w:t>
                </w:r>
              </w:sdtContent>
            </w:sdt>
          </w:p>
        </w:tc>
      </w:tr>
    </w:tbl>
    <w:p w14:paraId="0966B63E" w14:textId="77777777" w:rsidR="008B3887" w:rsidRDefault="008B3887" w:rsidP="00261EC7">
      <w:pPr>
        <w:rPr>
          <w:rFonts w:ascii="Corbel" w:hAnsi="Corbel"/>
          <w:i/>
          <w:highlight w:val="yellow"/>
        </w:rPr>
      </w:pPr>
    </w:p>
    <w:p w14:paraId="258EDBF1" w14:textId="7C84B027" w:rsidR="008B3887" w:rsidRDefault="008B3887" w:rsidP="00261EC7">
      <w:pPr>
        <w:rPr>
          <w:rFonts w:ascii="Corbel" w:hAnsi="Corbel"/>
        </w:rPr>
      </w:pPr>
      <w:r w:rsidRPr="008B3887">
        <w:rPr>
          <w:rFonts w:ascii="Corbel" w:hAnsi="Corbel"/>
          <w:i/>
          <w:highlight w:val="yellow"/>
        </w:rPr>
        <w:t>[</w:t>
      </w:r>
      <w:r w:rsidRPr="008B3887">
        <w:rPr>
          <w:rFonts w:ascii="Corbel" w:hAnsi="Corbel"/>
          <w:b/>
          <w:bCs/>
          <w:i/>
          <w:iCs/>
          <w:highlight w:val="yellow"/>
        </w:rPr>
        <w:t>Anvisning</w:t>
      </w:r>
      <w:r w:rsidRPr="008B3887">
        <w:rPr>
          <w:rFonts w:ascii="Corbel" w:hAnsi="Corbel"/>
          <w:i/>
          <w:iCs/>
          <w:highlight w:val="yellow"/>
        </w:rPr>
        <w:t>: Ange i rullistan nedan.]</w:t>
      </w:r>
    </w:p>
    <w:tbl>
      <w:tblPr>
        <w:tblStyle w:val="Tabellrutnt"/>
        <w:tblW w:w="9493" w:type="dxa"/>
        <w:tblLook w:val="04A0" w:firstRow="1" w:lastRow="0" w:firstColumn="1" w:lastColumn="0" w:noHBand="0" w:noVBand="1"/>
      </w:tblPr>
      <w:tblGrid>
        <w:gridCol w:w="9493"/>
      </w:tblGrid>
      <w:tr w:rsidR="00261EC7" w:rsidRPr="00D203FD" w14:paraId="4675DA17" w14:textId="77777777" w:rsidTr="00DB29EE">
        <w:trPr>
          <w:trHeight w:val="785"/>
        </w:trPr>
        <w:tc>
          <w:tcPr>
            <w:tcW w:w="9493" w:type="dxa"/>
          </w:tcPr>
          <w:p w14:paraId="7958AE3C" w14:textId="77777777" w:rsidR="00261EC7" w:rsidRPr="00D203FD" w:rsidRDefault="00261EC7" w:rsidP="00DB29EE">
            <w:pPr>
              <w:rPr>
                <w:rFonts w:ascii="Corbel" w:hAnsi="Corbel"/>
                <w:b/>
                <w:bCs/>
              </w:rPr>
            </w:pPr>
            <w:r w:rsidRPr="00055852">
              <w:rPr>
                <w:rFonts w:ascii="Corbel" w:hAnsi="Corbel"/>
                <w:b/>
                <w:bCs/>
              </w:rPr>
              <w:t>Den upphandlande myndigheten kommer</w:t>
            </w:r>
            <w:r w:rsidRPr="00D203FD">
              <w:rPr>
                <w:rFonts w:ascii="Corbel" w:hAnsi="Corbel"/>
                <w:b/>
                <w:bCs/>
              </w:rPr>
              <w:t xml:space="preserve">: </w:t>
            </w:r>
          </w:p>
          <w:p w14:paraId="5A213186" w14:textId="77777777" w:rsidR="00261EC7" w:rsidRPr="00D203FD" w:rsidRDefault="00BC447F" w:rsidP="00DB29EE">
            <w:pPr>
              <w:rPr>
                <w:rFonts w:ascii="Corbel" w:hAnsi="Corbel"/>
                <w:b/>
                <w:bCs/>
              </w:rPr>
            </w:pPr>
            <w:sdt>
              <w:sdtPr>
                <w:rPr>
                  <w:rFonts w:ascii="Corbel" w:hAnsi="Corbel"/>
                </w:rPr>
                <w:alias w:val="PUB-avtal - TAS BORT OM INTE PERSONUPPGIFTER HANTERAS."/>
                <w:tag w:val="PUB-avtal"/>
                <w:id w:val="444195119"/>
                <w:placeholder>
                  <w:docPart w:val="7049C0DC38674437AE79BA4AFFB11299"/>
                </w:placeholder>
                <w:showingPlcHdr/>
                <w:dropDownList>
                  <w:listItem w:value="Välj ett objekt."/>
                  <w:listItem w:displayText="Teckna Personuppgiftsbiträdesavtal enligt bilaga." w:value="Teckna Personuppgiftsbiträdesavtal enligt bilaga."/>
                  <w:listItem w:displayText="Teckna Personuppgiftsbiträdesavtal enligt leverantörens standardvillkor förutsatt att dessa möter lagkraven på korrekt hantering av personuppgifter." w:value="Teckna Personuppgiftsbiträdesavtal enligt leverantörens standardvillkor förutsatt att dessa möter lagkraven på korrekt hantering av personuppgifter."/>
                </w:dropDownList>
              </w:sdtPr>
              <w:sdtEndPr/>
              <w:sdtContent>
                <w:r w:rsidR="00261EC7" w:rsidRPr="00704DCC">
                  <w:rPr>
                    <w:rStyle w:val="Platshllartext"/>
                    <w:rFonts w:ascii="Corbel" w:hAnsi="Corbel"/>
                  </w:rPr>
                  <w:t>Välj alternativ.</w:t>
                </w:r>
              </w:sdtContent>
            </w:sdt>
          </w:p>
        </w:tc>
      </w:tr>
    </w:tbl>
    <w:p w14:paraId="323C7A39" w14:textId="77777777" w:rsidR="00261EC7" w:rsidRDefault="00261EC7" w:rsidP="00261EC7">
      <w:pPr>
        <w:rPr>
          <w:rFonts w:ascii="Corbel" w:hAnsi="Corbel"/>
        </w:rPr>
      </w:pPr>
    </w:p>
    <w:tbl>
      <w:tblPr>
        <w:tblStyle w:val="Tabellrutnt"/>
        <w:tblW w:w="9493" w:type="dxa"/>
        <w:tblLook w:val="04A0" w:firstRow="1" w:lastRow="0" w:firstColumn="1" w:lastColumn="0" w:noHBand="0" w:noVBand="1"/>
      </w:tblPr>
      <w:tblGrid>
        <w:gridCol w:w="9493"/>
      </w:tblGrid>
      <w:tr w:rsidR="00261EC7" w:rsidRPr="00D203FD" w14:paraId="405C27D5" w14:textId="77777777" w:rsidTr="00DB29EE">
        <w:trPr>
          <w:trHeight w:val="785"/>
        </w:trPr>
        <w:tc>
          <w:tcPr>
            <w:tcW w:w="9493" w:type="dxa"/>
          </w:tcPr>
          <w:p w14:paraId="5529BCB0" w14:textId="77777777" w:rsidR="00261EC7" w:rsidRPr="00D203FD" w:rsidRDefault="00261EC7" w:rsidP="00DB29EE">
            <w:pPr>
              <w:rPr>
                <w:rFonts w:ascii="Corbel" w:hAnsi="Corbel"/>
                <w:b/>
                <w:bCs/>
              </w:rPr>
            </w:pPr>
            <w:r>
              <w:rPr>
                <w:rFonts w:ascii="Corbel" w:hAnsi="Corbel"/>
                <w:b/>
                <w:bCs/>
              </w:rPr>
              <w:t>Övrig information</w:t>
            </w:r>
            <w:r w:rsidRPr="00D203FD">
              <w:rPr>
                <w:rFonts w:ascii="Corbel" w:hAnsi="Corbel"/>
                <w:b/>
                <w:bCs/>
              </w:rPr>
              <w:t xml:space="preserve">: </w:t>
            </w:r>
          </w:p>
          <w:p w14:paraId="3D389FED" w14:textId="77777777" w:rsidR="00261EC7" w:rsidRPr="00D203FD" w:rsidRDefault="00BC447F" w:rsidP="00DB29EE">
            <w:pPr>
              <w:rPr>
                <w:rFonts w:ascii="Corbel" w:hAnsi="Corbel"/>
                <w:b/>
                <w:bCs/>
              </w:rPr>
            </w:pPr>
            <w:sdt>
              <w:sdtPr>
                <w:rPr>
                  <w:rFonts w:ascii="Corbel" w:hAnsi="Corbel"/>
                </w:rPr>
                <w:id w:val="-1603411689"/>
                <w:placeholder>
                  <w:docPart w:val="E28D7DA14B794D6A8DE14A2B4B6599DB"/>
                </w:placeholder>
                <w:showingPlcHdr/>
              </w:sdtPr>
              <w:sdtEndPr/>
              <w:sdtContent>
                <w:r w:rsidR="00261EC7" w:rsidRPr="00FD78F6">
                  <w:rPr>
                    <w:rStyle w:val="Platshllartext"/>
                    <w:rFonts w:ascii="Corbel" w:hAnsi="Corbel"/>
                  </w:rPr>
                  <w:t>Klicka eller tryck här för att ange text.</w:t>
                </w:r>
              </w:sdtContent>
            </w:sdt>
          </w:p>
        </w:tc>
      </w:tr>
    </w:tbl>
    <w:p w14:paraId="3250CA03" w14:textId="6298E382" w:rsidR="00FD78F6" w:rsidRPr="00FD78F6" w:rsidRDefault="00FD78F6" w:rsidP="00FD78F6"/>
    <w:p w14:paraId="041FAC23" w14:textId="7D5A8780" w:rsidR="00FD78F6" w:rsidRDefault="006236F3" w:rsidP="006236F3">
      <w:pPr>
        <w:pStyle w:val="Rubrik1"/>
        <w:rPr>
          <w:rFonts w:ascii="Corbel" w:hAnsi="Corbel"/>
        </w:rPr>
      </w:pPr>
      <w:r>
        <w:rPr>
          <w:rFonts w:ascii="Corbel" w:hAnsi="Corbel"/>
        </w:rPr>
        <w:lastRenderedPageBreak/>
        <w:t>13.</w:t>
      </w:r>
      <w:r w:rsidR="00FD78F6">
        <w:rPr>
          <w:rFonts w:ascii="Corbel" w:hAnsi="Corbel"/>
        </w:rPr>
        <w:t>Säkerhetskrav</w:t>
      </w:r>
    </w:p>
    <w:p w14:paraId="06F35CB7" w14:textId="5CF5A7A6" w:rsidR="00FD78F6" w:rsidRPr="003554CD" w:rsidRDefault="00FD78F6" w:rsidP="003554CD">
      <w:pPr>
        <w:rPr>
          <w:rFonts w:ascii="Corbel" w:hAnsi="Corbel"/>
          <w:b/>
          <w:bCs/>
          <w:i/>
          <w:highlight w:val="yellow"/>
        </w:rPr>
      </w:pPr>
      <w:r w:rsidRPr="003554CD">
        <w:rPr>
          <w:rFonts w:ascii="Corbel" w:hAnsi="Corbel"/>
          <w:i/>
          <w:highlight w:val="yellow"/>
        </w:rPr>
        <w:t>[</w:t>
      </w:r>
      <w:r w:rsidRPr="003554CD">
        <w:rPr>
          <w:rFonts w:ascii="Corbel" w:hAnsi="Corbel"/>
          <w:b/>
          <w:bCs/>
          <w:i/>
          <w:highlight w:val="yellow"/>
        </w:rPr>
        <w:t xml:space="preserve">Anvisning: </w:t>
      </w:r>
      <w:r w:rsidRPr="003554CD">
        <w:rPr>
          <w:rFonts w:ascii="Corbel" w:hAnsi="Corbel"/>
          <w:iCs/>
          <w:highlight w:val="yellow"/>
        </w:rPr>
        <w:t>Specificera, precisera och komplettera krav på säkerhetsåtgärder för it- och informationssäkerhet baserat på den upphandlande myndighetens informationsklassning med utgångspunkt från den information som ska hanteras inom ramen för leverantörens åtagande.]</w:t>
      </w:r>
      <w:r w:rsidRPr="003554CD">
        <w:rPr>
          <w:rFonts w:ascii="Corbel" w:hAnsi="Corbel"/>
          <w:b/>
          <w:bCs/>
          <w:i/>
          <w:highlight w:val="yellow"/>
        </w:rPr>
        <w:t xml:space="preserve"> </w:t>
      </w:r>
    </w:p>
    <w:tbl>
      <w:tblPr>
        <w:tblStyle w:val="Tabellrutnt"/>
        <w:tblW w:w="9493" w:type="dxa"/>
        <w:tblLook w:val="04A0" w:firstRow="1" w:lastRow="0" w:firstColumn="1" w:lastColumn="0" w:noHBand="0" w:noVBand="1"/>
      </w:tblPr>
      <w:tblGrid>
        <w:gridCol w:w="9493"/>
      </w:tblGrid>
      <w:tr w:rsidR="00FD78F6" w:rsidRPr="00D203FD" w14:paraId="33FBC98B" w14:textId="77777777" w:rsidTr="003D0F1B">
        <w:trPr>
          <w:trHeight w:val="785"/>
        </w:trPr>
        <w:tc>
          <w:tcPr>
            <w:tcW w:w="9493" w:type="dxa"/>
          </w:tcPr>
          <w:p w14:paraId="41389D6A" w14:textId="77777777" w:rsidR="00FD78F6" w:rsidRPr="00D203FD" w:rsidRDefault="00BC447F" w:rsidP="003D0F1B">
            <w:pPr>
              <w:rPr>
                <w:rFonts w:ascii="Corbel" w:hAnsi="Corbel"/>
                <w:b/>
                <w:bCs/>
              </w:rPr>
            </w:pPr>
            <w:sdt>
              <w:sdtPr>
                <w:rPr>
                  <w:rFonts w:ascii="Corbel" w:hAnsi="Corbel"/>
                </w:rPr>
                <w:id w:val="395255609"/>
                <w:placeholder>
                  <w:docPart w:val="7040C32F979D43AEA378F3F171737EDE"/>
                </w:placeholder>
                <w:showingPlcHdr/>
              </w:sdtPr>
              <w:sdtEndPr/>
              <w:sdtContent>
                <w:r w:rsidR="00FD78F6" w:rsidRPr="007B7DF9">
                  <w:rPr>
                    <w:rStyle w:val="Platshllartext"/>
                    <w:rFonts w:ascii="Corbel" w:hAnsi="Corbel"/>
                  </w:rPr>
                  <w:t>Klicka eller tryck här för att ange text.</w:t>
                </w:r>
              </w:sdtContent>
            </w:sdt>
          </w:p>
        </w:tc>
      </w:tr>
    </w:tbl>
    <w:p w14:paraId="4BA3BD0E" w14:textId="77777777" w:rsidR="00FD78F6" w:rsidRPr="00FD78F6" w:rsidRDefault="00FD78F6" w:rsidP="00FD78F6"/>
    <w:p w14:paraId="2A70DCF7" w14:textId="561228DF" w:rsidR="00261EC7" w:rsidRPr="00D203FD" w:rsidRDefault="00261EC7" w:rsidP="003554CD">
      <w:pPr>
        <w:pStyle w:val="Rubrik1"/>
        <w:numPr>
          <w:ilvl w:val="0"/>
          <w:numId w:val="43"/>
        </w:numPr>
        <w:rPr>
          <w:rFonts w:ascii="Corbel" w:hAnsi="Corbel"/>
        </w:rPr>
      </w:pPr>
      <w:r w:rsidRPr="00D203FD">
        <w:rPr>
          <w:rFonts w:ascii="Corbel" w:hAnsi="Corbel"/>
        </w:rPr>
        <w:t>Kontrakt</w:t>
      </w:r>
    </w:p>
    <w:p w14:paraId="46D9A741" w14:textId="77777777" w:rsidR="00261EC7" w:rsidRDefault="00261EC7" w:rsidP="00261EC7">
      <w:pPr>
        <w:rPr>
          <w:rFonts w:ascii="Corbel" w:hAnsi="Corbel"/>
        </w:rPr>
      </w:pPr>
      <w:r w:rsidRPr="00704DCC">
        <w:rPr>
          <w:rFonts w:ascii="Corbel" w:hAnsi="Corbel"/>
        </w:rPr>
        <w:t xml:space="preserve">Kontrakt kommer att tecknas med vinnande leverantör enligt utkast i </w:t>
      </w:r>
      <w:r w:rsidRPr="00122A1E">
        <w:rPr>
          <w:rFonts w:ascii="Corbel" w:hAnsi="Corbel"/>
          <w:highlight w:val="yellow"/>
        </w:rPr>
        <w:t>Bilaga X</w:t>
      </w:r>
      <w:r w:rsidRPr="00704DCC">
        <w:rPr>
          <w:rFonts w:ascii="Corbel" w:hAnsi="Corbel"/>
        </w:rPr>
        <w:t>.</w:t>
      </w:r>
    </w:p>
    <w:p w14:paraId="45A1DC39" w14:textId="77777777" w:rsidR="00122A1E" w:rsidRPr="00704DCC" w:rsidRDefault="00122A1E" w:rsidP="00261EC7">
      <w:pPr>
        <w:rPr>
          <w:rFonts w:ascii="Corbel" w:hAnsi="Corbel"/>
        </w:rPr>
      </w:pPr>
    </w:p>
    <w:p w14:paraId="26F232F2" w14:textId="1C031C80" w:rsidR="00261EC7" w:rsidRPr="00D203FD" w:rsidRDefault="00261EC7" w:rsidP="003554CD">
      <w:pPr>
        <w:pStyle w:val="Rubrik1"/>
        <w:numPr>
          <w:ilvl w:val="0"/>
          <w:numId w:val="43"/>
        </w:numPr>
        <w:rPr>
          <w:rFonts w:ascii="Corbel" w:hAnsi="Corbel"/>
        </w:rPr>
      </w:pPr>
      <w:r w:rsidRPr="00D203FD">
        <w:rPr>
          <w:rFonts w:ascii="Corbel" w:hAnsi="Corbel"/>
        </w:rPr>
        <w:t>Bilagor till avropsförfrågan</w:t>
      </w:r>
    </w:p>
    <w:p w14:paraId="0AD1A24D" w14:textId="7C4B2374" w:rsidR="00D3166A" w:rsidRPr="00D3166A" w:rsidRDefault="00D3166A" w:rsidP="00D3166A">
      <w:pPr>
        <w:rPr>
          <w:rFonts w:ascii="Corbel" w:hAnsi="Corbel"/>
        </w:rPr>
      </w:pPr>
      <w:r w:rsidRPr="00D3166A">
        <w:rPr>
          <w:rFonts w:ascii="Corbel" w:hAnsi="Corbel"/>
          <w:i/>
          <w:highlight w:val="yellow"/>
        </w:rPr>
        <w:t>[</w:t>
      </w:r>
      <w:r w:rsidRPr="00D3166A">
        <w:rPr>
          <w:rFonts w:ascii="Corbel" w:hAnsi="Corbel"/>
          <w:b/>
          <w:bCs/>
          <w:i/>
          <w:iCs/>
          <w:highlight w:val="yellow"/>
        </w:rPr>
        <w:t>Anvisning</w:t>
      </w:r>
      <w:r w:rsidRPr="00D3166A">
        <w:rPr>
          <w:rFonts w:ascii="Corbel" w:hAnsi="Corbel"/>
          <w:i/>
          <w:iCs/>
          <w:highlight w:val="yellow"/>
        </w:rPr>
        <w:t xml:space="preserve">: Ange </w:t>
      </w:r>
      <w:r>
        <w:rPr>
          <w:rFonts w:ascii="Corbel" w:hAnsi="Corbel"/>
          <w:i/>
          <w:iCs/>
          <w:highlight w:val="yellow"/>
        </w:rPr>
        <w:t>de bilagor som tillhör er</w:t>
      </w:r>
      <w:r w:rsidR="0089328C">
        <w:rPr>
          <w:rFonts w:ascii="Corbel" w:hAnsi="Corbel"/>
          <w:i/>
          <w:iCs/>
          <w:highlight w:val="yellow"/>
        </w:rPr>
        <w:t xml:space="preserve"> avropsförfrågan</w:t>
      </w:r>
      <w:r w:rsidRPr="00D3166A">
        <w:rPr>
          <w:rFonts w:ascii="Corbel" w:hAnsi="Corbel"/>
          <w:i/>
          <w:iCs/>
          <w:highlight w:val="yellow"/>
        </w:rPr>
        <w:t>.</w:t>
      </w:r>
      <w:r>
        <w:rPr>
          <w:rFonts w:ascii="Corbel" w:hAnsi="Corbel"/>
          <w:i/>
          <w:iCs/>
          <w:highlight w:val="yellow"/>
        </w:rPr>
        <w:t xml:space="preserve"> Nedan är exempel på bilago</w:t>
      </w:r>
      <w:r w:rsidR="009C08D1">
        <w:rPr>
          <w:rFonts w:ascii="Corbel" w:hAnsi="Corbel"/>
          <w:i/>
          <w:iCs/>
          <w:highlight w:val="yellow"/>
        </w:rPr>
        <w:t>r</w:t>
      </w:r>
      <w:r w:rsidR="0089328C">
        <w:rPr>
          <w:rFonts w:ascii="Corbel" w:hAnsi="Corbel"/>
          <w:i/>
          <w:iCs/>
          <w:highlight w:val="yellow"/>
        </w:rPr>
        <w:t xml:space="preserve"> som skulle kunna vara med</w:t>
      </w:r>
      <w:r>
        <w:rPr>
          <w:rFonts w:ascii="Corbel" w:hAnsi="Corbel"/>
          <w:i/>
          <w:iCs/>
          <w:highlight w:val="yellow"/>
        </w:rPr>
        <w:t>.</w:t>
      </w:r>
      <w:r w:rsidRPr="00D3166A">
        <w:rPr>
          <w:rFonts w:ascii="Corbel" w:hAnsi="Corbel"/>
          <w:i/>
          <w:iCs/>
          <w:highlight w:val="yellow"/>
        </w:rPr>
        <w:t>]</w:t>
      </w:r>
    </w:p>
    <w:p w14:paraId="34992895" w14:textId="3E4C291A" w:rsidR="00261EC7" w:rsidRPr="00122A1E" w:rsidRDefault="00261EC7" w:rsidP="00261EC7">
      <w:pPr>
        <w:rPr>
          <w:rFonts w:ascii="Corbel" w:hAnsi="Corbel"/>
          <w:highlight w:val="yellow"/>
        </w:rPr>
      </w:pPr>
      <w:r w:rsidRPr="00122A1E">
        <w:rPr>
          <w:rFonts w:ascii="Corbel" w:hAnsi="Corbel"/>
          <w:highlight w:val="yellow"/>
        </w:rPr>
        <w:t>Bilaga [X] – Allmänna kontraktsvillkor (inkl. eventuella preciseringar)</w:t>
      </w:r>
    </w:p>
    <w:p w14:paraId="72B6BE95" w14:textId="77777777" w:rsidR="00261EC7" w:rsidRPr="00122A1E" w:rsidRDefault="00261EC7" w:rsidP="00261EC7">
      <w:pPr>
        <w:rPr>
          <w:rFonts w:ascii="Corbel" w:hAnsi="Corbel"/>
          <w:highlight w:val="yellow"/>
        </w:rPr>
      </w:pPr>
      <w:r w:rsidRPr="00122A1E">
        <w:rPr>
          <w:rFonts w:ascii="Corbel" w:hAnsi="Corbel"/>
          <w:highlight w:val="yellow"/>
        </w:rPr>
        <w:t xml:space="preserve">Bilaga [Y] – </w:t>
      </w:r>
      <w:proofErr w:type="spellStart"/>
      <w:r w:rsidRPr="00122A1E">
        <w:rPr>
          <w:rFonts w:ascii="Corbel" w:hAnsi="Corbel"/>
          <w:highlight w:val="yellow"/>
        </w:rPr>
        <w:t>Prisbilaga</w:t>
      </w:r>
      <w:proofErr w:type="spellEnd"/>
    </w:p>
    <w:p w14:paraId="35F65FA9" w14:textId="7F812E67" w:rsidR="00FD78F6" w:rsidRDefault="00261EC7" w:rsidP="00261EC7">
      <w:pPr>
        <w:rPr>
          <w:rFonts w:ascii="Corbel" w:hAnsi="Corbel"/>
        </w:rPr>
      </w:pPr>
      <w:r w:rsidRPr="00122A1E">
        <w:rPr>
          <w:rFonts w:ascii="Corbel" w:hAnsi="Corbel"/>
          <w:highlight w:val="yellow"/>
        </w:rPr>
        <w:t>Bilaga [Z] - Utkast till Personuppgiftsbiträdesavtal</w:t>
      </w:r>
    </w:p>
    <w:p w14:paraId="324EF814" w14:textId="77777777" w:rsidR="007B7DF9" w:rsidRDefault="007B7DF9" w:rsidP="00261EC7">
      <w:pPr>
        <w:rPr>
          <w:rFonts w:ascii="Corbel" w:hAnsi="Corbel"/>
        </w:rPr>
      </w:pPr>
    </w:p>
    <w:p w14:paraId="714B1617" w14:textId="439055FB" w:rsidR="00261EC7" w:rsidRDefault="007B7DF9" w:rsidP="00261EC7">
      <w:pPr>
        <w:pStyle w:val="Rubrik1"/>
        <w:rPr>
          <w:rFonts w:ascii="Corbel" w:hAnsi="Corbel"/>
        </w:rPr>
      </w:pPr>
      <w:r>
        <w:rPr>
          <w:rFonts w:ascii="Corbel" w:hAnsi="Corbel"/>
        </w:rPr>
        <w:t>1</w:t>
      </w:r>
      <w:r w:rsidR="00AF25B2">
        <w:rPr>
          <w:rFonts w:ascii="Corbel" w:hAnsi="Corbel"/>
        </w:rPr>
        <w:t>6</w:t>
      </w:r>
      <w:r>
        <w:rPr>
          <w:rFonts w:ascii="Corbel" w:hAnsi="Corbel"/>
        </w:rPr>
        <w:t xml:space="preserve">. </w:t>
      </w:r>
      <w:r w:rsidR="00261EC7" w:rsidRPr="00D203FD">
        <w:rPr>
          <w:rFonts w:ascii="Corbel" w:hAnsi="Corbel"/>
        </w:rPr>
        <w:t>Ramavtalsleverantör</w:t>
      </w:r>
    </w:p>
    <w:p w14:paraId="689B70A1" w14:textId="4B1CBB5E" w:rsidR="00261EC7" w:rsidRPr="00122A1E" w:rsidRDefault="00261EC7" w:rsidP="00122A1E">
      <w:pPr>
        <w:rPr>
          <w:rFonts w:ascii="Corbel" w:hAnsi="Corbel"/>
          <w:i/>
          <w:iCs/>
          <w:sz w:val="22"/>
          <w:highlight w:val="yellow"/>
        </w:rPr>
      </w:pPr>
      <w:r w:rsidRPr="00122A1E">
        <w:rPr>
          <w:rFonts w:ascii="Corbel" w:hAnsi="Corbel"/>
          <w:i/>
          <w:iCs/>
          <w:sz w:val="22"/>
          <w:highlight w:val="yellow"/>
        </w:rPr>
        <w:t>[</w:t>
      </w:r>
      <w:r w:rsidRPr="00122A1E">
        <w:rPr>
          <w:rFonts w:ascii="Corbel" w:hAnsi="Corbel"/>
          <w:b/>
          <w:bCs/>
          <w:i/>
          <w:iCs/>
          <w:sz w:val="22"/>
          <w:highlight w:val="yellow"/>
        </w:rPr>
        <w:t>Anvisning:</w:t>
      </w:r>
      <w:r w:rsidRPr="00122A1E">
        <w:rPr>
          <w:rFonts w:ascii="Corbel" w:hAnsi="Corbel"/>
          <w:i/>
          <w:iCs/>
          <w:sz w:val="22"/>
          <w:highlight w:val="yellow"/>
        </w:rPr>
        <w:t xml:space="preserve"> Fylls i av leverantören.</w:t>
      </w:r>
      <w:r w:rsidR="00122A1E">
        <w:rPr>
          <w:rFonts w:ascii="Corbel" w:hAnsi="Corbel"/>
          <w:i/>
          <w:iCs/>
          <w:sz w:val="22"/>
          <w:highlight w:val="yellow"/>
        </w:rPr>
        <w:t xml:space="preserve"> </w:t>
      </w:r>
      <w:r w:rsidRPr="00122A1E">
        <w:rPr>
          <w:rFonts w:ascii="Corbel" w:hAnsi="Corbel"/>
          <w:i/>
          <w:iCs/>
          <w:sz w:val="22"/>
          <w:highlight w:val="yellow"/>
        </w:rPr>
        <w:t xml:space="preserve">] </w:t>
      </w:r>
    </w:p>
    <w:tbl>
      <w:tblPr>
        <w:tblStyle w:val="Tabellrutnt"/>
        <w:tblW w:w="9588" w:type="dxa"/>
        <w:tblLook w:val="04A0" w:firstRow="1" w:lastRow="0" w:firstColumn="1" w:lastColumn="0" w:noHBand="0" w:noVBand="1"/>
      </w:tblPr>
      <w:tblGrid>
        <w:gridCol w:w="5382"/>
        <w:gridCol w:w="4206"/>
      </w:tblGrid>
      <w:tr w:rsidR="00261EC7" w:rsidRPr="00D203FD" w14:paraId="7487502A" w14:textId="77777777" w:rsidTr="00DB29EE">
        <w:trPr>
          <w:trHeight w:val="497"/>
        </w:trPr>
        <w:tc>
          <w:tcPr>
            <w:tcW w:w="5382" w:type="dxa"/>
          </w:tcPr>
          <w:p w14:paraId="2F3C5521" w14:textId="77777777" w:rsidR="00261EC7" w:rsidRPr="00FD78F6" w:rsidRDefault="00261EC7" w:rsidP="00122A1E">
            <w:pPr>
              <w:rPr>
                <w:rFonts w:ascii="Corbel" w:hAnsi="Corbel" w:cs="Calibri"/>
                <w:b/>
              </w:rPr>
            </w:pPr>
            <w:bookmarkStart w:id="21" w:name="_Hlk88816482"/>
            <w:r w:rsidRPr="00FD78F6">
              <w:rPr>
                <w:rFonts w:ascii="Corbel" w:hAnsi="Corbel" w:cs="Calibri"/>
                <w:b/>
                <w:color w:val="2B2825" w:themeColor="text1"/>
              </w:rPr>
              <w:t>Leverantör:</w:t>
            </w:r>
          </w:p>
          <w:sdt>
            <w:sdtPr>
              <w:rPr>
                <w:rFonts w:ascii="Corbel" w:hAnsi="Corbel" w:cs="Calibri"/>
                <w:b/>
              </w:rPr>
              <w:id w:val="-778338997"/>
              <w:placeholder>
                <w:docPart w:val="AD97058BE1184B29B788325DBC2C06A9"/>
              </w:placeholder>
              <w:showingPlcHdr/>
            </w:sdtPr>
            <w:sdtEndPr/>
            <w:sdtContent>
              <w:p w14:paraId="6DF0EA0A" w14:textId="790ECC1B" w:rsidR="00122A1E" w:rsidRPr="00FD78F6" w:rsidRDefault="00122A1E" w:rsidP="00122A1E">
                <w:pPr>
                  <w:rPr>
                    <w:rFonts w:ascii="Corbel" w:hAnsi="Corbel" w:cs="Calibri"/>
                    <w:b/>
                  </w:rPr>
                </w:pPr>
                <w:r w:rsidRPr="00FD78F6">
                  <w:rPr>
                    <w:rStyle w:val="Platshllartext"/>
                    <w:rFonts w:ascii="Corbel" w:hAnsi="Corbel" w:cs="Calibri"/>
                  </w:rPr>
                  <w:t>Klicka eller tryck här för att ange text.</w:t>
                </w:r>
              </w:p>
            </w:sdtContent>
          </w:sdt>
        </w:tc>
        <w:tc>
          <w:tcPr>
            <w:tcW w:w="4206" w:type="dxa"/>
          </w:tcPr>
          <w:p w14:paraId="4E4F7698" w14:textId="77777777" w:rsidR="00261EC7" w:rsidRPr="00FD78F6" w:rsidRDefault="00261EC7" w:rsidP="00DB29EE">
            <w:pPr>
              <w:rPr>
                <w:rFonts w:ascii="Corbel" w:hAnsi="Corbel" w:cs="Calibri"/>
                <w:b/>
              </w:rPr>
            </w:pPr>
            <w:r w:rsidRPr="00FD78F6">
              <w:rPr>
                <w:rFonts w:ascii="Corbel" w:hAnsi="Corbel" w:cs="Calibri"/>
                <w:b/>
              </w:rPr>
              <w:t>Organisationsnummer:</w:t>
            </w:r>
          </w:p>
          <w:sdt>
            <w:sdtPr>
              <w:rPr>
                <w:rStyle w:val="Platshllartext"/>
                <w:rFonts w:ascii="Corbel" w:hAnsi="Corbel" w:cs="Calibri"/>
              </w:rPr>
              <w:id w:val="-455332004"/>
              <w:placeholder>
                <w:docPart w:val="45D46E15F01249928C0E87C9EEC12ECC"/>
              </w:placeholder>
              <w:showingPlcHdr/>
            </w:sdtPr>
            <w:sdtEndPr>
              <w:rPr>
                <w:rStyle w:val="Platshllartext"/>
              </w:rPr>
            </w:sdtEndPr>
            <w:sdtContent>
              <w:p w14:paraId="598593E3" w14:textId="77777777" w:rsidR="00261EC7" w:rsidRPr="00FD78F6" w:rsidRDefault="00261EC7" w:rsidP="00DB29EE">
                <w:pPr>
                  <w:rPr>
                    <w:rFonts w:ascii="Corbel" w:hAnsi="Corbel"/>
                  </w:rPr>
                </w:pPr>
                <w:r w:rsidRPr="00FD78F6">
                  <w:rPr>
                    <w:rStyle w:val="Platshllartext"/>
                    <w:rFonts w:ascii="Corbel" w:hAnsi="Corbel" w:cs="Calibri"/>
                  </w:rPr>
                  <w:t>Klicka eller tryck här för att ange text.</w:t>
                </w:r>
              </w:p>
            </w:sdtContent>
          </w:sdt>
        </w:tc>
      </w:tr>
      <w:tr w:rsidR="00261EC7" w:rsidRPr="00D203FD" w14:paraId="03B89BEE" w14:textId="77777777" w:rsidTr="00DB29EE">
        <w:trPr>
          <w:trHeight w:val="510"/>
        </w:trPr>
        <w:tc>
          <w:tcPr>
            <w:tcW w:w="5382" w:type="dxa"/>
          </w:tcPr>
          <w:p w14:paraId="061B6042" w14:textId="77777777" w:rsidR="00261EC7" w:rsidRPr="00FD78F6" w:rsidRDefault="00261EC7" w:rsidP="00DB29EE">
            <w:pPr>
              <w:rPr>
                <w:rFonts w:ascii="Corbel" w:hAnsi="Corbel" w:cs="Calibri"/>
                <w:b/>
              </w:rPr>
            </w:pPr>
            <w:r w:rsidRPr="00FD78F6">
              <w:rPr>
                <w:rFonts w:ascii="Corbel" w:hAnsi="Corbel" w:cs="Calibri"/>
                <w:b/>
              </w:rPr>
              <w:t>Adress:</w:t>
            </w:r>
          </w:p>
          <w:sdt>
            <w:sdtPr>
              <w:rPr>
                <w:rFonts w:ascii="Corbel" w:hAnsi="Corbel" w:cs="Calibri"/>
                <w:b/>
              </w:rPr>
              <w:id w:val="537866497"/>
              <w:placeholder>
                <w:docPart w:val="32897F55C76A410D874F32C73EE991AA"/>
              </w:placeholder>
              <w:showingPlcHdr/>
            </w:sdtPr>
            <w:sdtEndPr/>
            <w:sdtContent>
              <w:p w14:paraId="63488756" w14:textId="77777777" w:rsidR="00261EC7" w:rsidRPr="00FD78F6" w:rsidRDefault="00261EC7" w:rsidP="00DB29EE">
                <w:pPr>
                  <w:rPr>
                    <w:rFonts w:ascii="Corbel" w:hAnsi="Corbel"/>
                  </w:rPr>
                </w:pPr>
                <w:r w:rsidRPr="00FD78F6">
                  <w:rPr>
                    <w:rStyle w:val="Platshllartext"/>
                    <w:rFonts w:ascii="Corbel" w:hAnsi="Corbel" w:cs="Calibri"/>
                  </w:rPr>
                  <w:t>Klicka eller tryck här för att ange text.</w:t>
                </w:r>
              </w:p>
            </w:sdtContent>
          </w:sdt>
        </w:tc>
        <w:tc>
          <w:tcPr>
            <w:tcW w:w="4206" w:type="dxa"/>
          </w:tcPr>
          <w:p w14:paraId="707CD365" w14:textId="77777777" w:rsidR="00261EC7" w:rsidRPr="00FD78F6" w:rsidRDefault="00261EC7" w:rsidP="00DB29EE">
            <w:pPr>
              <w:rPr>
                <w:rFonts w:ascii="Corbel" w:hAnsi="Corbel"/>
                <w:b/>
              </w:rPr>
            </w:pPr>
            <w:r w:rsidRPr="00FD78F6">
              <w:rPr>
                <w:rFonts w:ascii="Corbel" w:hAnsi="Corbel"/>
                <w:b/>
              </w:rPr>
              <w:t>Postadress:</w:t>
            </w:r>
          </w:p>
          <w:p w14:paraId="7FC6ABC5" w14:textId="77777777" w:rsidR="00261EC7" w:rsidRPr="00FD78F6" w:rsidRDefault="00BC447F" w:rsidP="00DB29EE">
            <w:pPr>
              <w:rPr>
                <w:rFonts w:ascii="Corbel" w:hAnsi="Corbel"/>
                <w:b/>
                <w:bCs/>
              </w:rPr>
            </w:pPr>
            <w:sdt>
              <w:sdtPr>
                <w:rPr>
                  <w:rStyle w:val="Platshllartext"/>
                  <w:rFonts w:ascii="Corbel" w:hAnsi="Corbel" w:cs="Calibri"/>
                </w:rPr>
                <w:id w:val="963927792"/>
                <w:placeholder>
                  <w:docPart w:val="9CFB5D034C9644D49FBEA8B053BBF4B6"/>
                </w:placeholder>
                <w:showingPlcHdr/>
              </w:sdtPr>
              <w:sdtEndPr>
                <w:rPr>
                  <w:rStyle w:val="Platshllartext"/>
                </w:rPr>
              </w:sdtEndPr>
              <w:sdtContent>
                <w:r w:rsidR="00261EC7" w:rsidRPr="00FD78F6">
                  <w:rPr>
                    <w:rStyle w:val="Platshllartext"/>
                    <w:rFonts w:ascii="Corbel" w:hAnsi="Corbel" w:cs="Calibri"/>
                  </w:rPr>
                  <w:t>Klicka eller tryck här för att ange text.</w:t>
                </w:r>
              </w:sdtContent>
            </w:sdt>
          </w:p>
        </w:tc>
      </w:tr>
      <w:bookmarkEnd w:id="21"/>
      <w:tr w:rsidR="00261EC7" w:rsidRPr="00D203FD" w14:paraId="12B12BCC" w14:textId="77777777" w:rsidTr="00DB29EE">
        <w:trPr>
          <w:trHeight w:val="510"/>
        </w:trPr>
        <w:tc>
          <w:tcPr>
            <w:tcW w:w="5382" w:type="dxa"/>
          </w:tcPr>
          <w:p w14:paraId="5C42BA92" w14:textId="77777777" w:rsidR="00261EC7" w:rsidRPr="00FD78F6" w:rsidRDefault="00261EC7" w:rsidP="00DB29EE">
            <w:pPr>
              <w:rPr>
                <w:rFonts w:ascii="Corbel" w:hAnsi="Corbel" w:cs="Calibri"/>
                <w:b/>
                <w:color w:val="2B2825" w:themeColor="text1"/>
              </w:rPr>
            </w:pPr>
            <w:r w:rsidRPr="00FD78F6">
              <w:rPr>
                <w:rFonts w:ascii="Corbel" w:hAnsi="Corbel" w:cs="Calibri"/>
                <w:b/>
                <w:color w:val="2B2825" w:themeColor="text1"/>
              </w:rPr>
              <w:t>Kontaktperson:</w:t>
            </w:r>
          </w:p>
          <w:p w14:paraId="06FC6D53" w14:textId="77777777" w:rsidR="00261EC7" w:rsidRPr="00FD78F6" w:rsidRDefault="00BC447F" w:rsidP="00DB29EE">
            <w:pPr>
              <w:rPr>
                <w:rFonts w:ascii="Corbel" w:hAnsi="Corbel" w:cs="Calibri"/>
                <w:b/>
                <w:color w:val="2B2825" w:themeColor="text1"/>
              </w:rPr>
            </w:pPr>
            <w:sdt>
              <w:sdtPr>
                <w:rPr>
                  <w:rFonts w:ascii="Corbel" w:hAnsi="Corbel"/>
                </w:rPr>
                <w:id w:val="1013034237"/>
                <w:placeholder>
                  <w:docPart w:val="8D87A97614424C8CA4D7B2795137F080"/>
                </w:placeholder>
                <w:showingPlcHdr/>
              </w:sdtPr>
              <w:sdtEndPr/>
              <w:sdtContent>
                <w:r w:rsidR="00261EC7" w:rsidRPr="00FD78F6">
                  <w:rPr>
                    <w:rStyle w:val="Platshllartext"/>
                    <w:rFonts w:ascii="Corbel" w:hAnsi="Corbel"/>
                  </w:rPr>
                  <w:t>Klicka eller tryck här för att ange text.</w:t>
                </w:r>
              </w:sdtContent>
            </w:sdt>
          </w:p>
        </w:tc>
        <w:tc>
          <w:tcPr>
            <w:tcW w:w="4206" w:type="dxa"/>
          </w:tcPr>
          <w:p w14:paraId="1CFACD6A" w14:textId="77777777" w:rsidR="00261EC7" w:rsidRPr="00FD78F6" w:rsidRDefault="00261EC7" w:rsidP="00DB29EE">
            <w:pPr>
              <w:rPr>
                <w:rFonts w:ascii="Corbel" w:hAnsi="Corbel"/>
                <w:b/>
                <w:bCs/>
              </w:rPr>
            </w:pPr>
            <w:r w:rsidRPr="00FD78F6">
              <w:rPr>
                <w:rFonts w:ascii="Corbel" w:hAnsi="Corbel"/>
                <w:b/>
                <w:bCs/>
              </w:rPr>
              <w:t>E-post:</w:t>
            </w:r>
          </w:p>
          <w:p w14:paraId="5CA72131" w14:textId="77777777" w:rsidR="00261EC7" w:rsidRPr="00FD78F6" w:rsidRDefault="00BC447F" w:rsidP="00DB29EE">
            <w:pPr>
              <w:rPr>
                <w:rFonts w:ascii="Corbel" w:hAnsi="Corbel"/>
                <w:b/>
                <w:bCs/>
              </w:rPr>
            </w:pPr>
            <w:sdt>
              <w:sdtPr>
                <w:rPr>
                  <w:rFonts w:ascii="Corbel" w:hAnsi="Corbel"/>
                </w:rPr>
                <w:id w:val="686722434"/>
                <w:placeholder>
                  <w:docPart w:val="91534B8FBB2549F294D16FEB32CB135C"/>
                </w:placeholder>
                <w:showingPlcHdr/>
              </w:sdtPr>
              <w:sdtEndPr/>
              <w:sdtContent>
                <w:r w:rsidR="00261EC7" w:rsidRPr="00FD78F6">
                  <w:rPr>
                    <w:rStyle w:val="Platshllartext"/>
                    <w:rFonts w:ascii="Corbel" w:hAnsi="Corbel"/>
                  </w:rPr>
                  <w:t>Klicka eller tryck här för att ange text.</w:t>
                </w:r>
              </w:sdtContent>
            </w:sdt>
          </w:p>
        </w:tc>
      </w:tr>
      <w:tr w:rsidR="00261EC7" w:rsidRPr="00D203FD" w14:paraId="61F46421" w14:textId="77777777" w:rsidTr="00DB29EE">
        <w:trPr>
          <w:trHeight w:val="510"/>
        </w:trPr>
        <w:tc>
          <w:tcPr>
            <w:tcW w:w="5382" w:type="dxa"/>
          </w:tcPr>
          <w:p w14:paraId="28FED2EA" w14:textId="47B9234A" w:rsidR="00122A1E" w:rsidRPr="00FD78F6" w:rsidRDefault="00261EC7" w:rsidP="00DB29EE">
            <w:pPr>
              <w:rPr>
                <w:rFonts w:ascii="Corbel" w:hAnsi="Corbel" w:cs="Calibri"/>
                <w:b/>
                <w:color w:val="2B2825" w:themeColor="text1"/>
              </w:rPr>
            </w:pPr>
            <w:r w:rsidRPr="00FD78F6">
              <w:rPr>
                <w:rFonts w:ascii="Corbel" w:hAnsi="Corbel" w:cs="Calibri"/>
                <w:b/>
                <w:color w:val="2B2825" w:themeColor="text1"/>
              </w:rPr>
              <w:t>Telefonnummer:</w:t>
            </w:r>
          </w:p>
          <w:p w14:paraId="744987CB" w14:textId="77777777" w:rsidR="00261EC7" w:rsidRPr="00FD78F6" w:rsidRDefault="00BC447F" w:rsidP="00DB29EE">
            <w:pPr>
              <w:rPr>
                <w:rFonts w:ascii="Corbel" w:hAnsi="Corbel" w:cs="Calibri"/>
                <w:b/>
                <w:color w:val="2B2825" w:themeColor="text1"/>
              </w:rPr>
            </w:pPr>
            <w:sdt>
              <w:sdtPr>
                <w:rPr>
                  <w:rFonts w:ascii="Corbel" w:hAnsi="Corbel"/>
                </w:rPr>
                <w:id w:val="289945398"/>
                <w:placeholder>
                  <w:docPart w:val="475ACABBC08A4B9B918415D47E124F68"/>
                </w:placeholder>
                <w:showingPlcHdr/>
              </w:sdtPr>
              <w:sdtEndPr/>
              <w:sdtContent>
                <w:r w:rsidR="00261EC7" w:rsidRPr="00FD78F6">
                  <w:rPr>
                    <w:rStyle w:val="Platshllartext"/>
                    <w:rFonts w:ascii="Corbel" w:hAnsi="Corbel"/>
                  </w:rPr>
                  <w:t>Klicka eller tryck här för att ange text.</w:t>
                </w:r>
              </w:sdtContent>
            </w:sdt>
          </w:p>
        </w:tc>
        <w:tc>
          <w:tcPr>
            <w:tcW w:w="4206" w:type="dxa"/>
          </w:tcPr>
          <w:p w14:paraId="43EB5D19" w14:textId="77777777" w:rsidR="00261EC7" w:rsidRPr="00FD78F6" w:rsidRDefault="00261EC7" w:rsidP="00DB29EE">
            <w:pPr>
              <w:rPr>
                <w:rFonts w:ascii="Corbel" w:hAnsi="Corbel" w:cs="Calibri"/>
                <w:b/>
              </w:rPr>
            </w:pPr>
            <w:r w:rsidRPr="00FD78F6">
              <w:rPr>
                <w:rFonts w:ascii="Corbel" w:hAnsi="Corbel" w:cs="Calibri"/>
                <w:b/>
              </w:rPr>
              <w:t>Telefonnummer växel:</w:t>
            </w:r>
          </w:p>
          <w:p w14:paraId="375F66B8" w14:textId="77777777" w:rsidR="00261EC7" w:rsidRPr="00FD78F6" w:rsidRDefault="00BC447F" w:rsidP="00DB29EE">
            <w:pPr>
              <w:rPr>
                <w:rFonts w:ascii="Corbel" w:hAnsi="Corbel"/>
                <w:b/>
                <w:bCs/>
              </w:rPr>
            </w:pPr>
            <w:sdt>
              <w:sdtPr>
                <w:rPr>
                  <w:rFonts w:ascii="Corbel" w:hAnsi="Corbel"/>
                </w:rPr>
                <w:id w:val="1639997369"/>
                <w:placeholder>
                  <w:docPart w:val="D9A18D59EDA647258F62FD0607AF03F3"/>
                </w:placeholder>
                <w:showingPlcHdr/>
              </w:sdtPr>
              <w:sdtEndPr/>
              <w:sdtContent>
                <w:r w:rsidR="00261EC7" w:rsidRPr="00FD78F6">
                  <w:rPr>
                    <w:rStyle w:val="Platshllartext"/>
                    <w:rFonts w:ascii="Corbel" w:hAnsi="Corbel"/>
                  </w:rPr>
                  <w:t>Klicka eller tryck här för att ange text.</w:t>
                </w:r>
              </w:sdtContent>
            </w:sdt>
          </w:p>
        </w:tc>
      </w:tr>
    </w:tbl>
    <w:p w14:paraId="5940F85E" w14:textId="77777777" w:rsidR="00261EC7" w:rsidRPr="00FD78F6" w:rsidRDefault="00261EC7" w:rsidP="00261EC7">
      <w:pPr>
        <w:rPr>
          <w:rFonts w:ascii="Corbel" w:hAnsi="Corbel"/>
        </w:rPr>
      </w:pPr>
    </w:p>
    <w:tbl>
      <w:tblPr>
        <w:tblStyle w:val="Tabellrutnt"/>
        <w:tblW w:w="9493" w:type="dxa"/>
        <w:tblLook w:val="04A0" w:firstRow="1" w:lastRow="0" w:firstColumn="1" w:lastColumn="0" w:noHBand="0" w:noVBand="1"/>
      </w:tblPr>
      <w:tblGrid>
        <w:gridCol w:w="9493"/>
      </w:tblGrid>
      <w:tr w:rsidR="00261EC7" w:rsidRPr="00D203FD" w14:paraId="63E4992D" w14:textId="77777777" w:rsidTr="00DB29EE">
        <w:trPr>
          <w:trHeight w:val="785"/>
        </w:trPr>
        <w:tc>
          <w:tcPr>
            <w:tcW w:w="9493" w:type="dxa"/>
          </w:tcPr>
          <w:p w14:paraId="2C850C56" w14:textId="77777777" w:rsidR="00261EC7" w:rsidRPr="00FD78F6" w:rsidRDefault="00261EC7" w:rsidP="00DB29EE">
            <w:pPr>
              <w:rPr>
                <w:rFonts w:ascii="Corbel" w:hAnsi="Corbel"/>
                <w:b/>
                <w:bCs/>
              </w:rPr>
            </w:pPr>
            <w:r w:rsidRPr="00FD78F6">
              <w:rPr>
                <w:rFonts w:ascii="Corbel" w:hAnsi="Corbel"/>
                <w:b/>
                <w:bCs/>
              </w:rPr>
              <w:t xml:space="preserve">Bilagor till avropssvar: </w:t>
            </w:r>
          </w:p>
          <w:p w14:paraId="0736FF16" w14:textId="77777777" w:rsidR="00261EC7" w:rsidRPr="00D203FD" w:rsidRDefault="00BC447F" w:rsidP="00DB29EE">
            <w:pPr>
              <w:rPr>
                <w:rFonts w:ascii="Corbel" w:hAnsi="Corbel"/>
                <w:b/>
                <w:bCs/>
              </w:rPr>
            </w:pPr>
            <w:sdt>
              <w:sdtPr>
                <w:rPr>
                  <w:rFonts w:ascii="Corbel" w:hAnsi="Corbel"/>
                </w:rPr>
                <w:id w:val="-1636405024"/>
                <w:placeholder>
                  <w:docPart w:val="38E232A932734F90A4A41CC64DCB8CE9"/>
                </w:placeholder>
                <w:showingPlcHdr/>
              </w:sdtPr>
              <w:sdtEndPr/>
              <w:sdtContent>
                <w:r w:rsidR="00261EC7" w:rsidRPr="00FD78F6">
                  <w:rPr>
                    <w:rStyle w:val="Platshllartext"/>
                    <w:rFonts w:ascii="Corbel" w:hAnsi="Corbel"/>
                  </w:rPr>
                  <w:t>Klicka eller tryck här för att ange text.</w:t>
                </w:r>
              </w:sdtContent>
            </w:sdt>
          </w:p>
        </w:tc>
      </w:tr>
      <w:bookmarkEnd w:id="2"/>
      <w:bookmarkEnd w:id="3"/>
    </w:tbl>
    <w:p w14:paraId="05CE608A" w14:textId="02B531AC" w:rsidR="007400FA" w:rsidRPr="00013136" w:rsidRDefault="007400FA" w:rsidP="000D1380">
      <w:pPr>
        <w:rPr>
          <w:rFonts w:asciiTheme="majorHAnsi" w:eastAsiaTheme="majorEastAsia" w:hAnsiTheme="majorHAnsi" w:cstheme="majorBidi"/>
          <w:b/>
          <w:spacing w:val="-2"/>
          <w:sz w:val="36"/>
          <w:szCs w:val="32"/>
        </w:rPr>
      </w:pPr>
    </w:p>
    <w:sectPr w:rsidR="007400FA" w:rsidRPr="00013136" w:rsidSect="0068456F">
      <w:headerReference w:type="default" r:id="rId15"/>
      <w:footerReference w:type="default" r:id="rId16"/>
      <w:footerReference w:type="first" r:id="rId17"/>
      <w:pgSz w:w="11906" w:h="16838"/>
      <w:pgMar w:top="437" w:right="1531" w:bottom="1418" w:left="1814"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48B38" w14:textId="77777777" w:rsidR="0009296A" w:rsidRDefault="0009296A" w:rsidP="004C72A1">
      <w:r>
        <w:separator/>
      </w:r>
    </w:p>
  </w:endnote>
  <w:endnote w:type="continuationSeparator" w:id="0">
    <w:p w14:paraId="6BD69B6A" w14:textId="77777777" w:rsidR="0009296A" w:rsidRDefault="0009296A" w:rsidP="004C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178"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62"/>
      <w:gridCol w:w="2923"/>
      <w:gridCol w:w="3393"/>
    </w:tblGrid>
    <w:tr w:rsidR="007C3B30" w14:paraId="4484EC05" w14:textId="77777777" w:rsidTr="00DC3C00">
      <w:tc>
        <w:tcPr>
          <w:tcW w:w="3862" w:type="dxa"/>
          <w:vAlign w:val="bottom"/>
        </w:tcPr>
        <w:p w14:paraId="00941C34" w14:textId="77777777" w:rsidR="007C3B30" w:rsidRDefault="007C3B30" w:rsidP="007C3B30">
          <w:pPr>
            <w:pStyle w:val="Sidfot"/>
          </w:pPr>
          <w:r>
            <w:fldChar w:fldCharType="begin"/>
          </w:r>
          <w:r>
            <w:instrText xml:space="preserve"> CREATEDATE  \@ "yyyy-MM-dd"  \* MERGEFORMAT </w:instrText>
          </w:r>
          <w:r>
            <w:fldChar w:fldCharType="separate"/>
          </w:r>
          <w:r w:rsidR="007309E1">
            <w:rPr>
              <w:noProof/>
            </w:rPr>
            <w:t>2024-08-26</w:t>
          </w:r>
          <w:r>
            <w:fldChar w:fldCharType="end"/>
          </w:r>
        </w:p>
      </w:tc>
      <w:tc>
        <w:tcPr>
          <w:tcW w:w="2923" w:type="dxa"/>
        </w:tcPr>
        <w:p w14:paraId="4D0AAE90" w14:textId="77777777" w:rsidR="007C3B30" w:rsidRDefault="007C3B30" w:rsidP="007C3B30">
          <w:pPr>
            <w:pStyle w:val="Sidfot"/>
            <w:jc w:val="center"/>
          </w:pPr>
          <w:r w:rsidRPr="00B60F24">
            <w:t>Adda - Ett företag inom SKR</w:t>
          </w:r>
        </w:p>
      </w:tc>
      <w:tc>
        <w:tcPr>
          <w:tcW w:w="3393" w:type="dxa"/>
          <w:vAlign w:val="bottom"/>
        </w:tcPr>
        <w:p w14:paraId="2DD7A295" w14:textId="77777777" w:rsidR="007C3B30" w:rsidRDefault="007C3B30" w:rsidP="007C3B30">
          <w:pPr>
            <w:pStyle w:val="Sidfot"/>
            <w:jc w:val="right"/>
          </w:pPr>
          <w:r>
            <w:fldChar w:fldCharType="begin"/>
          </w:r>
          <w:r>
            <w:instrText>PAGE   \* MERGEFORMAT</w:instrText>
          </w:r>
          <w:r>
            <w:fldChar w:fldCharType="separate"/>
          </w:r>
          <w:r>
            <w:t>1</w:t>
          </w:r>
          <w:r>
            <w:fldChar w:fldCharType="end"/>
          </w:r>
          <w:r>
            <w:t xml:space="preserve"> (</w:t>
          </w:r>
          <w:fldSimple w:instr=" NUMPAGES  \* Arabic  \* MERGEFORMAT ">
            <w:r>
              <w:rPr>
                <w:noProof/>
              </w:rPr>
              <w:t>8</w:t>
            </w:r>
          </w:fldSimple>
          <w:r>
            <w:t>)</w:t>
          </w:r>
        </w:p>
      </w:tc>
    </w:tr>
  </w:tbl>
  <w:p w14:paraId="3A5F5701" w14:textId="77777777" w:rsidR="00813C78" w:rsidRDefault="00813C78" w:rsidP="004C72A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178"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62"/>
      <w:gridCol w:w="2923"/>
      <w:gridCol w:w="3393"/>
    </w:tblGrid>
    <w:tr w:rsidR="007C3B30" w14:paraId="502F9F9D" w14:textId="77777777" w:rsidTr="00DC3C00">
      <w:tc>
        <w:tcPr>
          <w:tcW w:w="3862" w:type="dxa"/>
          <w:vAlign w:val="bottom"/>
        </w:tcPr>
        <w:p w14:paraId="7E3747CF" w14:textId="77777777" w:rsidR="007C3B30" w:rsidRDefault="007C3B30" w:rsidP="007C3B30">
          <w:pPr>
            <w:pStyle w:val="Sidfot"/>
          </w:pPr>
          <w:r>
            <w:fldChar w:fldCharType="begin"/>
          </w:r>
          <w:r>
            <w:instrText xml:space="preserve"> CREATEDATE  \@ "yyyy-MM-dd"  \* MERGEFORMAT </w:instrText>
          </w:r>
          <w:r>
            <w:fldChar w:fldCharType="separate"/>
          </w:r>
          <w:r w:rsidR="007309E1">
            <w:rPr>
              <w:noProof/>
            </w:rPr>
            <w:t>2024-08-26</w:t>
          </w:r>
          <w:r>
            <w:fldChar w:fldCharType="end"/>
          </w:r>
        </w:p>
      </w:tc>
      <w:tc>
        <w:tcPr>
          <w:tcW w:w="2923" w:type="dxa"/>
        </w:tcPr>
        <w:p w14:paraId="29CACB9C" w14:textId="77777777" w:rsidR="007C3B30" w:rsidRDefault="007C3B30" w:rsidP="007C3B30">
          <w:pPr>
            <w:pStyle w:val="Sidfot"/>
            <w:jc w:val="center"/>
          </w:pPr>
          <w:r w:rsidRPr="00B60F24">
            <w:t>Adda - Ett företag inom SKR</w:t>
          </w:r>
        </w:p>
      </w:tc>
      <w:tc>
        <w:tcPr>
          <w:tcW w:w="3393" w:type="dxa"/>
          <w:vAlign w:val="bottom"/>
        </w:tcPr>
        <w:p w14:paraId="63F1D971" w14:textId="77777777" w:rsidR="007C3B30" w:rsidRDefault="007C3B30" w:rsidP="007C3B30">
          <w:pPr>
            <w:pStyle w:val="Sidfot"/>
            <w:jc w:val="right"/>
          </w:pPr>
          <w:r>
            <w:fldChar w:fldCharType="begin"/>
          </w:r>
          <w:r>
            <w:instrText>PAGE   \* MERGEFORMAT</w:instrText>
          </w:r>
          <w:r>
            <w:fldChar w:fldCharType="separate"/>
          </w:r>
          <w:r>
            <w:t>1</w:t>
          </w:r>
          <w:r>
            <w:fldChar w:fldCharType="end"/>
          </w:r>
          <w:r>
            <w:t xml:space="preserve"> (</w:t>
          </w:r>
          <w:fldSimple w:instr=" NUMPAGES  \* Arabic  \* MERGEFORMAT ">
            <w:r>
              <w:rPr>
                <w:noProof/>
              </w:rPr>
              <w:t>8</w:t>
            </w:r>
          </w:fldSimple>
          <w:r>
            <w:t>)</w:t>
          </w:r>
        </w:p>
      </w:tc>
    </w:tr>
  </w:tbl>
  <w:p w14:paraId="4E0B2286" w14:textId="77777777" w:rsidR="00B60F24" w:rsidRPr="00D24C3B" w:rsidRDefault="00B60F24" w:rsidP="004C72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C2CFD" w14:textId="77777777" w:rsidR="0009296A" w:rsidRDefault="0009296A" w:rsidP="004C72A1">
      <w:r>
        <w:separator/>
      </w:r>
    </w:p>
  </w:footnote>
  <w:footnote w:type="continuationSeparator" w:id="0">
    <w:p w14:paraId="0A4CAB83" w14:textId="77777777" w:rsidR="0009296A" w:rsidRDefault="0009296A" w:rsidP="004C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BFC2" w14:textId="77777777" w:rsidR="0068456F" w:rsidRDefault="007C3B30" w:rsidP="0068456F">
    <w:pPr>
      <w:pStyle w:val="Sidhuvud"/>
      <w:spacing w:after="880"/>
    </w:pPr>
    <w:r w:rsidRPr="00A663E3">
      <w:rPr>
        <w:noProof/>
        <w:sz w:val="22"/>
        <w:szCs w:val="22"/>
      </w:rPr>
      <w:drawing>
        <wp:anchor distT="0" distB="0" distL="114300" distR="114300" simplePos="0" relativeHeight="251659264" behindDoc="1" locked="1" layoutInCell="1" allowOverlap="1" wp14:anchorId="66AE4B53" wp14:editId="478C93EE">
          <wp:simplePos x="0" y="0"/>
          <wp:positionH relativeFrom="page">
            <wp:posOffset>6448425</wp:posOffset>
          </wp:positionH>
          <wp:positionV relativeFrom="page">
            <wp:posOffset>277495</wp:posOffset>
          </wp:positionV>
          <wp:extent cx="777600" cy="378000"/>
          <wp:effectExtent l="0" t="0" r="3810" b="3175"/>
          <wp:wrapNone/>
          <wp:docPr id="1068914052" name="Bild 1" descr="Adda Ett företag inom S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97273" name="Bild 1" descr="Adda Ett företag inom SKR"/>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l="21346" t="22559" r="19747" b="26638"/>
                  <a:stretch/>
                </pic:blipFill>
                <pic:spPr bwMode="auto">
                  <a:xfrm>
                    <a:off x="0" y="0"/>
                    <a:ext cx="777600" cy="37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B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40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C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29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1AF7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AA0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C45C4"/>
    <w:lvl w:ilvl="0">
      <w:start w:val="1"/>
      <w:numFmt w:val="decimal"/>
      <w:lvlText w:val="%1."/>
      <w:lvlJc w:val="left"/>
      <w:pPr>
        <w:tabs>
          <w:tab w:val="num" w:pos="360"/>
        </w:tabs>
        <w:ind w:left="360" w:hanging="360"/>
      </w:pPr>
    </w:lvl>
  </w:abstractNum>
  <w:abstractNum w:abstractNumId="9" w15:restartNumberingAfterBreak="0">
    <w:nsid w:val="01281426"/>
    <w:multiLevelType w:val="hybridMultilevel"/>
    <w:tmpl w:val="FF9EDE5A"/>
    <w:lvl w:ilvl="0" w:tplc="E4A07604">
      <w:start w:val="14"/>
      <w:numFmt w:val="decimal"/>
      <w:lvlText w:val="%1."/>
      <w:lvlJc w:val="left"/>
      <w:pPr>
        <w:ind w:left="480" w:hanging="48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04FB4554"/>
    <w:multiLevelType w:val="hybridMultilevel"/>
    <w:tmpl w:val="A3AC97D2"/>
    <w:lvl w:ilvl="0" w:tplc="FFFFFFFF">
      <w:start w:val="1"/>
      <w:numFmt w:val="decimal"/>
      <w:lvlText w:val="4.%1"/>
      <w:lvlJc w:val="left"/>
      <w:pPr>
        <w:ind w:left="720" w:hanging="360"/>
      </w:pPr>
      <w:rPr>
        <w:rFonts w:ascii="Corbel" w:hAnsi="Corbe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497801"/>
    <w:multiLevelType w:val="multilevel"/>
    <w:tmpl w:val="966C4D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5CB62A3"/>
    <w:multiLevelType w:val="multilevel"/>
    <w:tmpl w:val="294A85F0"/>
    <w:lvl w:ilvl="0">
      <w:start w:val="7"/>
      <w:numFmt w:val="decimal"/>
      <w:lvlText w:val="%1"/>
      <w:lvlJc w:val="left"/>
      <w:pPr>
        <w:ind w:left="370" w:hanging="37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15:restartNumberingAfterBreak="0">
    <w:nsid w:val="065F27ED"/>
    <w:multiLevelType w:val="hybridMultilevel"/>
    <w:tmpl w:val="C56EBA1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07CC4D6D"/>
    <w:multiLevelType w:val="multilevel"/>
    <w:tmpl w:val="294A85F0"/>
    <w:lvl w:ilvl="0">
      <w:start w:val="7"/>
      <w:numFmt w:val="decimal"/>
      <w:lvlText w:val="%1"/>
      <w:lvlJc w:val="left"/>
      <w:pPr>
        <w:ind w:left="370" w:hanging="37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5" w15:restartNumberingAfterBreak="0">
    <w:nsid w:val="0DF21F8A"/>
    <w:multiLevelType w:val="multilevel"/>
    <w:tmpl w:val="58CE39B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102519EA"/>
    <w:multiLevelType w:val="multilevel"/>
    <w:tmpl w:val="A17A3B3C"/>
    <w:lvl w:ilvl="0">
      <w:start w:val="6"/>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0BA61A8"/>
    <w:multiLevelType w:val="multilevel"/>
    <w:tmpl w:val="FBD025D4"/>
    <w:lvl w:ilvl="0">
      <w:start w:val="10"/>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18" w15:restartNumberingAfterBreak="0">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15021CB4"/>
    <w:multiLevelType w:val="multilevel"/>
    <w:tmpl w:val="C1882628"/>
    <w:lvl w:ilvl="0">
      <w:start w:val="6"/>
      <w:numFmt w:val="decimal"/>
      <w:lvlText w:val="%1"/>
      <w:lvlJc w:val="left"/>
      <w:pPr>
        <w:ind w:left="370" w:hanging="37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20" w15:restartNumberingAfterBreak="0">
    <w:nsid w:val="16B4260A"/>
    <w:multiLevelType w:val="multilevel"/>
    <w:tmpl w:val="0ACCB53E"/>
    <w:lvl w:ilvl="0">
      <w:start w:val="1"/>
      <w:numFmt w:val="bullet"/>
      <w:pStyle w:val="Punktlista"/>
      <w:lvlText w:val="•"/>
      <w:lvlJc w:val="left"/>
      <w:pPr>
        <w:ind w:left="357" w:hanging="357"/>
      </w:pPr>
      <w:rPr>
        <w:rFonts w:ascii="Calibri" w:hAnsi="Calibri" w:hint="default"/>
        <w:color w:val="auto"/>
      </w:rPr>
    </w:lvl>
    <w:lvl w:ilvl="1">
      <w:start w:val="1"/>
      <w:numFmt w:val="bullet"/>
      <w:pStyle w:val="Punktlista2"/>
      <w:lvlText w:val="•"/>
      <w:lvlJc w:val="left"/>
      <w:pPr>
        <w:ind w:left="714" w:hanging="357"/>
      </w:pPr>
      <w:rPr>
        <w:rFonts w:ascii="Calibri" w:hAnsi="Calibri" w:hint="default"/>
        <w:color w:val="auto"/>
      </w:rPr>
    </w:lvl>
    <w:lvl w:ilvl="2">
      <w:start w:val="1"/>
      <w:numFmt w:val="bullet"/>
      <w:pStyle w:val="Punktlista3"/>
      <w:lvlText w:val="•"/>
      <w:lvlJc w:val="left"/>
      <w:pPr>
        <w:ind w:left="1071" w:hanging="357"/>
      </w:pPr>
      <w:rPr>
        <w:rFonts w:ascii="Calibri" w:hAnsi="Calibri" w:hint="default"/>
        <w:color w:val="auto"/>
      </w:rPr>
    </w:lvl>
    <w:lvl w:ilvl="3">
      <w:start w:val="1"/>
      <w:numFmt w:val="bullet"/>
      <w:pStyle w:val="Punktlista4"/>
      <w:lvlText w:val="•"/>
      <w:lvlJc w:val="left"/>
      <w:pPr>
        <w:ind w:left="1428" w:hanging="357"/>
      </w:pPr>
      <w:rPr>
        <w:rFonts w:ascii="Calibri" w:hAnsi="Calibri" w:hint="default"/>
        <w:color w:val="auto"/>
      </w:rPr>
    </w:lvl>
    <w:lvl w:ilvl="4">
      <w:start w:val="1"/>
      <w:numFmt w:val="bullet"/>
      <w:pStyle w:val="Punktlista5"/>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1E4A3F51"/>
    <w:multiLevelType w:val="multilevel"/>
    <w:tmpl w:val="294A85F0"/>
    <w:lvl w:ilvl="0">
      <w:start w:val="7"/>
      <w:numFmt w:val="decimal"/>
      <w:lvlText w:val="%1"/>
      <w:lvlJc w:val="left"/>
      <w:pPr>
        <w:ind w:left="370" w:hanging="37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2" w15:restartNumberingAfterBreak="0">
    <w:nsid w:val="24382EEF"/>
    <w:multiLevelType w:val="hybridMultilevel"/>
    <w:tmpl w:val="8F065484"/>
    <w:lvl w:ilvl="0" w:tplc="644E7008">
      <w:start w:val="1"/>
      <w:numFmt w:val="decimal"/>
      <w:lvlText w:val="6.%1"/>
      <w:lvlJc w:val="left"/>
      <w:pPr>
        <w:ind w:left="1080" w:hanging="360"/>
      </w:pPr>
      <w:rPr>
        <w:rFonts w:ascii="Corbel" w:hAnsi="Corbel" w:hint="default"/>
        <w:b w:val="0"/>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281435FB"/>
    <w:multiLevelType w:val="multilevel"/>
    <w:tmpl w:val="966C4D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C54440A"/>
    <w:multiLevelType w:val="hybridMultilevel"/>
    <w:tmpl w:val="A3AC97D2"/>
    <w:lvl w:ilvl="0" w:tplc="35DCAF78">
      <w:start w:val="1"/>
      <w:numFmt w:val="decimal"/>
      <w:lvlText w:val="4.%1"/>
      <w:lvlJc w:val="left"/>
      <w:pPr>
        <w:ind w:left="720" w:hanging="360"/>
      </w:pPr>
      <w:rPr>
        <w:rFonts w:ascii="Corbel" w:hAnsi="Corbe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2E691E8F"/>
    <w:multiLevelType w:val="multilevel"/>
    <w:tmpl w:val="08A02044"/>
    <w:lvl w:ilvl="0">
      <w:start w:val="11"/>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2F801037"/>
    <w:multiLevelType w:val="multilevel"/>
    <w:tmpl w:val="8686526E"/>
    <w:lvl w:ilvl="0">
      <w:start w:val="6"/>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04E5A04"/>
    <w:multiLevelType w:val="multilevel"/>
    <w:tmpl w:val="6AF84890"/>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15:restartNumberingAfterBreak="0">
    <w:nsid w:val="32E4218F"/>
    <w:multiLevelType w:val="hybridMultilevel"/>
    <w:tmpl w:val="62BC4458"/>
    <w:lvl w:ilvl="0" w:tplc="54F83F72">
      <w:start w:val="1"/>
      <w:numFmt w:val="decimal"/>
      <w:lvlText w:val="%1."/>
      <w:lvlJc w:val="left"/>
      <w:pPr>
        <w:ind w:left="720" w:hanging="360"/>
      </w:pPr>
      <w:rPr>
        <w:rFonts w:ascii="Corbel" w:hAnsi="Corbe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A201931"/>
    <w:multiLevelType w:val="hybridMultilevel"/>
    <w:tmpl w:val="F9304206"/>
    <w:lvl w:ilvl="0" w:tplc="F2C86AD8">
      <w:start w:val="1"/>
      <w:numFmt w:val="decimal"/>
      <w:lvlText w:val="3.%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477C2D08"/>
    <w:multiLevelType w:val="multilevel"/>
    <w:tmpl w:val="818C41F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1" w15:restartNumberingAfterBreak="0">
    <w:nsid w:val="487F7656"/>
    <w:multiLevelType w:val="multilevel"/>
    <w:tmpl w:val="6AF84890"/>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4F290CF7"/>
    <w:multiLevelType w:val="multilevel"/>
    <w:tmpl w:val="294A85F0"/>
    <w:lvl w:ilvl="0">
      <w:start w:val="7"/>
      <w:numFmt w:val="decimal"/>
      <w:lvlText w:val="%1"/>
      <w:lvlJc w:val="left"/>
      <w:pPr>
        <w:ind w:left="370" w:hanging="37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3" w15:restartNumberingAfterBreak="0">
    <w:nsid w:val="55323645"/>
    <w:multiLevelType w:val="multilevel"/>
    <w:tmpl w:val="86AC090E"/>
    <w:lvl w:ilvl="0">
      <w:start w:val="8"/>
      <w:numFmt w:val="decimal"/>
      <w:lvlText w:val="%1."/>
      <w:lvlJc w:val="left"/>
      <w:pPr>
        <w:ind w:left="460" w:hanging="4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570D4E91"/>
    <w:multiLevelType w:val="hybridMultilevel"/>
    <w:tmpl w:val="925E998E"/>
    <w:lvl w:ilvl="0" w:tplc="8F08C686">
      <w:numFmt w:val="bullet"/>
      <w:lvlText w:val="-"/>
      <w:lvlJc w:val="left"/>
      <w:pPr>
        <w:ind w:left="720" w:hanging="360"/>
      </w:pPr>
      <w:rPr>
        <w:rFonts w:ascii="Corbel" w:eastAsiaTheme="minorHAnsi" w:hAnsi="Corbel" w:cstheme="minorBidi"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951357E"/>
    <w:multiLevelType w:val="multilevel"/>
    <w:tmpl w:val="C4B606AE"/>
    <w:lvl w:ilvl="0">
      <w:start w:val="11"/>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5DCC16EE"/>
    <w:multiLevelType w:val="multilevel"/>
    <w:tmpl w:val="9DB227C6"/>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0753A3E"/>
    <w:multiLevelType w:val="multilevel"/>
    <w:tmpl w:val="23EA23CE"/>
    <w:lvl w:ilvl="0">
      <w:start w:val="8"/>
      <w:numFmt w:val="decimal"/>
      <w:lvlText w:val="%1"/>
      <w:lvlJc w:val="left"/>
      <w:pPr>
        <w:ind w:left="380" w:hanging="38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8" w15:restartNumberingAfterBreak="0">
    <w:nsid w:val="62536740"/>
    <w:multiLevelType w:val="multilevel"/>
    <w:tmpl w:val="6AF84890"/>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9" w15:restartNumberingAfterBreak="0">
    <w:nsid w:val="6995367D"/>
    <w:multiLevelType w:val="hybridMultilevel"/>
    <w:tmpl w:val="0BE25CC2"/>
    <w:lvl w:ilvl="0" w:tplc="A6EE7624">
      <w:start w:val="1"/>
      <w:numFmt w:val="decimal"/>
      <w:lvlText w:val="5.%1"/>
      <w:lvlJc w:val="left"/>
      <w:pPr>
        <w:ind w:left="1080" w:hanging="360"/>
      </w:pPr>
      <w:rPr>
        <w:rFonts w:ascii="Corbel" w:hAnsi="Corbel" w:hint="default"/>
        <w:b w:val="0"/>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E784994"/>
    <w:multiLevelType w:val="multilevel"/>
    <w:tmpl w:val="294A85F0"/>
    <w:lvl w:ilvl="0">
      <w:start w:val="7"/>
      <w:numFmt w:val="decimal"/>
      <w:lvlText w:val="%1"/>
      <w:lvlJc w:val="left"/>
      <w:pPr>
        <w:ind w:left="370" w:hanging="37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1" w15:restartNumberingAfterBreak="0">
    <w:nsid w:val="6F060015"/>
    <w:multiLevelType w:val="multilevel"/>
    <w:tmpl w:val="8D543160"/>
    <w:lvl w:ilvl="0">
      <w:start w:val="3"/>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2" w15:restartNumberingAfterBreak="0">
    <w:nsid w:val="7284748A"/>
    <w:multiLevelType w:val="hybridMultilevel"/>
    <w:tmpl w:val="F9304206"/>
    <w:lvl w:ilvl="0" w:tplc="FFFFFFFF">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637706">
    <w:abstractNumId w:val="20"/>
  </w:num>
  <w:num w:numId="2" w16cid:durableId="766777609">
    <w:abstractNumId w:val="7"/>
  </w:num>
  <w:num w:numId="3" w16cid:durableId="1532498267">
    <w:abstractNumId w:val="6"/>
  </w:num>
  <w:num w:numId="4" w16cid:durableId="320929972">
    <w:abstractNumId w:val="5"/>
  </w:num>
  <w:num w:numId="5" w16cid:durableId="1199590138">
    <w:abstractNumId w:val="4"/>
  </w:num>
  <w:num w:numId="6" w16cid:durableId="1949000127">
    <w:abstractNumId w:val="36"/>
  </w:num>
  <w:num w:numId="7" w16cid:durableId="156461084">
    <w:abstractNumId w:val="3"/>
  </w:num>
  <w:num w:numId="8" w16cid:durableId="1680738018">
    <w:abstractNumId w:val="2"/>
  </w:num>
  <w:num w:numId="9" w16cid:durableId="988361324">
    <w:abstractNumId w:val="1"/>
  </w:num>
  <w:num w:numId="10" w16cid:durableId="525868491">
    <w:abstractNumId w:val="0"/>
  </w:num>
  <w:num w:numId="11" w16cid:durableId="249076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5946">
    <w:abstractNumId w:val="18"/>
  </w:num>
  <w:num w:numId="13" w16cid:durableId="1364133316">
    <w:abstractNumId w:val="8"/>
  </w:num>
  <w:num w:numId="14" w16cid:durableId="9959566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32166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29580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7930468">
    <w:abstractNumId w:val="11"/>
  </w:num>
  <w:num w:numId="18" w16cid:durableId="1279605467">
    <w:abstractNumId w:val="28"/>
  </w:num>
  <w:num w:numId="19" w16cid:durableId="1040322942">
    <w:abstractNumId w:val="29"/>
  </w:num>
  <w:num w:numId="20" w16cid:durableId="812260767">
    <w:abstractNumId w:val="24"/>
  </w:num>
  <w:num w:numId="21" w16cid:durableId="1829781874">
    <w:abstractNumId w:val="10"/>
  </w:num>
  <w:num w:numId="22" w16cid:durableId="813133790">
    <w:abstractNumId w:val="39"/>
  </w:num>
  <w:num w:numId="23" w16cid:durableId="955329088">
    <w:abstractNumId w:val="22"/>
  </w:num>
  <w:num w:numId="24" w16cid:durableId="592208807">
    <w:abstractNumId w:val="34"/>
  </w:num>
  <w:num w:numId="25" w16cid:durableId="290405886">
    <w:abstractNumId w:val="42"/>
  </w:num>
  <w:num w:numId="26" w16cid:durableId="1597857535">
    <w:abstractNumId w:val="41"/>
  </w:num>
  <w:num w:numId="27" w16cid:durableId="689065688">
    <w:abstractNumId w:val="13"/>
  </w:num>
  <w:num w:numId="28" w16cid:durableId="1950233714">
    <w:abstractNumId w:val="16"/>
  </w:num>
  <w:num w:numId="29" w16cid:durableId="361172882">
    <w:abstractNumId w:val="38"/>
  </w:num>
  <w:num w:numId="30" w16cid:durableId="147598355">
    <w:abstractNumId w:val="19"/>
  </w:num>
  <w:num w:numId="31" w16cid:durableId="1627934149">
    <w:abstractNumId w:val="26"/>
  </w:num>
  <w:num w:numId="32" w16cid:durableId="401369904">
    <w:abstractNumId w:val="27"/>
  </w:num>
  <w:num w:numId="33" w16cid:durableId="110243470">
    <w:abstractNumId w:val="31"/>
  </w:num>
  <w:num w:numId="34" w16cid:durableId="1964773280">
    <w:abstractNumId w:val="30"/>
  </w:num>
  <w:num w:numId="35" w16cid:durableId="1174347059">
    <w:abstractNumId w:val="15"/>
  </w:num>
  <w:num w:numId="36" w16cid:durableId="711880848">
    <w:abstractNumId w:val="23"/>
  </w:num>
  <w:num w:numId="37" w16cid:durableId="1724911461">
    <w:abstractNumId w:val="32"/>
  </w:num>
  <w:num w:numId="38" w16cid:durableId="1501265913">
    <w:abstractNumId w:val="12"/>
  </w:num>
  <w:num w:numId="39" w16cid:durableId="2105685846">
    <w:abstractNumId w:val="40"/>
  </w:num>
  <w:num w:numId="40" w16cid:durableId="82455614">
    <w:abstractNumId w:val="14"/>
  </w:num>
  <w:num w:numId="41" w16cid:durableId="887109372">
    <w:abstractNumId w:val="21"/>
  </w:num>
  <w:num w:numId="42" w16cid:durableId="218056640">
    <w:abstractNumId w:val="37"/>
  </w:num>
  <w:num w:numId="43" w16cid:durableId="229973443">
    <w:abstractNumId w:val="9"/>
  </w:num>
  <w:num w:numId="44" w16cid:durableId="807238370">
    <w:abstractNumId w:val="17"/>
  </w:num>
  <w:num w:numId="45" w16cid:durableId="395904601">
    <w:abstractNumId w:val="25"/>
  </w:num>
  <w:num w:numId="46" w16cid:durableId="1264459232">
    <w:abstractNumId w:val="35"/>
  </w:num>
  <w:num w:numId="47" w16cid:durableId="1717394231">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E1"/>
    <w:rsid w:val="00000EDB"/>
    <w:rsid w:val="00005C4C"/>
    <w:rsid w:val="0001223D"/>
    <w:rsid w:val="00013136"/>
    <w:rsid w:val="00046304"/>
    <w:rsid w:val="00057E72"/>
    <w:rsid w:val="0006462B"/>
    <w:rsid w:val="000678E3"/>
    <w:rsid w:val="000741CD"/>
    <w:rsid w:val="000828F9"/>
    <w:rsid w:val="0009296A"/>
    <w:rsid w:val="00094108"/>
    <w:rsid w:val="000A4A20"/>
    <w:rsid w:val="000B1DB5"/>
    <w:rsid w:val="000D1380"/>
    <w:rsid w:val="000D575A"/>
    <w:rsid w:val="000F33F3"/>
    <w:rsid w:val="000F75DF"/>
    <w:rsid w:val="0010742D"/>
    <w:rsid w:val="00112196"/>
    <w:rsid w:val="0011471E"/>
    <w:rsid w:val="001223CE"/>
    <w:rsid w:val="00122A1E"/>
    <w:rsid w:val="00132326"/>
    <w:rsid w:val="0013260E"/>
    <w:rsid w:val="00144C06"/>
    <w:rsid w:val="00162158"/>
    <w:rsid w:val="0017123E"/>
    <w:rsid w:val="001D0FFA"/>
    <w:rsid w:val="001D27C3"/>
    <w:rsid w:val="001D36B0"/>
    <w:rsid w:val="001D5E51"/>
    <w:rsid w:val="001F1063"/>
    <w:rsid w:val="001F33C7"/>
    <w:rsid w:val="002003E1"/>
    <w:rsid w:val="00215DF1"/>
    <w:rsid w:val="00222946"/>
    <w:rsid w:val="00222FAE"/>
    <w:rsid w:val="0022581C"/>
    <w:rsid w:val="00235D10"/>
    <w:rsid w:val="0026069D"/>
    <w:rsid w:val="00261847"/>
    <w:rsid w:val="00261EC7"/>
    <w:rsid w:val="00280D00"/>
    <w:rsid w:val="002908F6"/>
    <w:rsid w:val="00295052"/>
    <w:rsid w:val="002A684D"/>
    <w:rsid w:val="002B0D7C"/>
    <w:rsid w:val="002C1A37"/>
    <w:rsid w:val="002C675E"/>
    <w:rsid w:val="002D3705"/>
    <w:rsid w:val="002D376E"/>
    <w:rsid w:val="002E49E2"/>
    <w:rsid w:val="002F2AE6"/>
    <w:rsid w:val="0030643B"/>
    <w:rsid w:val="003554CD"/>
    <w:rsid w:val="003578F9"/>
    <w:rsid w:val="003601CB"/>
    <w:rsid w:val="00362CE7"/>
    <w:rsid w:val="0036531E"/>
    <w:rsid w:val="00386686"/>
    <w:rsid w:val="00386C0D"/>
    <w:rsid w:val="00392A8C"/>
    <w:rsid w:val="0039506D"/>
    <w:rsid w:val="0039558E"/>
    <w:rsid w:val="00396490"/>
    <w:rsid w:val="003A0849"/>
    <w:rsid w:val="003B034C"/>
    <w:rsid w:val="003B06DA"/>
    <w:rsid w:val="003C1A4D"/>
    <w:rsid w:val="003C4319"/>
    <w:rsid w:val="003D1E94"/>
    <w:rsid w:val="003F1D59"/>
    <w:rsid w:val="004066CF"/>
    <w:rsid w:val="004100FC"/>
    <w:rsid w:val="00411515"/>
    <w:rsid w:val="00411BEE"/>
    <w:rsid w:val="0041458E"/>
    <w:rsid w:val="004216EA"/>
    <w:rsid w:val="00423F0E"/>
    <w:rsid w:val="0042445E"/>
    <w:rsid w:val="00447389"/>
    <w:rsid w:val="0045608B"/>
    <w:rsid w:val="0045790E"/>
    <w:rsid w:val="0047256F"/>
    <w:rsid w:val="004812AB"/>
    <w:rsid w:val="00491727"/>
    <w:rsid w:val="0049422E"/>
    <w:rsid w:val="004A0DD5"/>
    <w:rsid w:val="004B0468"/>
    <w:rsid w:val="004C2DA2"/>
    <w:rsid w:val="004C72A1"/>
    <w:rsid w:val="004E6078"/>
    <w:rsid w:val="00503719"/>
    <w:rsid w:val="00531745"/>
    <w:rsid w:val="00532A26"/>
    <w:rsid w:val="00552A31"/>
    <w:rsid w:val="00553BBF"/>
    <w:rsid w:val="00565454"/>
    <w:rsid w:val="00577867"/>
    <w:rsid w:val="005844E8"/>
    <w:rsid w:val="005962EA"/>
    <w:rsid w:val="005B20C0"/>
    <w:rsid w:val="005C1F60"/>
    <w:rsid w:val="005C62A5"/>
    <w:rsid w:val="005F09B4"/>
    <w:rsid w:val="00600EB5"/>
    <w:rsid w:val="0060190C"/>
    <w:rsid w:val="006236F3"/>
    <w:rsid w:val="00626F22"/>
    <w:rsid w:val="00627C75"/>
    <w:rsid w:val="0063774D"/>
    <w:rsid w:val="00651E32"/>
    <w:rsid w:val="00657EEB"/>
    <w:rsid w:val="006630C3"/>
    <w:rsid w:val="0068456F"/>
    <w:rsid w:val="006877D9"/>
    <w:rsid w:val="00690B88"/>
    <w:rsid w:val="0069113E"/>
    <w:rsid w:val="006B47D9"/>
    <w:rsid w:val="006D4EAA"/>
    <w:rsid w:val="006F5E3C"/>
    <w:rsid w:val="00714DA6"/>
    <w:rsid w:val="007214D6"/>
    <w:rsid w:val="007309E1"/>
    <w:rsid w:val="007400FA"/>
    <w:rsid w:val="00755F6B"/>
    <w:rsid w:val="00774155"/>
    <w:rsid w:val="00783CD5"/>
    <w:rsid w:val="007A67D4"/>
    <w:rsid w:val="007B7DF9"/>
    <w:rsid w:val="007C3B30"/>
    <w:rsid w:val="007D5836"/>
    <w:rsid w:val="0080294E"/>
    <w:rsid w:val="008035B6"/>
    <w:rsid w:val="008121C0"/>
    <w:rsid w:val="008123E2"/>
    <w:rsid w:val="00813C78"/>
    <w:rsid w:val="008351D1"/>
    <w:rsid w:val="008409B1"/>
    <w:rsid w:val="008457FB"/>
    <w:rsid w:val="00860DD8"/>
    <w:rsid w:val="00866DE4"/>
    <w:rsid w:val="0089328C"/>
    <w:rsid w:val="008956B1"/>
    <w:rsid w:val="008A214B"/>
    <w:rsid w:val="008A23C4"/>
    <w:rsid w:val="008A319F"/>
    <w:rsid w:val="008B1F87"/>
    <w:rsid w:val="008B3887"/>
    <w:rsid w:val="008C4E7A"/>
    <w:rsid w:val="008C6F7C"/>
    <w:rsid w:val="008C6FA9"/>
    <w:rsid w:val="008E09F4"/>
    <w:rsid w:val="008E258C"/>
    <w:rsid w:val="008F1CF0"/>
    <w:rsid w:val="00910108"/>
    <w:rsid w:val="00910C5B"/>
    <w:rsid w:val="00945F6D"/>
    <w:rsid w:val="009530CD"/>
    <w:rsid w:val="009659B2"/>
    <w:rsid w:val="00973242"/>
    <w:rsid w:val="009826C6"/>
    <w:rsid w:val="009A0B4D"/>
    <w:rsid w:val="009C08D1"/>
    <w:rsid w:val="009C460A"/>
    <w:rsid w:val="009D042B"/>
    <w:rsid w:val="00A06756"/>
    <w:rsid w:val="00A26F25"/>
    <w:rsid w:val="00A51F48"/>
    <w:rsid w:val="00A663E3"/>
    <w:rsid w:val="00A74F03"/>
    <w:rsid w:val="00A83A15"/>
    <w:rsid w:val="00AB61D1"/>
    <w:rsid w:val="00AF1305"/>
    <w:rsid w:val="00AF25B2"/>
    <w:rsid w:val="00B276E7"/>
    <w:rsid w:val="00B300BB"/>
    <w:rsid w:val="00B60F24"/>
    <w:rsid w:val="00B65932"/>
    <w:rsid w:val="00B723E3"/>
    <w:rsid w:val="00BA0FFD"/>
    <w:rsid w:val="00BA5DAB"/>
    <w:rsid w:val="00BB28F1"/>
    <w:rsid w:val="00BC447F"/>
    <w:rsid w:val="00BE2636"/>
    <w:rsid w:val="00BF7F54"/>
    <w:rsid w:val="00C312BA"/>
    <w:rsid w:val="00C3767D"/>
    <w:rsid w:val="00C37890"/>
    <w:rsid w:val="00C749EF"/>
    <w:rsid w:val="00C80609"/>
    <w:rsid w:val="00C94574"/>
    <w:rsid w:val="00CC7B2E"/>
    <w:rsid w:val="00CF71C1"/>
    <w:rsid w:val="00D10EA7"/>
    <w:rsid w:val="00D24C3B"/>
    <w:rsid w:val="00D25DF6"/>
    <w:rsid w:val="00D3166A"/>
    <w:rsid w:val="00D4232A"/>
    <w:rsid w:val="00D46A5E"/>
    <w:rsid w:val="00D5688A"/>
    <w:rsid w:val="00D77C15"/>
    <w:rsid w:val="00DA5639"/>
    <w:rsid w:val="00DB5618"/>
    <w:rsid w:val="00DB5FE8"/>
    <w:rsid w:val="00DC03C5"/>
    <w:rsid w:val="00DC27CE"/>
    <w:rsid w:val="00DC2C7C"/>
    <w:rsid w:val="00DF1C68"/>
    <w:rsid w:val="00DF4DB5"/>
    <w:rsid w:val="00E06D33"/>
    <w:rsid w:val="00E20025"/>
    <w:rsid w:val="00E376F8"/>
    <w:rsid w:val="00E60426"/>
    <w:rsid w:val="00E61AE1"/>
    <w:rsid w:val="00E77272"/>
    <w:rsid w:val="00E96241"/>
    <w:rsid w:val="00EA18F6"/>
    <w:rsid w:val="00EA2C82"/>
    <w:rsid w:val="00EB1D14"/>
    <w:rsid w:val="00ED0D23"/>
    <w:rsid w:val="00ED133B"/>
    <w:rsid w:val="00ED4D79"/>
    <w:rsid w:val="00F1020A"/>
    <w:rsid w:val="00F31659"/>
    <w:rsid w:val="00F36AA9"/>
    <w:rsid w:val="00F632BC"/>
    <w:rsid w:val="00F72838"/>
    <w:rsid w:val="00F902F0"/>
    <w:rsid w:val="00FB38F5"/>
    <w:rsid w:val="00FB3F91"/>
    <w:rsid w:val="00FB51B8"/>
    <w:rsid w:val="00FB65A3"/>
    <w:rsid w:val="00FC119B"/>
    <w:rsid w:val="00FC7CB1"/>
    <w:rsid w:val="00FD14BD"/>
    <w:rsid w:val="00FD78F6"/>
    <w:rsid w:val="00FE1F82"/>
    <w:rsid w:val="00FE60CB"/>
    <w:rsid w:val="00FE799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A0657"/>
  <w15:chartTrackingRefBased/>
  <w15:docId w15:val="{3BE32780-95A1-43FE-879A-63054707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return" w:semiHidden="1" w:unhideWhenUsed="1"/>
    <w:lsdException w:name="annotation reference" w:semiHidden="1" w:unhideWhenUsed="1"/>
    <w:lsdException w:name="lin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EB5"/>
  </w:style>
  <w:style w:type="paragraph" w:styleId="Rubrik1">
    <w:name w:val="heading 1"/>
    <w:basedOn w:val="Normal"/>
    <w:next w:val="Normal"/>
    <w:link w:val="Rubrik1Char"/>
    <w:uiPriority w:val="9"/>
    <w:qFormat/>
    <w:rsid w:val="00FE60CB"/>
    <w:pPr>
      <w:keepNext/>
      <w:keepLines/>
      <w:spacing w:after="200" w:line="240" w:lineRule="auto"/>
      <w:outlineLvl w:val="0"/>
    </w:pPr>
    <w:rPr>
      <w:rFonts w:asciiTheme="majorHAnsi" w:eastAsiaTheme="majorEastAsia" w:hAnsiTheme="majorHAnsi" w:cstheme="majorBidi"/>
      <w:b/>
      <w:spacing w:val="-2"/>
      <w:sz w:val="36"/>
      <w:szCs w:val="32"/>
    </w:rPr>
  </w:style>
  <w:style w:type="paragraph" w:styleId="Rubrik2">
    <w:name w:val="heading 2"/>
    <w:basedOn w:val="Rubrik1"/>
    <w:next w:val="Normal"/>
    <w:link w:val="Rubrik2Char"/>
    <w:uiPriority w:val="9"/>
    <w:qFormat/>
    <w:rsid w:val="004C72A1"/>
    <w:pPr>
      <w:spacing w:before="460" w:after="120"/>
      <w:outlineLvl w:val="1"/>
    </w:pPr>
    <w:rPr>
      <w:sz w:val="28"/>
      <w:szCs w:val="26"/>
    </w:rPr>
  </w:style>
  <w:style w:type="paragraph" w:styleId="Rubrik3">
    <w:name w:val="heading 3"/>
    <w:basedOn w:val="Rubrik2"/>
    <w:next w:val="Normal"/>
    <w:link w:val="Rubrik3Char"/>
    <w:uiPriority w:val="9"/>
    <w:qFormat/>
    <w:rsid w:val="009D042B"/>
    <w:pPr>
      <w:spacing w:before="120"/>
      <w:outlineLvl w:val="2"/>
    </w:pPr>
    <w:rPr>
      <w:sz w:val="24"/>
      <w:szCs w:val="24"/>
    </w:rPr>
  </w:style>
  <w:style w:type="paragraph" w:styleId="Rubrik4">
    <w:name w:val="heading 4"/>
    <w:basedOn w:val="Rubrik3"/>
    <w:next w:val="Normal"/>
    <w:link w:val="Rubrik4Char"/>
    <w:uiPriority w:val="9"/>
    <w:qFormat/>
    <w:rsid w:val="00783CD5"/>
    <w:pPr>
      <w:outlineLvl w:val="3"/>
    </w:pPr>
    <w:rPr>
      <w:b w:val="0"/>
      <w:iCs/>
    </w:rPr>
  </w:style>
  <w:style w:type="paragraph" w:styleId="Rubrik5">
    <w:name w:val="heading 5"/>
    <w:basedOn w:val="Rubrik4"/>
    <w:next w:val="Normal"/>
    <w:link w:val="Rubrik5Char"/>
    <w:uiPriority w:val="9"/>
    <w:semiHidden/>
    <w:rsid w:val="00783CD5"/>
    <w:pPr>
      <w:outlineLvl w:val="4"/>
    </w:pPr>
    <w:rPr>
      <w:rFonts w:ascii="AvenirNext LT Pro Regular" w:hAnsi="AvenirNext LT Pro Regular"/>
    </w:rPr>
  </w:style>
  <w:style w:type="paragraph" w:styleId="Rubrik6">
    <w:name w:val="heading 6"/>
    <w:basedOn w:val="Rubrik5"/>
    <w:next w:val="Normal"/>
    <w:link w:val="Rubrik6Char"/>
    <w:uiPriority w:val="9"/>
    <w:semiHidden/>
    <w:rsid w:val="005B20C0"/>
    <w:pPr>
      <w:outlineLvl w:val="5"/>
    </w:pPr>
    <w:rPr>
      <w:i/>
    </w:rPr>
  </w:style>
  <w:style w:type="paragraph" w:styleId="Rubrik7">
    <w:name w:val="heading 7"/>
    <w:basedOn w:val="Rubrik6"/>
    <w:next w:val="Normal"/>
    <w:link w:val="Rubrik7Char"/>
    <w:uiPriority w:val="9"/>
    <w:semiHidden/>
    <w:rsid w:val="003B06DA"/>
    <w:pPr>
      <w:outlineLvl w:val="6"/>
    </w:pPr>
    <w:rPr>
      <w:i w:val="0"/>
      <w:iCs w:val="0"/>
      <w:sz w:val="22"/>
    </w:rPr>
  </w:style>
  <w:style w:type="paragraph" w:styleId="Rubrik8">
    <w:name w:val="heading 8"/>
    <w:basedOn w:val="Rubrik7"/>
    <w:next w:val="Normal"/>
    <w:link w:val="Rubrik8Char"/>
    <w:uiPriority w:val="9"/>
    <w:semiHidden/>
    <w:rsid w:val="005B20C0"/>
    <w:pPr>
      <w:outlineLvl w:val="7"/>
    </w:pPr>
    <w:rPr>
      <w:i/>
      <w:szCs w:val="21"/>
    </w:rPr>
  </w:style>
  <w:style w:type="paragraph" w:styleId="Rubrik9">
    <w:name w:val="heading 9"/>
    <w:basedOn w:val="Rubrik8"/>
    <w:next w:val="Normal"/>
    <w:link w:val="Rubrik9Char"/>
    <w:uiPriority w:val="9"/>
    <w:semiHidden/>
    <w:rsid w:val="003B06DA"/>
    <w:pPr>
      <w:outlineLvl w:val="8"/>
    </w:pPr>
    <w:rPr>
      <w:i w:val="0"/>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link w:val="UnderrubrikChar"/>
    <w:uiPriority w:val="11"/>
    <w:rsid w:val="00ED133B"/>
    <w:pPr>
      <w:numPr>
        <w:ilvl w:val="1"/>
      </w:numPr>
    </w:pPr>
    <w:rPr>
      <w:rFonts w:ascii="AvenirNext LT Pro Regular" w:eastAsiaTheme="minorEastAsia" w:hAnsi="AvenirNext LT Pro Regular"/>
      <w:sz w:val="28"/>
    </w:rPr>
  </w:style>
  <w:style w:type="character" w:customStyle="1" w:styleId="UnderrubrikChar">
    <w:name w:val="Underrubrik Char"/>
    <w:basedOn w:val="Standardstycketeckensnitt"/>
    <w:link w:val="Underrubrik"/>
    <w:uiPriority w:val="11"/>
    <w:rsid w:val="00ED133B"/>
    <w:rPr>
      <w:rFonts w:ascii="AvenirNext LT Pro Regular" w:eastAsiaTheme="minorEastAsia" w:hAnsi="AvenirNext LT Pro Regular"/>
      <w:sz w:val="28"/>
    </w:rPr>
  </w:style>
  <w:style w:type="character" w:customStyle="1" w:styleId="Rubrik9Char">
    <w:name w:val="Rubrik 9 Char"/>
    <w:basedOn w:val="Standardstycketeckensnitt"/>
    <w:link w:val="Rubrik9"/>
    <w:uiPriority w:val="9"/>
    <w:semiHidden/>
    <w:rsid w:val="00C312BA"/>
    <w:rPr>
      <w:rFonts w:ascii="AvenirNext LT Pro Regular" w:eastAsiaTheme="majorEastAsia" w:hAnsi="AvenirNext LT Pro Regular" w:cstheme="majorBidi"/>
      <w:iCs/>
      <w:spacing w:val="-2"/>
      <w:sz w:val="20"/>
      <w:szCs w:val="21"/>
    </w:rPr>
  </w:style>
  <w:style w:type="character" w:customStyle="1" w:styleId="Rubrik8Char">
    <w:name w:val="Rubrik 8 Char"/>
    <w:basedOn w:val="Standardstycketeckensnitt"/>
    <w:link w:val="Rubrik8"/>
    <w:uiPriority w:val="9"/>
    <w:semiHidden/>
    <w:rsid w:val="00C312BA"/>
    <w:rPr>
      <w:rFonts w:ascii="AvenirNext LT Pro Regular" w:eastAsiaTheme="majorEastAsia" w:hAnsi="AvenirNext LT Pro Regular" w:cstheme="majorBidi"/>
      <w:i/>
      <w:spacing w:val="-2"/>
      <w:sz w:val="22"/>
      <w:szCs w:val="21"/>
    </w:rPr>
  </w:style>
  <w:style w:type="character" w:customStyle="1" w:styleId="Rubrik7Char">
    <w:name w:val="Rubrik 7 Char"/>
    <w:basedOn w:val="Standardstycketeckensnitt"/>
    <w:link w:val="Rubrik7"/>
    <w:uiPriority w:val="9"/>
    <w:semiHidden/>
    <w:rsid w:val="00C312BA"/>
    <w:rPr>
      <w:rFonts w:ascii="AvenirNext LT Pro Regular" w:eastAsiaTheme="majorEastAsia" w:hAnsi="AvenirNext LT Pro Regular" w:cstheme="majorBidi"/>
      <w:spacing w:val="-2"/>
      <w:sz w:val="22"/>
    </w:rPr>
  </w:style>
  <w:style w:type="character" w:customStyle="1" w:styleId="Rubrik6Char">
    <w:name w:val="Rubrik 6 Char"/>
    <w:basedOn w:val="Standardstycketeckensnitt"/>
    <w:link w:val="Rubrik6"/>
    <w:uiPriority w:val="9"/>
    <w:semiHidden/>
    <w:rsid w:val="00C312BA"/>
    <w:rPr>
      <w:rFonts w:ascii="AvenirNext LT Pro Regular" w:eastAsiaTheme="majorEastAsia" w:hAnsi="AvenirNext LT Pro Regular" w:cstheme="majorBidi"/>
      <w:i/>
      <w:iCs/>
      <w:spacing w:val="-2"/>
    </w:rPr>
  </w:style>
  <w:style w:type="character" w:customStyle="1" w:styleId="Rubrik5Char">
    <w:name w:val="Rubrik 5 Char"/>
    <w:basedOn w:val="Standardstycketeckensnitt"/>
    <w:link w:val="Rubrik5"/>
    <w:uiPriority w:val="9"/>
    <w:semiHidden/>
    <w:rsid w:val="00C312BA"/>
    <w:rPr>
      <w:rFonts w:ascii="AvenirNext LT Pro Regular" w:eastAsiaTheme="majorEastAsia" w:hAnsi="AvenirNext LT Pro Regular" w:cstheme="majorBidi"/>
      <w:iCs/>
      <w:spacing w:val="-2"/>
    </w:rPr>
  </w:style>
  <w:style w:type="character" w:customStyle="1" w:styleId="Rubrik4Char">
    <w:name w:val="Rubrik 4 Char"/>
    <w:basedOn w:val="Standardstycketeckensnitt"/>
    <w:link w:val="Rubrik4"/>
    <w:uiPriority w:val="9"/>
    <w:rsid w:val="00783CD5"/>
    <w:rPr>
      <w:rFonts w:asciiTheme="majorHAnsi" w:eastAsiaTheme="majorEastAsia" w:hAnsiTheme="majorHAnsi" w:cstheme="majorBidi"/>
      <w:iCs/>
      <w:spacing w:val="-2"/>
    </w:rPr>
  </w:style>
  <w:style w:type="character" w:customStyle="1" w:styleId="Rubrik3Char">
    <w:name w:val="Rubrik 3 Char"/>
    <w:basedOn w:val="Standardstycketeckensnitt"/>
    <w:link w:val="Rubrik3"/>
    <w:uiPriority w:val="9"/>
    <w:rsid w:val="009D042B"/>
    <w:rPr>
      <w:rFonts w:asciiTheme="majorHAnsi" w:eastAsiaTheme="majorEastAsia" w:hAnsiTheme="majorHAnsi" w:cstheme="majorBidi"/>
      <w:b/>
      <w:spacing w:val="-2"/>
    </w:rPr>
  </w:style>
  <w:style w:type="character" w:customStyle="1" w:styleId="Rubrik2Char">
    <w:name w:val="Rubrik 2 Char"/>
    <w:basedOn w:val="Standardstycketeckensnitt"/>
    <w:link w:val="Rubrik2"/>
    <w:uiPriority w:val="9"/>
    <w:rsid w:val="004C72A1"/>
    <w:rPr>
      <w:rFonts w:asciiTheme="majorHAnsi" w:eastAsiaTheme="majorEastAsia" w:hAnsiTheme="majorHAnsi" w:cstheme="majorBidi"/>
      <w:b/>
      <w:spacing w:val="-2"/>
      <w:sz w:val="28"/>
      <w:szCs w:val="26"/>
    </w:rPr>
  </w:style>
  <w:style w:type="character" w:customStyle="1" w:styleId="Rubrik1Char">
    <w:name w:val="Rubrik 1 Char"/>
    <w:basedOn w:val="Standardstycketeckensnitt"/>
    <w:link w:val="Rubrik1"/>
    <w:uiPriority w:val="9"/>
    <w:rsid w:val="00FE60CB"/>
    <w:rPr>
      <w:rFonts w:asciiTheme="majorHAnsi" w:eastAsiaTheme="majorEastAsia" w:hAnsiTheme="majorHAnsi" w:cstheme="majorBidi"/>
      <w:b/>
      <w:spacing w:val="-2"/>
      <w:sz w:val="36"/>
      <w:szCs w:val="32"/>
    </w:rPr>
  </w:style>
  <w:style w:type="paragraph" w:styleId="Innehllsfrteckningsrubrik">
    <w:name w:val="TOC Heading"/>
    <w:basedOn w:val="Rubrik1"/>
    <w:next w:val="Normal"/>
    <w:uiPriority w:val="39"/>
    <w:qFormat/>
    <w:rsid w:val="001F33C7"/>
    <w:rPr>
      <w:sz w:val="28"/>
      <w:szCs w:val="28"/>
    </w:rPr>
  </w:style>
  <w:style w:type="paragraph" w:styleId="Rubrik">
    <w:name w:val="Title"/>
    <w:basedOn w:val="Normal"/>
    <w:link w:val="RubrikChar"/>
    <w:uiPriority w:val="10"/>
    <w:rsid w:val="00E96241"/>
    <w:pPr>
      <w:spacing w:after="0" w:line="240" w:lineRule="auto"/>
      <w:contextualSpacing/>
      <w:outlineLvl w:val="0"/>
    </w:pPr>
    <w:rPr>
      <w:rFonts w:asciiTheme="majorHAnsi" w:eastAsiaTheme="majorEastAsia" w:hAnsiTheme="majorHAnsi" w:cstheme="majorBidi"/>
      <w:kern w:val="28"/>
      <w:sz w:val="56"/>
      <w:szCs w:val="56"/>
    </w:rPr>
  </w:style>
  <w:style w:type="character" w:customStyle="1" w:styleId="RubrikChar">
    <w:name w:val="Rubrik Char"/>
    <w:basedOn w:val="Standardstycketeckensnitt"/>
    <w:link w:val="Rubrik"/>
    <w:uiPriority w:val="10"/>
    <w:rsid w:val="00E96241"/>
    <w:rPr>
      <w:rFonts w:asciiTheme="majorHAnsi" w:eastAsiaTheme="majorEastAsia" w:hAnsiTheme="majorHAnsi" w:cstheme="majorBidi"/>
      <w:kern w:val="28"/>
      <w:sz w:val="56"/>
      <w:szCs w:val="56"/>
    </w:rPr>
  </w:style>
  <w:style w:type="paragraph" w:styleId="Inledning">
    <w:name w:val="Salutation"/>
    <w:basedOn w:val="Normal"/>
    <w:next w:val="Normal"/>
    <w:link w:val="InledningChar"/>
    <w:uiPriority w:val="99"/>
    <w:semiHidden/>
    <w:rsid w:val="005C1F60"/>
  </w:style>
  <w:style w:type="character" w:customStyle="1" w:styleId="InledningChar">
    <w:name w:val="Inledning Char"/>
    <w:basedOn w:val="Standardstycketeckensnitt"/>
    <w:link w:val="Inledning"/>
    <w:uiPriority w:val="99"/>
    <w:semiHidden/>
    <w:rsid w:val="00DB5618"/>
    <w:rPr>
      <w:sz w:val="24"/>
    </w:rPr>
  </w:style>
  <w:style w:type="paragraph" w:styleId="Punktlista">
    <w:name w:val="List Bullet"/>
    <w:basedOn w:val="Normal"/>
    <w:uiPriority w:val="99"/>
    <w:qFormat/>
    <w:rsid w:val="006B47D9"/>
    <w:pPr>
      <w:numPr>
        <w:numId w:val="1"/>
      </w:numPr>
      <w:spacing w:after="80"/>
      <w:ind w:left="924"/>
    </w:pPr>
  </w:style>
  <w:style w:type="paragraph" w:styleId="Punktlista2">
    <w:name w:val="List Bullet 2"/>
    <w:basedOn w:val="Normal"/>
    <w:uiPriority w:val="99"/>
    <w:rsid w:val="006B47D9"/>
    <w:pPr>
      <w:numPr>
        <w:ilvl w:val="1"/>
        <w:numId w:val="1"/>
      </w:numPr>
      <w:spacing w:after="80"/>
      <w:ind w:left="1264"/>
      <w:contextualSpacing/>
    </w:pPr>
  </w:style>
  <w:style w:type="paragraph" w:styleId="Punktlista3">
    <w:name w:val="List Bullet 3"/>
    <w:basedOn w:val="Normal"/>
    <w:uiPriority w:val="99"/>
    <w:rsid w:val="006B47D9"/>
    <w:pPr>
      <w:numPr>
        <w:ilvl w:val="2"/>
        <w:numId w:val="1"/>
      </w:numPr>
      <w:spacing w:after="80"/>
      <w:ind w:left="1604"/>
      <w:contextualSpacing/>
    </w:pPr>
  </w:style>
  <w:style w:type="paragraph" w:styleId="Punktlista4">
    <w:name w:val="List Bullet 4"/>
    <w:basedOn w:val="Normal"/>
    <w:uiPriority w:val="99"/>
    <w:semiHidden/>
    <w:rsid w:val="006B47D9"/>
    <w:pPr>
      <w:numPr>
        <w:ilvl w:val="3"/>
        <w:numId w:val="1"/>
      </w:numPr>
      <w:spacing w:after="80"/>
      <w:ind w:left="1945"/>
      <w:contextualSpacing/>
    </w:pPr>
  </w:style>
  <w:style w:type="paragraph" w:styleId="Punktlista5">
    <w:name w:val="List Bullet 5"/>
    <w:basedOn w:val="Normal"/>
    <w:uiPriority w:val="99"/>
    <w:semiHidden/>
    <w:rsid w:val="006B47D9"/>
    <w:pPr>
      <w:numPr>
        <w:ilvl w:val="4"/>
        <w:numId w:val="1"/>
      </w:numPr>
      <w:spacing w:after="80"/>
      <w:ind w:left="2285"/>
      <w:contextualSpacing/>
    </w:pPr>
  </w:style>
  <w:style w:type="paragraph" w:styleId="Numreradlista">
    <w:name w:val="List Number"/>
    <w:basedOn w:val="Normal"/>
    <w:uiPriority w:val="99"/>
    <w:qFormat/>
    <w:rsid w:val="006B47D9"/>
    <w:pPr>
      <w:numPr>
        <w:numId w:val="6"/>
      </w:numPr>
      <w:spacing w:after="80"/>
    </w:pPr>
  </w:style>
  <w:style w:type="paragraph" w:styleId="Numreradlista2">
    <w:name w:val="List Number 2"/>
    <w:basedOn w:val="Normal"/>
    <w:uiPriority w:val="99"/>
    <w:rsid w:val="006B47D9"/>
    <w:pPr>
      <w:numPr>
        <w:ilvl w:val="1"/>
        <w:numId w:val="6"/>
      </w:numPr>
      <w:spacing w:after="80"/>
      <w:contextualSpacing/>
    </w:pPr>
  </w:style>
  <w:style w:type="paragraph" w:styleId="Numreradlista3">
    <w:name w:val="List Number 3"/>
    <w:basedOn w:val="Normal"/>
    <w:uiPriority w:val="99"/>
    <w:rsid w:val="006B47D9"/>
    <w:pPr>
      <w:numPr>
        <w:ilvl w:val="2"/>
        <w:numId w:val="6"/>
      </w:numPr>
      <w:spacing w:after="80"/>
      <w:contextualSpacing/>
    </w:pPr>
  </w:style>
  <w:style w:type="paragraph" w:styleId="Numreradlista4">
    <w:name w:val="List Number 4"/>
    <w:basedOn w:val="Normal"/>
    <w:uiPriority w:val="99"/>
    <w:semiHidden/>
    <w:rsid w:val="006B47D9"/>
    <w:pPr>
      <w:numPr>
        <w:ilvl w:val="3"/>
        <w:numId w:val="6"/>
      </w:numPr>
      <w:spacing w:after="80"/>
      <w:contextualSpacing/>
    </w:pPr>
  </w:style>
  <w:style w:type="paragraph" w:styleId="Numreradlista5">
    <w:name w:val="List Number 5"/>
    <w:basedOn w:val="Normal"/>
    <w:uiPriority w:val="99"/>
    <w:semiHidden/>
    <w:rsid w:val="006B47D9"/>
    <w:pPr>
      <w:numPr>
        <w:ilvl w:val="4"/>
        <w:numId w:val="6"/>
      </w:numPr>
      <w:spacing w:after="80"/>
      <w:contextualSpacing/>
    </w:pPr>
  </w:style>
  <w:style w:type="paragraph" w:styleId="Innehll1">
    <w:name w:val="toc 1"/>
    <w:basedOn w:val="Normal"/>
    <w:next w:val="Normal"/>
    <w:autoRedefine/>
    <w:uiPriority w:val="39"/>
    <w:rsid w:val="00046304"/>
    <w:pPr>
      <w:tabs>
        <w:tab w:val="left" w:pos="425"/>
        <w:tab w:val="right" w:leader="dot" w:pos="8364"/>
      </w:tabs>
      <w:spacing w:after="100"/>
    </w:pPr>
    <w:rPr>
      <w:rFonts w:ascii="Avenir Next LT Pro Demi" w:hAnsi="Avenir Next LT Pro Demi"/>
      <w:noProof/>
    </w:rPr>
  </w:style>
  <w:style w:type="paragraph" w:styleId="Innehll2">
    <w:name w:val="toc 2"/>
    <w:basedOn w:val="Normal"/>
    <w:next w:val="Normal"/>
    <w:autoRedefine/>
    <w:uiPriority w:val="39"/>
    <w:rsid w:val="00046304"/>
    <w:pPr>
      <w:tabs>
        <w:tab w:val="left" w:pos="425"/>
        <w:tab w:val="left" w:leader="dot" w:pos="8222"/>
      </w:tabs>
      <w:spacing w:after="100"/>
    </w:pPr>
    <w:rPr>
      <w:rFonts w:ascii="AvenirNext LT Pro Regular" w:hAnsi="AvenirNext LT Pro Regular"/>
      <w:noProof/>
    </w:rPr>
  </w:style>
  <w:style w:type="paragraph" w:styleId="Innehll3">
    <w:name w:val="toc 3"/>
    <w:basedOn w:val="Normal"/>
    <w:next w:val="Normal"/>
    <w:autoRedefine/>
    <w:uiPriority w:val="39"/>
    <w:semiHidden/>
    <w:rsid w:val="00E60426"/>
    <w:pPr>
      <w:tabs>
        <w:tab w:val="left" w:pos="425"/>
        <w:tab w:val="left" w:pos="8363"/>
      </w:tabs>
      <w:spacing w:after="100"/>
    </w:pPr>
    <w:rPr>
      <w:rFonts w:ascii="AvenirNext LT Pro Regular" w:hAnsi="AvenirNext LT Pro Regular"/>
    </w:rPr>
  </w:style>
  <w:style w:type="character" w:styleId="Hyperlnk">
    <w:name w:val="Hyperlink"/>
    <w:basedOn w:val="Standardstycketeckensnitt"/>
    <w:uiPriority w:val="99"/>
    <w:unhideWhenUsed/>
    <w:rsid w:val="00362CE7"/>
    <w:rPr>
      <w:color w:val="5F5F5F" w:themeColor="hyperlink"/>
      <w:u w:val="single"/>
    </w:rPr>
  </w:style>
  <w:style w:type="character" w:styleId="Platshllartext">
    <w:name w:val="Placeholder Text"/>
    <w:basedOn w:val="Standardstycketeckensnitt"/>
    <w:uiPriority w:val="99"/>
    <w:rsid w:val="000B1DB5"/>
    <w:rPr>
      <w:color w:val="808080"/>
      <w:bdr w:val="none" w:sz="0" w:space="0" w:color="auto"/>
      <w:shd w:val="clear" w:color="auto" w:fill="F2F2F2"/>
    </w:rPr>
  </w:style>
  <w:style w:type="paragraph" w:styleId="Ingetavstnd">
    <w:name w:val="No Spacing"/>
    <w:uiPriority w:val="1"/>
    <w:qFormat/>
    <w:rsid w:val="0041458E"/>
    <w:pPr>
      <w:spacing w:after="0" w:line="240" w:lineRule="auto"/>
    </w:pPr>
  </w:style>
  <w:style w:type="paragraph" w:styleId="Sidhuvud">
    <w:name w:val="header"/>
    <w:basedOn w:val="Normal"/>
    <w:link w:val="SidhuvudChar"/>
    <w:uiPriority w:val="99"/>
    <w:rsid w:val="00813C7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13C78"/>
  </w:style>
  <w:style w:type="paragraph" w:styleId="Sidfot">
    <w:name w:val="footer"/>
    <w:basedOn w:val="Normal"/>
    <w:link w:val="SidfotChar"/>
    <w:uiPriority w:val="99"/>
    <w:rsid w:val="009D042B"/>
    <w:pPr>
      <w:tabs>
        <w:tab w:val="center" w:pos="4536"/>
        <w:tab w:val="right" w:pos="9072"/>
      </w:tabs>
      <w:spacing w:after="0" w:line="240" w:lineRule="auto"/>
    </w:pPr>
    <w:rPr>
      <w:rFonts w:ascii="AvenirNext LT Pro Regular" w:hAnsi="AvenirNext LT Pro Regular"/>
      <w:sz w:val="16"/>
    </w:rPr>
  </w:style>
  <w:style w:type="character" w:customStyle="1" w:styleId="SidfotChar">
    <w:name w:val="Sidfot Char"/>
    <w:basedOn w:val="Standardstycketeckensnitt"/>
    <w:link w:val="Sidfot"/>
    <w:uiPriority w:val="99"/>
    <w:rsid w:val="009D042B"/>
    <w:rPr>
      <w:rFonts w:ascii="AvenirNext LT Pro Regular" w:hAnsi="AvenirNext LT Pro Regular"/>
      <w:sz w:val="16"/>
    </w:rPr>
  </w:style>
  <w:style w:type="table" w:styleId="Tabellrutnt">
    <w:name w:val="Table Grid"/>
    <w:basedOn w:val="Normaltabell"/>
    <w:uiPriority w:val="39"/>
    <w:rsid w:val="008F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rsid w:val="00396490"/>
    <w:pPr>
      <w:spacing w:before="200"/>
      <w:ind w:left="864" w:right="864"/>
      <w:jc w:val="center"/>
    </w:pPr>
    <w:rPr>
      <w:rFonts w:ascii="AvenirNext LT Pro Regular" w:hAnsi="AvenirNext LT Pro Regular"/>
      <w:i/>
      <w:iCs/>
      <w:color w:val="2B2825" w:themeColor="text1"/>
    </w:rPr>
  </w:style>
  <w:style w:type="character" w:customStyle="1" w:styleId="CitatChar">
    <w:name w:val="Citat Char"/>
    <w:basedOn w:val="Standardstycketeckensnitt"/>
    <w:link w:val="Citat"/>
    <w:uiPriority w:val="29"/>
    <w:rsid w:val="00396490"/>
    <w:rPr>
      <w:rFonts w:ascii="AvenirNext LT Pro Regular" w:hAnsi="AvenirNext LT Pro Regular"/>
      <w:i/>
      <w:iCs/>
      <w:color w:val="2B2825" w:themeColor="text1"/>
    </w:rPr>
  </w:style>
  <w:style w:type="paragraph" w:styleId="Avslutandetext">
    <w:name w:val="Closing"/>
    <w:basedOn w:val="Normal"/>
    <w:next w:val="Ingetavstnd"/>
    <w:link w:val="AvslutandetextChar"/>
    <w:uiPriority w:val="99"/>
    <w:rsid w:val="00A51F48"/>
    <w:pPr>
      <w:spacing w:before="720" w:after="720" w:line="240" w:lineRule="auto"/>
    </w:pPr>
  </w:style>
  <w:style w:type="character" w:customStyle="1" w:styleId="AvslutandetextChar">
    <w:name w:val="Avslutande text Char"/>
    <w:basedOn w:val="Standardstycketeckensnitt"/>
    <w:link w:val="Avslutandetext"/>
    <w:uiPriority w:val="99"/>
    <w:rsid w:val="00A51F48"/>
  </w:style>
  <w:style w:type="paragraph" w:customStyle="1" w:styleId="Ingress">
    <w:name w:val="Ingress"/>
    <w:basedOn w:val="Normal"/>
    <w:next w:val="Normal"/>
    <w:uiPriority w:val="12"/>
    <w:qFormat/>
    <w:rsid w:val="004C72A1"/>
    <w:pPr>
      <w:spacing w:after="240" w:line="264" w:lineRule="auto"/>
    </w:pPr>
    <w:rPr>
      <w:rFonts w:ascii="Avenir Next LT Pro" w:hAnsi="Avenir Next LT Pro"/>
    </w:rPr>
  </w:style>
  <w:style w:type="paragraph" w:styleId="Adress-brev">
    <w:name w:val="envelope address"/>
    <w:basedOn w:val="Ingetavstnd"/>
    <w:uiPriority w:val="99"/>
    <w:rsid w:val="00B723E3"/>
    <w:pPr>
      <w:framePr w:w="5670" w:h="2268" w:hRule="exact" w:vSpace="2268" w:wrap="around" w:vAnchor="page" w:hAnchor="page" w:xAlign="right" w:yAlign="top" w:anchorLock="1"/>
    </w:pPr>
    <w:rPr>
      <w:rFonts w:eastAsiaTheme="majorEastAsia" w:cstheme="majorBidi"/>
    </w:rPr>
  </w:style>
  <w:style w:type="paragraph" w:customStyle="1" w:styleId="Noter">
    <w:name w:val="Noter"/>
    <w:basedOn w:val="Rubrik2"/>
    <w:next w:val="Normal"/>
    <w:uiPriority w:val="13"/>
    <w:rsid w:val="0039558E"/>
    <w:pPr>
      <w:numPr>
        <w:numId w:val="12"/>
      </w:numPr>
    </w:pPr>
  </w:style>
  <w:style w:type="paragraph" w:styleId="Innehll4">
    <w:name w:val="toc 4"/>
    <w:basedOn w:val="Normal"/>
    <w:next w:val="Normal"/>
    <w:autoRedefine/>
    <w:uiPriority w:val="39"/>
    <w:semiHidden/>
    <w:rsid w:val="001F33C7"/>
    <w:pPr>
      <w:spacing w:after="100"/>
      <w:ind w:left="720"/>
    </w:pPr>
    <w:rPr>
      <w:rFonts w:ascii="AvenirNext LT Pro Regular" w:hAnsi="AvenirNext LT Pro Regular"/>
    </w:rPr>
  </w:style>
  <w:style w:type="paragraph" w:styleId="Innehll5">
    <w:name w:val="toc 5"/>
    <w:basedOn w:val="Normal"/>
    <w:next w:val="Normal"/>
    <w:autoRedefine/>
    <w:uiPriority w:val="39"/>
    <w:semiHidden/>
    <w:rsid w:val="001F33C7"/>
    <w:pPr>
      <w:spacing w:after="100"/>
      <w:ind w:left="960"/>
    </w:pPr>
    <w:rPr>
      <w:rFonts w:ascii="AvenirNext LT Pro Regular" w:hAnsi="AvenirNext LT Pro Regular"/>
    </w:rPr>
  </w:style>
  <w:style w:type="paragraph" w:styleId="Innehll6">
    <w:name w:val="toc 6"/>
    <w:basedOn w:val="Normal"/>
    <w:next w:val="Normal"/>
    <w:autoRedefine/>
    <w:uiPriority w:val="39"/>
    <w:semiHidden/>
    <w:rsid w:val="001F33C7"/>
    <w:pPr>
      <w:spacing w:after="100"/>
      <w:ind w:left="1200"/>
    </w:pPr>
    <w:rPr>
      <w:rFonts w:ascii="AvenirNext LT Pro Regular" w:hAnsi="AvenirNext LT Pro Regular"/>
    </w:rPr>
  </w:style>
  <w:style w:type="paragraph" w:styleId="Innehll7">
    <w:name w:val="toc 7"/>
    <w:basedOn w:val="Normal"/>
    <w:next w:val="Normal"/>
    <w:autoRedefine/>
    <w:uiPriority w:val="39"/>
    <w:semiHidden/>
    <w:rsid w:val="001F33C7"/>
    <w:pPr>
      <w:spacing w:after="100"/>
      <w:ind w:left="1440"/>
    </w:pPr>
    <w:rPr>
      <w:rFonts w:ascii="AvenirNext LT Pro Regular" w:hAnsi="AvenirNext LT Pro Regular"/>
    </w:rPr>
  </w:style>
  <w:style w:type="paragraph" w:styleId="Innehll8">
    <w:name w:val="toc 8"/>
    <w:basedOn w:val="Normal"/>
    <w:next w:val="Normal"/>
    <w:autoRedefine/>
    <w:uiPriority w:val="39"/>
    <w:semiHidden/>
    <w:rsid w:val="001F33C7"/>
    <w:pPr>
      <w:spacing w:after="100"/>
      <w:ind w:left="1680"/>
    </w:pPr>
    <w:rPr>
      <w:rFonts w:ascii="AvenirNext LT Pro Regular" w:hAnsi="AvenirNext LT Pro Regular"/>
    </w:rPr>
  </w:style>
  <w:style w:type="paragraph" w:styleId="Innehll9">
    <w:name w:val="toc 9"/>
    <w:basedOn w:val="Normal"/>
    <w:next w:val="Normal"/>
    <w:autoRedefine/>
    <w:uiPriority w:val="39"/>
    <w:semiHidden/>
    <w:rsid w:val="001F33C7"/>
    <w:pPr>
      <w:spacing w:after="100"/>
      <w:ind w:left="1920"/>
    </w:pPr>
    <w:rPr>
      <w:rFonts w:ascii="AvenirNext LT Pro Regular" w:hAnsi="AvenirNext LT Pro Regular"/>
    </w:rPr>
  </w:style>
  <w:style w:type="paragraph" w:styleId="Beskrivning">
    <w:name w:val="caption"/>
    <w:basedOn w:val="Normal"/>
    <w:next w:val="Normal"/>
    <w:uiPriority w:val="35"/>
    <w:rsid w:val="00CC7B2E"/>
    <w:pPr>
      <w:spacing w:after="200" w:line="240" w:lineRule="auto"/>
    </w:pPr>
    <w:rPr>
      <w:rFonts w:asciiTheme="majorHAnsi" w:hAnsiTheme="majorHAnsi"/>
      <w:iCs/>
      <w:color w:val="2B2825" w:themeColor="text2"/>
      <w:sz w:val="16"/>
      <w:szCs w:val="18"/>
    </w:rPr>
  </w:style>
  <w:style w:type="paragraph" w:customStyle="1" w:styleId="Infotext">
    <w:name w:val="Infotext"/>
    <w:basedOn w:val="Normal"/>
    <w:uiPriority w:val="10"/>
    <w:qFormat/>
    <w:rsid w:val="00CC7B2E"/>
    <w:rPr>
      <w:rFonts w:asciiTheme="majorHAnsi" w:hAnsiTheme="majorHAnsi"/>
      <w:sz w:val="16"/>
    </w:rPr>
  </w:style>
  <w:style w:type="table" w:customStyle="1" w:styleId="Adda">
    <w:name w:val="Adda"/>
    <w:basedOn w:val="Normaltabell"/>
    <w:uiPriority w:val="99"/>
    <w:rsid w:val="00BF7F54"/>
    <w:pPr>
      <w:spacing w:after="0" w:line="240" w:lineRule="auto"/>
    </w:pPr>
    <w:rPr>
      <w:rFonts w:ascii="AvenirNext LT Pro Regular" w:hAnsi="AvenirNext LT Pro Regular"/>
    </w:rPr>
    <w:tblPr>
      <w:tblBorders>
        <w:bottom w:val="single" w:sz="4" w:space="0" w:color="D32F00" w:themeColor="accent1"/>
        <w:insideH w:val="single" w:sz="4" w:space="0" w:color="D32F00" w:themeColor="accent1"/>
      </w:tblBorders>
      <w:tblCellMar>
        <w:top w:w="57" w:type="dxa"/>
        <w:left w:w="57" w:type="dxa"/>
        <w:bottom w:w="57" w:type="dxa"/>
        <w:right w:w="57" w:type="dxa"/>
      </w:tblCellMar>
    </w:tblPr>
    <w:tblStylePr w:type="firstRow">
      <w:rPr>
        <w:rFonts w:asciiTheme="majorHAnsi" w:hAnsiTheme="majorHAnsi"/>
        <w:color w:val="FFFFFF" w:themeColor="background1"/>
      </w:rPr>
      <w:tblPr/>
      <w:tcPr>
        <w:shd w:val="clear" w:color="auto" w:fill="D32F00" w:themeFill="accent1"/>
      </w:tcPr>
    </w:tblStylePr>
    <w:tblStylePr w:type="lastRow">
      <w:rPr>
        <w:rFonts w:asciiTheme="majorHAnsi" w:hAnsiTheme="majorHAnsi"/>
      </w:rPr>
    </w:tblStylePr>
    <w:tblStylePr w:type="firstCol">
      <w:tblPr/>
      <w:tcPr>
        <w:shd w:val="clear" w:color="auto" w:fill="FFD0C3" w:themeFill="accent1" w:themeFillTint="33"/>
      </w:tcPr>
    </w:tblStylePr>
  </w:style>
  <w:style w:type="paragraph" w:styleId="Liststycke">
    <w:name w:val="List Paragraph"/>
    <w:basedOn w:val="Normal"/>
    <w:uiPriority w:val="34"/>
    <w:semiHidden/>
    <w:qFormat/>
    <w:rsid w:val="001D36B0"/>
    <w:pPr>
      <w:ind w:left="720"/>
      <w:contextualSpacing/>
    </w:pPr>
  </w:style>
  <w:style w:type="paragraph" w:styleId="Kommentarer">
    <w:name w:val="annotation text"/>
    <w:basedOn w:val="Normal"/>
    <w:link w:val="KommentarerChar"/>
    <w:uiPriority w:val="99"/>
    <w:unhideWhenUsed/>
    <w:rsid w:val="001D36B0"/>
    <w:pPr>
      <w:spacing w:line="240" w:lineRule="auto"/>
    </w:pPr>
    <w:rPr>
      <w:sz w:val="20"/>
      <w:szCs w:val="20"/>
    </w:rPr>
  </w:style>
  <w:style w:type="character" w:customStyle="1" w:styleId="KommentarerChar">
    <w:name w:val="Kommentarer Char"/>
    <w:basedOn w:val="Standardstycketeckensnitt"/>
    <w:link w:val="Kommentarer"/>
    <w:uiPriority w:val="99"/>
    <w:rsid w:val="001D36B0"/>
    <w:rPr>
      <w:sz w:val="20"/>
      <w:szCs w:val="20"/>
    </w:rPr>
  </w:style>
  <w:style w:type="character" w:styleId="Olstomnmnande">
    <w:name w:val="Unresolved Mention"/>
    <w:basedOn w:val="Standardstycketeckensnitt"/>
    <w:uiPriority w:val="99"/>
    <w:semiHidden/>
    <w:unhideWhenUsed/>
    <w:rsid w:val="00132326"/>
    <w:rPr>
      <w:color w:val="605E5C"/>
      <w:shd w:val="clear" w:color="auto" w:fill="E1DFDD"/>
    </w:rPr>
  </w:style>
  <w:style w:type="paragraph" w:customStyle="1" w:styleId="1Rubrik1">
    <w:name w:val="1 Rubrik 1"/>
    <w:basedOn w:val="Rubrik1"/>
    <w:qFormat/>
    <w:rsid w:val="0060190C"/>
    <w:pPr>
      <w:overflowPunct w:val="0"/>
      <w:autoSpaceDE w:val="0"/>
      <w:autoSpaceDN w:val="0"/>
      <w:adjustRightInd w:val="0"/>
      <w:spacing w:before="360" w:after="240"/>
      <w:ind w:left="709" w:hanging="709"/>
    </w:pPr>
    <w:rPr>
      <w:rFonts w:ascii="Arial" w:hAnsi="Arial"/>
      <w:b w:val="0"/>
      <w:spacing w:val="0"/>
      <w:sz w:val="32"/>
      <w:lang w:eastAsia="sv-SE"/>
    </w:rPr>
  </w:style>
  <w:style w:type="paragraph" w:customStyle="1" w:styleId="111Rubrik31">
    <w:name w:val="1.1.1 Rubrik 31"/>
    <w:basedOn w:val="Rubrik3"/>
    <w:next w:val="Normal"/>
    <w:qFormat/>
    <w:rsid w:val="0060190C"/>
    <w:pPr>
      <w:overflowPunct w:val="0"/>
      <w:autoSpaceDE w:val="0"/>
      <w:autoSpaceDN w:val="0"/>
      <w:adjustRightInd w:val="0"/>
      <w:spacing w:before="240"/>
      <w:ind w:left="720" w:hanging="720"/>
    </w:pPr>
    <w:rPr>
      <w:rFonts w:ascii="Arial" w:hAnsi="Arial" w:cs="Arial"/>
      <w:b w:val="0"/>
      <w:spacing w:val="0"/>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kopscentralen@adda.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kopscentralen@adda.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Byrlind\Rehngruppen\Kunder%20-%20A%20-%20Dokument\Adda\365\2404_EXPPWD_LB%20-%20Mallar%20i%20MS%20Office%20(10176)\Arbetsmapp\Templates\Mallar\Adda%20-%20l&#228;ngre%20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144056D0344DA6B6BC736B7CFF5B0C"/>
        <w:category>
          <w:name w:val="Allmänt"/>
          <w:gallery w:val="placeholder"/>
        </w:category>
        <w:types>
          <w:type w:val="bbPlcHdr"/>
        </w:types>
        <w:behaviors>
          <w:behavior w:val="content"/>
        </w:behaviors>
        <w:guid w:val="{566C8CC7-9305-4C75-9B8D-851BE0CC323C}"/>
      </w:docPartPr>
      <w:docPartBody>
        <w:p w:rsidR="00444795" w:rsidRDefault="009A630C" w:rsidP="009A630C">
          <w:pPr>
            <w:pStyle w:val="E9144056D0344DA6B6BC736B7CFF5B0C"/>
          </w:pPr>
          <w:r w:rsidRPr="00011DDD">
            <w:rPr>
              <w:rStyle w:val="Platshllartext"/>
              <w:rFonts w:ascii="Corbel" w:hAnsi="Corbel"/>
            </w:rPr>
            <w:t>Klicka eller tryck här för att ange text.</w:t>
          </w:r>
        </w:p>
      </w:docPartBody>
    </w:docPart>
    <w:docPart>
      <w:docPartPr>
        <w:name w:val="422C4D7E9EA74BFA9690BEA32B9A82AF"/>
        <w:category>
          <w:name w:val="Allmänt"/>
          <w:gallery w:val="placeholder"/>
        </w:category>
        <w:types>
          <w:type w:val="bbPlcHdr"/>
        </w:types>
        <w:behaviors>
          <w:behavior w:val="content"/>
        </w:behaviors>
        <w:guid w:val="{665A14A1-FB25-4199-8DBA-BA01E123F3A9}"/>
      </w:docPartPr>
      <w:docPartBody>
        <w:p w:rsidR="00444795" w:rsidRDefault="009A630C" w:rsidP="009A630C">
          <w:pPr>
            <w:pStyle w:val="422C4D7E9EA74BFA9690BEA32B9A82AF"/>
          </w:pPr>
          <w:r w:rsidRPr="00011DDD">
            <w:rPr>
              <w:rStyle w:val="Platshllartext"/>
              <w:rFonts w:ascii="Corbel" w:hAnsi="Corbel"/>
            </w:rPr>
            <w:t>Klicka eller tryck här för att ange text.</w:t>
          </w:r>
        </w:p>
      </w:docPartBody>
    </w:docPart>
    <w:docPart>
      <w:docPartPr>
        <w:name w:val="FB4E7A2EDE264C1690DB1B3747F7906F"/>
        <w:category>
          <w:name w:val="Allmänt"/>
          <w:gallery w:val="placeholder"/>
        </w:category>
        <w:types>
          <w:type w:val="bbPlcHdr"/>
        </w:types>
        <w:behaviors>
          <w:behavior w:val="content"/>
        </w:behaviors>
        <w:guid w:val="{E57BC20C-778C-491B-B923-AEBB54D8540B}"/>
      </w:docPartPr>
      <w:docPartBody>
        <w:p w:rsidR="00444795" w:rsidRDefault="009A630C" w:rsidP="009A630C">
          <w:pPr>
            <w:pStyle w:val="FB4E7A2EDE264C1690DB1B3747F7906F"/>
          </w:pPr>
          <w:r w:rsidRPr="00011DDD">
            <w:rPr>
              <w:rStyle w:val="Platshllartext"/>
              <w:rFonts w:ascii="Corbel" w:hAnsi="Corbel"/>
            </w:rPr>
            <w:t>Klicka eller tryck här för att ange text.</w:t>
          </w:r>
        </w:p>
      </w:docPartBody>
    </w:docPart>
    <w:docPart>
      <w:docPartPr>
        <w:name w:val="65133542899240D68ADD985A493D18FC"/>
        <w:category>
          <w:name w:val="Allmänt"/>
          <w:gallery w:val="placeholder"/>
        </w:category>
        <w:types>
          <w:type w:val="bbPlcHdr"/>
        </w:types>
        <w:behaviors>
          <w:behavior w:val="content"/>
        </w:behaviors>
        <w:guid w:val="{82996993-5C00-4B07-B809-A57499D6EBEF}"/>
      </w:docPartPr>
      <w:docPartBody>
        <w:p w:rsidR="00444795" w:rsidRDefault="009A630C" w:rsidP="009A630C">
          <w:pPr>
            <w:pStyle w:val="65133542899240D68ADD985A493D18FC"/>
          </w:pPr>
          <w:r w:rsidRPr="00011DDD">
            <w:rPr>
              <w:rStyle w:val="Platshllartext"/>
              <w:rFonts w:ascii="Corbel" w:hAnsi="Corbel"/>
            </w:rPr>
            <w:t>Klicka eller tryck här för att ange text.</w:t>
          </w:r>
        </w:p>
      </w:docPartBody>
    </w:docPart>
    <w:docPart>
      <w:docPartPr>
        <w:name w:val="FADB28CD5589445C99C23DBABF9BDE22"/>
        <w:category>
          <w:name w:val="Allmänt"/>
          <w:gallery w:val="placeholder"/>
        </w:category>
        <w:types>
          <w:type w:val="bbPlcHdr"/>
        </w:types>
        <w:behaviors>
          <w:behavior w:val="content"/>
        </w:behaviors>
        <w:guid w:val="{98865555-BC94-45C4-AAB8-1ADB7BCE6F07}"/>
      </w:docPartPr>
      <w:docPartBody>
        <w:p w:rsidR="00444795" w:rsidRDefault="009A630C" w:rsidP="009A630C">
          <w:pPr>
            <w:pStyle w:val="FADB28CD5589445C99C23DBABF9BDE22"/>
          </w:pPr>
          <w:r w:rsidRPr="00011DDD">
            <w:rPr>
              <w:rStyle w:val="Platshllartext"/>
              <w:rFonts w:ascii="Corbel" w:hAnsi="Corbel"/>
            </w:rPr>
            <w:t>Klicka eller tryck här för att ange text.</w:t>
          </w:r>
        </w:p>
      </w:docPartBody>
    </w:docPart>
    <w:docPart>
      <w:docPartPr>
        <w:name w:val="B671731723F444318000DD091BA2EEEC"/>
        <w:category>
          <w:name w:val="Allmänt"/>
          <w:gallery w:val="placeholder"/>
        </w:category>
        <w:types>
          <w:type w:val="bbPlcHdr"/>
        </w:types>
        <w:behaviors>
          <w:behavior w:val="content"/>
        </w:behaviors>
        <w:guid w:val="{F88D5D41-ADE9-4C47-A1AD-FD5C435559B7}"/>
      </w:docPartPr>
      <w:docPartBody>
        <w:p w:rsidR="00444795" w:rsidRDefault="009A630C" w:rsidP="009A630C">
          <w:pPr>
            <w:pStyle w:val="B671731723F444318000DD091BA2EEEC"/>
          </w:pPr>
          <w:r w:rsidRPr="00011DDD">
            <w:rPr>
              <w:rStyle w:val="Platshllartext"/>
              <w:rFonts w:ascii="Corbel" w:hAnsi="Corbel"/>
            </w:rPr>
            <w:t>Klicka eller tryck här för att ange text.</w:t>
          </w:r>
        </w:p>
      </w:docPartBody>
    </w:docPart>
    <w:docPart>
      <w:docPartPr>
        <w:name w:val="36D45BA0CC7942AFA037B79173C93782"/>
        <w:category>
          <w:name w:val="Allmänt"/>
          <w:gallery w:val="placeholder"/>
        </w:category>
        <w:types>
          <w:type w:val="bbPlcHdr"/>
        </w:types>
        <w:behaviors>
          <w:behavior w:val="content"/>
        </w:behaviors>
        <w:guid w:val="{13421707-0DEB-4750-B46B-8F8DFDA17AE4}"/>
      </w:docPartPr>
      <w:docPartBody>
        <w:p w:rsidR="00444795" w:rsidRDefault="009A630C" w:rsidP="009A630C">
          <w:pPr>
            <w:pStyle w:val="36D45BA0CC7942AFA037B79173C93782"/>
          </w:pPr>
          <w:r w:rsidRPr="00704DCC">
            <w:rPr>
              <w:rStyle w:val="Platshllartext"/>
              <w:rFonts w:ascii="Corbel" w:hAnsi="Corbel"/>
            </w:rPr>
            <w:t>Klicka eller tryck här för att ange text.</w:t>
          </w:r>
        </w:p>
      </w:docPartBody>
    </w:docPart>
    <w:docPart>
      <w:docPartPr>
        <w:name w:val="B38FD95314474CF49A281F764768C0D4"/>
        <w:category>
          <w:name w:val="Allmänt"/>
          <w:gallery w:val="placeholder"/>
        </w:category>
        <w:types>
          <w:type w:val="bbPlcHdr"/>
        </w:types>
        <w:behaviors>
          <w:behavior w:val="content"/>
        </w:behaviors>
        <w:guid w:val="{2AB3F079-22F0-47C8-A548-C3EF38180185}"/>
      </w:docPartPr>
      <w:docPartBody>
        <w:p w:rsidR="00444795" w:rsidRDefault="009A630C" w:rsidP="009A630C">
          <w:pPr>
            <w:pStyle w:val="B38FD95314474CF49A281F764768C0D4"/>
          </w:pPr>
          <w:r w:rsidRPr="00704DCC">
            <w:rPr>
              <w:rStyle w:val="Platshllartext"/>
              <w:rFonts w:ascii="Corbel" w:hAnsi="Corbel"/>
            </w:rPr>
            <w:t>Klicka eller tryck här för att ange text.</w:t>
          </w:r>
        </w:p>
      </w:docPartBody>
    </w:docPart>
    <w:docPart>
      <w:docPartPr>
        <w:name w:val="61641A2F622043A78752D839F6A1354D"/>
        <w:category>
          <w:name w:val="Allmänt"/>
          <w:gallery w:val="placeholder"/>
        </w:category>
        <w:types>
          <w:type w:val="bbPlcHdr"/>
        </w:types>
        <w:behaviors>
          <w:behavior w:val="content"/>
        </w:behaviors>
        <w:guid w:val="{B7FAEA35-F454-4BB0-A777-9564FABF1EDC}"/>
      </w:docPartPr>
      <w:docPartBody>
        <w:p w:rsidR="00444795" w:rsidRDefault="009A630C" w:rsidP="009A630C">
          <w:pPr>
            <w:pStyle w:val="61641A2F622043A78752D839F6A1354D"/>
          </w:pPr>
          <w:r w:rsidRPr="00704DCC">
            <w:rPr>
              <w:rStyle w:val="Platshllartext"/>
              <w:rFonts w:ascii="Corbel" w:hAnsi="Corbel"/>
            </w:rPr>
            <w:t>Klicka eller tryck här för att ange text.</w:t>
          </w:r>
        </w:p>
      </w:docPartBody>
    </w:docPart>
    <w:docPart>
      <w:docPartPr>
        <w:name w:val="7309B80AD9044ECDA44160CD7DE6D64A"/>
        <w:category>
          <w:name w:val="Allmänt"/>
          <w:gallery w:val="placeholder"/>
        </w:category>
        <w:types>
          <w:type w:val="bbPlcHdr"/>
        </w:types>
        <w:behaviors>
          <w:behavior w:val="content"/>
        </w:behaviors>
        <w:guid w:val="{61AE30E6-C9CD-43AF-B52E-CCF57E3734CC}"/>
      </w:docPartPr>
      <w:docPartBody>
        <w:p w:rsidR="00444795" w:rsidRDefault="009A630C" w:rsidP="009A630C">
          <w:pPr>
            <w:pStyle w:val="7309B80AD9044ECDA44160CD7DE6D64A"/>
          </w:pPr>
          <w:r w:rsidRPr="00704DCC">
            <w:rPr>
              <w:rStyle w:val="Platshllartext"/>
              <w:rFonts w:ascii="Corbel" w:hAnsi="Corbel"/>
            </w:rPr>
            <w:t>Klicka eller tryck här för att ange text.</w:t>
          </w:r>
        </w:p>
      </w:docPartBody>
    </w:docPart>
    <w:docPart>
      <w:docPartPr>
        <w:name w:val="659311A92B804F37A6ECAC823263DE80"/>
        <w:category>
          <w:name w:val="Allmänt"/>
          <w:gallery w:val="placeholder"/>
        </w:category>
        <w:types>
          <w:type w:val="bbPlcHdr"/>
        </w:types>
        <w:behaviors>
          <w:behavior w:val="content"/>
        </w:behaviors>
        <w:guid w:val="{71CF7296-B664-46A1-B060-AB406D47F6A1}"/>
      </w:docPartPr>
      <w:docPartBody>
        <w:p w:rsidR="00444795" w:rsidRDefault="009A630C" w:rsidP="009A630C">
          <w:pPr>
            <w:pStyle w:val="659311A92B804F37A6ECAC823263DE80"/>
          </w:pPr>
          <w:r w:rsidRPr="00A4115E">
            <w:rPr>
              <w:rStyle w:val="Platshllartext"/>
            </w:rPr>
            <w:t>Klicka eller tryck här för att ange datum.</w:t>
          </w:r>
        </w:p>
      </w:docPartBody>
    </w:docPart>
    <w:docPart>
      <w:docPartPr>
        <w:name w:val="39932616E93643A6A1FA64762D3582B4"/>
        <w:category>
          <w:name w:val="Allmänt"/>
          <w:gallery w:val="placeholder"/>
        </w:category>
        <w:types>
          <w:type w:val="bbPlcHdr"/>
        </w:types>
        <w:behaviors>
          <w:behavior w:val="content"/>
        </w:behaviors>
        <w:guid w:val="{A465FDC7-3B0C-4647-9057-9F8286C0BEBF}"/>
      </w:docPartPr>
      <w:docPartBody>
        <w:p w:rsidR="00444795" w:rsidRDefault="009A630C" w:rsidP="009A630C">
          <w:pPr>
            <w:pStyle w:val="39932616E93643A6A1FA64762D3582B4"/>
          </w:pPr>
          <w:r w:rsidRPr="00704DCC">
            <w:rPr>
              <w:rStyle w:val="Platshllartext"/>
              <w:rFonts w:ascii="Corbel" w:hAnsi="Corbel"/>
            </w:rPr>
            <w:t>Klicka eller tryck här för att ange text.</w:t>
          </w:r>
        </w:p>
      </w:docPartBody>
    </w:docPart>
    <w:docPart>
      <w:docPartPr>
        <w:name w:val="FFB767515D444CD1AAC3BA38BBDBA193"/>
        <w:category>
          <w:name w:val="Allmänt"/>
          <w:gallery w:val="placeholder"/>
        </w:category>
        <w:types>
          <w:type w:val="bbPlcHdr"/>
        </w:types>
        <w:behaviors>
          <w:behavior w:val="content"/>
        </w:behaviors>
        <w:guid w:val="{FF6D0E8D-4A8D-4B08-97AA-604B5503E21C}"/>
      </w:docPartPr>
      <w:docPartBody>
        <w:p w:rsidR="00444795" w:rsidRDefault="009A630C" w:rsidP="009A630C">
          <w:pPr>
            <w:pStyle w:val="FFB767515D444CD1AAC3BA38BBDBA193"/>
          </w:pPr>
          <w:r w:rsidRPr="00704DCC">
            <w:rPr>
              <w:rStyle w:val="Platshllartext"/>
              <w:rFonts w:ascii="Corbel" w:hAnsi="Corbel"/>
            </w:rPr>
            <w:t>Klicka eller tryck här för att ange text.</w:t>
          </w:r>
        </w:p>
      </w:docPartBody>
    </w:docPart>
    <w:docPart>
      <w:docPartPr>
        <w:name w:val="3FE0655D770C4841B76EDCB9A56ACD50"/>
        <w:category>
          <w:name w:val="Allmänt"/>
          <w:gallery w:val="placeholder"/>
        </w:category>
        <w:types>
          <w:type w:val="bbPlcHdr"/>
        </w:types>
        <w:behaviors>
          <w:behavior w:val="content"/>
        </w:behaviors>
        <w:guid w:val="{2B81DAAE-EC0F-40D6-AA89-AC802AA79145}"/>
      </w:docPartPr>
      <w:docPartBody>
        <w:p w:rsidR="00444795" w:rsidRDefault="009A630C" w:rsidP="009A630C">
          <w:pPr>
            <w:pStyle w:val="3FE0655D770C4841B76EDCB9A56ACD50"/>
          </w:pPr>
          <w:r w:rsidRPr="000518B0">
            <w:rPr>
              <w:rStyle w:val="Platshllartext"/>
            </w:rPr>
            <w:t>Välj ett objekt.</w:t>
          </w:r>
        </w:p>
      </w:docPartBody>
    </w:docPart>
    <w:docPart>
      <w:docPartPr>
        <w:name w:val="CE953323CF6B4217A3B62F311FF29551"/>
        <w:category>
          <w:name w:val="Allmänt"/>
          <w:gallery w:val="placeholder"/>
        </w:category>
        <w:types>
          <w:type w:val="bbPlcHdr"/>
        </w:types>
        <w:behaviors>
          <w:behavior w:val="content"/>
        </w:behaviors>
        <w:guid w:val="{B6FBD535-3A4D-4904-8B34-1137AC013F86}"/>
      </w:docPartPr>
      <w:docPartBody>
        <w:p w:rsidR="00444795" w:rsidRDefault="009A630C" w:rsidP="009A630C">
          <w:pPr>
            <w:pStyle w:val="CE953323CF6B4217A3B62F311FF29551"/>
          </w:pPr>
          <w:r w:rsidRPr="00704DCC">
            <w:rPr>
              <w:rStyle w:val="Platshllartext"/>
              <w:rFonts w:ascii="Corbel" w:hAnsi="Corbel"/>
            </w:rPr>
            <w:t>Klicka eller tryck här för att ange text.</w:t>
          </w:r>
        </w:p>
      </w:docPartBody>
    </w:docPart>
    <w:docPart>
      <w:docPartPr>
        <w:name w:val="CCFB4AD8DEE340008D55043F07D77490"/>
        <w:category>
          <w:name w:val="Allmänt"/>
          <w:gallery w:val="placeholder"/>
        </w:category>
        <w:types>
          <w:type w:val="bbPlcHdr"/>
        </w:types>
        <w:behaviors>
          <w:behavior w:val="content"/>
        </w:behaviors>
        <w:guid w:val="{5F1D866C-F094-4813-B462-B200C8B9CFAD}"/>
      </w:docPartPr>
      <w:docPartBody>
        <w:p w:rsidR="00444795" w:rsidRDefault="009A630C" w:rsidP="009A630C">
          <w:pPr>
            <w:pStyle w:val="CCFB4AD8DEE340008D55043F07D77490"/>
          </w:pPr>
          <w:r w:rsidRPr="00704DCC">
            <w:rPr>
              <w:rStyle w:val="Platshllartext"/>
              <w:rFonts w:ascii="Corbel" w:hAnsi="Corbel"/>
            </w:rPr>
            <w:t>Klicka eller tryck här för att ange text.</w:t>
          </w:r>
        </w:p>
      </w:docPartBody>
    </w:docPart>
    <w:docPart>
      <w:docPartPr>
        <w:name w:val="E367FD07C17343D5A09DF78823DB87C6"/>
        <w:category>
          <w:name w:val="Allmänt"/>
          <w:gallery w:val="placeholder"/>
        </w:category>
        <w:types>
          <w:type w:val="bbPlcHdr"/>
        </w:types>
        <w:behaviors>
          <w:behavior w:val="content"/>
        </w:behaviors>
        <w:guid w:val="{69D6B54E-8F84-4AEF-B0F6-A0AD580C4446}"/>
      </w:docPartPr>
      <w:docPartBody>
        <w:p w:rsidR="00444795" w:rsidRDefault="009A630C" w:rsidP="009A630C">
          <w:pPr>
            <w:pStyle w:val="E367FD07C17343D5A09DF78823DB87C6"/>
          </w:pPr>
          <w:r w:rsidRPr="00704DCC">
            <w:rPr>
              <w:rStyle w:val="Platshllartext"/>
              <w:rFonts w:ascii="Corbel" w:hAnsi="Corbel"/>
            </w:rPr>
            <w:t>Klicka eller tryck här för att ange text.</w:t>
          </w:r>
        </w:p>
      </w:docPartBody>
    </w:docPart>
    <w:docPart>
      <w:docPartPr>
        <w:name w:val="54F6D02125C74251810FBFD5162E31C5"/>
        <w:category>
          <w:name w:val="Allmänt"/>
          <w:gallery w:val="placeholder"/>
        </w:category>
        <w:types>
          <w:type w:val="bbPlcHdr"/>
        </w:types>
        <w:behaviors>
          <w:behavior w:val="content"/>
        </w:behaviors>
        <w:guid w:val="{7EB6327A-65EF-48A6-A42D-CBF9FC0C9143}"/>
      </w:docPartPr>
      <w:docPartBody>
        <w:p w:rsidR="00444795" w:rsidRDefault="009A630C" w:rsidP="009A630C">
          <w:pPr>
            <w:pStyle w:val="54F6D02125C74251810FBFD5162E31C5"/>
          </w:pPr>
          <w:r w:rsidRPr="00704DCC">
            <w:rPr>
              <w:rStyle w:val="Platshllartext"/>
              <w:rFonts w:ascii="Corbel" w:hAnsi="Corbel"/>
            </w:rPr>
            <w:t>Välj alternativ.</w:t>
          </w:r>
        </w:p>
      </w:docPartBody>
    </w:docPart>
    <w:docPart>
      <w:docPartPr>
        <w:name w:val="7049C0DC38674437AE79BA4AFFB11299"/>
        <w:category>
          <w:name w:val="Allmänt"/>
          <w:gallery w:val="placeholder"/>
        </w:category>
        <w:types>
          <w:type w:val="bbPlcHdr"/>
        </w:types>
        <w:behaviors>
          <w:behavior w:val="content"/>
        </w:behaviors>
        <w:guid w:val="{CB8B1DCB-98CB-4FAD-9F1A-9CDB7F63D196}"/>
      </w:docPartPr>
      <w:docPartBody>
        <w:p w:rsidR="00444795" w:rsidRDefault="009A630C" w:rsidP="009A630C">
          <w:pPr>
            <w:pStyle w:val="7049C0DC38674437AE79BA4AFFB11299"/>
          </w:pPr>
          <w:r w:rsidRPr="00704DCC">
            <w:rPr>
              <w:rStyle w:val="Platshllartext"/>
              <w:rFonts w:ascii="Corbel" w:hAnsi="Corbel"/>
            </w:rPr>
            <w:t>Välj alternativ.</w:t>
          </w:r>
        </w:p>
      </w:docPartBody>
    </w:docPart>
    <w:docPart>
      <w:docPartPr>
        <w:name w:val="E28D7DA14B794D6A8DE14A2B4B6599DB"/>
        <w:category>
          <w:name w:val="Allmänt"/>
          <w:gallery w:val="placeholder"/>
        </w:category>
        <w:types>
          <w:type w:val="bbPlcHdr"/>
        </w:types>
        <w:behaviors>
          <w:behavior w:val="content"/>
        </w:behaviors>
        <w:guid w:val="{5CE80834-F57C-4188-B5B2-A7C31AE7F31D}"/>
      </w:docPartPr>
      <w:docPartBody>
        <w:p w:rsidR="00444795" w:rsidRDefault="009A630C" w:rsidP="009A630C">
          <w:pPr>
            <w:pStyle w:val="E28D7DA14B794D6A8DE14A2B4B6599DB"/>
          </w:pPr>
          <w:r w:rsidRPr="00704DCC">
            <w:rPr>
              <w:rStyle w:val="Platshllartext"/>
              <w:rFonts w:ascii="Corbel" w:hAnsi="Corbel"/>
            </w:rPr>
            <w:t>Klicka eller tryck här för att ange text.</w:t>
          </w:r>
        </w:p>
      </w:docPartBody>
    </w:docPart>
    <w:docPart>
      <w:docPartPr>
        <w:name w:val="45D46E15F01249928C0E87C9EEC12ECC"/>
        <w:category>
          <w:name w:val="Allmänt"/>
          <w:gallery w:val="placeholder"/>
        </w:category>
        <w:types>
          <w:type w:val="bbPlcHdr"/>
        </w:types>
        <w:behaviors>
          <w:behavior w:val="content"/>
        </w:behaviors>
        <w:guid w:val="{DFBE4151-9C5A-4ACC-B2B1-4B950BB621AD}"/>
      </w:docPartPr>
      <w:docPartBody>
        <w:p w:rsidR="00444795" w:rsidRDefault="009A630C" w:rsidP="009A630C">
          <w:pPr>
            <w:pStyle w:val="45D46E15F01249928C0E87C9EEC12ECC"/>
          </w:pPr>
          <w:r w:rsidRPr="00704DCC">
            <w:rPr>
              <w:rStyle w:val="Platshllartext"/>
              <w:rFonts w:ascii="Corbel" w:hAnsi="Corbel" w:cs="Calibri"/>
            </w:rPr>
            <w:t>Klicka eller tryck här för att ange text.</w:t>
          </w:r>
        </w:p>
      </w:docPartBody>
    </w:docPart>
    <w:docPart>
      <w:docPartPr>
        <w:name w:val="32897F55C76A410D874F32C73EE991AA"/>
        <w:category>
          <w:name w:val="Allmänt"/>
          <w:gallery w:val="placeholder"/>
        </w:category>
        <w:types>
          <w:type w:val="bbPlcHdr"/>
        </w:types>
        <w:behaviors>
          <w:behavior w:val="content"/>
        </w:behaviors>
        <w:guid w:val="{710676D3-1FEE-4CF8-ACE0-09BDC5E2D636}"/>
      </w:docPartPr>
      <w:docPartBody>
        <w:p w:rsidR="00444795" w:rsidRDefault="009A630C" w:rsidP="009A630C">
          <w:pPr>
            <w:pStyle w:val="32897F55C76A410D874F32C73EE991AA"/>
          </w:pPr>
          <w:r w:rsidRPr="00704DCC">
            <w:rPr>
              <w:rStyle w:val="Platshllartext"/>
              <w:rFonts w:ascii="Corbel" w:hAnsi="Corbel" w:cs="Calibri"/>
            </w:rPr>
            <w:t>Klicka eller tryck här för att ange text.</w:t>
          </w:r>
        </w:p>
      </w:docPartBody>
    </w:docPart>
    <w:docPart>
      <w:docPartPr>
        <w:name w:val="9CFB5D034C9644D49FBEA8B053BBF4B6"/>
        <w:category>
          <w:name w:val="Allmänt"/>
          <w:gallery w:val="placeholder"/>
        </w:category>
        <w:types>
          <w:type w:val="bbPlcHdr"/>
        </w:types>
        <w:behaviors>
          <w:behavior w:val="content"/>
        </w:behaviors>
        <w:guid w:val="{E7917DBF-9B28-4CCF-9740-720089A41484}"/>
      </w:docPartPr>
      <w:docPartBody>
        <w:p w:rsidR="00444795" w:rsidRDefault="009A630C" w:rsidP="009A630C">
          <w:pPr>
            <w:pStyle w:val="9CFB5D034C9644D49FBEA8B053BBF4B6"/>
          </w:pPr>
          <w:r w:rsidRPr="00704DCC">
            <w:rPr>
              <w:rStyle w:val="Platshllartext"/>
              <w:rFonts w:ascii="Corbel" w:hAnsi="Corbel" w:cs="Calibri"/>
            </w:rPr>
            <w:t>Klicka eller tryck här för att ange text.</w:t>
          </w:r>
        </w:p>
      </w:docPartBody>
    </w:docPart>
    <w:docPart>
      <w:docPartPr>
        <w:name w:val="8D87A97614424C8CA4D7B2795137F080"/>
        <w:category>
          <w:name w:val="Allmänt"/>
          <w:gallery w:val="placeholder"/>
        </w:category>
        <w:types>
          <w:type w:val="bbPlcHdr"/>
        </w:types>
        <w:behaviors>
          <w:behavior w:val="content"/>
        </w:behaviors>
        <w:guid w:val="{3DAF2C1F-2EA9-492B-BF5F-FCDE38FB1FEB}"/>
      </w:docPartPr>
      <w:docPartBody>
        <w:p w:rsidR="00444795" w:rsidRDefault="009A630C" w:rsidP="009A630C">
          <w:pPr>
            <w:pStyle w:val="8D87A97614424C8CA4D7B2795137F080"/>
          </w:pPr>
          <w:r w:rsidRPr="00704DCC">
            <w:rPr>
              <w:rStyle w:val="Platshllartext"/>
              <w:rFonts w:ascii="Corbel" w:hAnsi="Corbel"/>
            </w:rPr>
            <w:t>Klicka eller tryck här för att ange text.</w:t>
          </w:r>
        </w:p>
      </w:docPartBody>
    </w:docPart>
    <w:docPart>
      <w:docPartPr>
        <w:name w:val="91534B8FBB2549F294D16FEB32CB135C"/>
        <w:category>
          <w:name w:val="Allmänt"/>
          <w:gallery w:val="placeholder"/>
        </w:category>
        <w:types>
          <w:type w:val="bbPlcHdr"/>
        </w:types>
        <w:behaviors>
          <w:behavior w:val="content"/>
        </w:behaviors>
        <w:guid w:val="{B2C414AF-2359-4A99-B8B2-95E878ECC7AA}"/>
      </w:docPartPr>
      <w:docPartBody>
        <w:p w:rsidR="00444795" w:rsidRDefault="009A630C" w:rsidP="009A630C">
          <w:pPr>
            <w:pStyle w:val="91534B8FBB2549F294D16FEB32CB135C"/>
          </w:pPr>
          <w:r w:rsidRPr="00704DCC">
            <w:rPr>
              <w:rStyle w:val="Platshllartext"/>
              <w:rFonts w:ascii="Corbel" w:hAnsi="Corbel"/>
            </w:rPr>
            <w:t>Klicka eller tryck här för att ange text.</w:t>
          </w:r>
        </w:p>
      </w:docPartBody>
    </w:docPart>
    <w:docPart>
      <w:docPartPr>
        <w:name w:val="475ACABBC08A4B9B918415D47E124F68"/>
        <w:category>
          <w:name w:val="Allmänt"/>
          <w:gallery w:val="placeholder"/>
        </w:category>
        <w:types>
          <w:type w:val="bbPlcHdr"/>
        </w:types>
        <w:behaviors>
          <w:behavior w:val="content"/>
        </w:behaviors>
        <w:guid w:val="{B77D1755-13E2-4E12-AF56-B3392ED7C49C}"/>
      </w:docPartPr>
      <w:docPartBody>
        <w:p w:rsidR="00444795" w:rsidRDefault="009A630C" w:rsidP="009A630C">
          <w:pPr>
            <w:pStyle w:val="475ACABBC08A4B9B918415D47E124F68"/>
          </w:pPr>
          <w:r w:rsidRPr="00704DCC">
            <w:rPr>
              <w:rStyle w:val="Platshllartext"/>
              <w:rFonts w:ascii="Corbel" w:hAnsi="Corbel"/>
            </w:rPr>
            <w:t>Klicka eller tryck här för att ange text.</w:t>
          </w:r>
        </w:p>
      </w:docPartBody>
    </w:docPart>
    <w:docPart>
      <w:docPartPr>
        <w:name w:val="D9A18D59EDA647258F62FD0607AF03F3"/>
        <w:category>
          <w:name w:val="Allmänt"/>
          <w:gallery w:val="placeholder"/>
        </w:category>
        <w:types>
          <w:type w:val="bbPlcHdr"/>
        </w:types>
        <w:behaviors>
          <w:behavior w:val="content"/>
        </w:behaviors>
        <w:guid w:val="{57E1EA26-30E6-4C22-B828-F275BB1E2068}"/>
      </w:docPartPr>
      <w:docPartBody>
        <w:p w:rsidR="00444795" w:rsidRDefault="009A630C" w:rsidP="009A630C">
          <w:pPr>
            <w:pStyle w:val="D9A18D59EDA647258F62FD0607AF03F3"/>
          </w:pPr>
          <w:r w:rsidRPr="00704DCC">
            <w:rPr>
              <w:rStyle w:val="Platshllartext"/>
              <w:rFonts w:ascii="Corbel" w:hAnsi="Corbel"/>
            </w:rPr>
            <w:t>Klicka eller tryck här för att ange text.</w:t>
          </w:r>
        </w:p>
      </w:docPartBody>
    </w:docPart>
    <w:docPart>
      <w:docPartPr>
        <w:name w:val="38E232A932734F90A4A41CC64DCB8CE9"/>
        <w:category>
          <w:name w:val="Allmänt"/>
          <w:gallery w:val="placeholder"/>
        </w:category>
        <w:types>
          <w:type w:val="bbPlcHdr"/>
        </w:types>
        <w:behaviors>
          <w:behavior w:val="content"/>
        </w:behaviors>
        <w:guid w:val="{FD885CDF-8B08-47E5-B0BF-EA17F84F7D75}"/>
      </w:docPartPr>
      <w:docPartBody>
        <w:p w:rsidR="00444795" w:rsidRDefault="009A630C" w:rsidP="009A630C">
          <w:pPr>
            <w:pStyle w:val="38E232A932734F90A4A41CC64DCB8CE9"/>
          </w:pPr>
          <w:r w:rsidRPr="00704DCC">
            <w:rPr>
              <w:rStyle w:val="Platshllartext"/>
              <w:rFonts w:ascii="Corbel" w:hAnsi="Corbel"/>
            </w:rPr>
            <w:t>Klicka eller tryck här för att ange text.</w:t>
          </w:r>
        </w:p>
      </w:docPartBody>
    </w:docPart>
    <w:docPart>
      <w:docPartPr>
        <w:name w:val="AD97058BE1184B29B788325DBC2C06A9"/>
        <w:category>
          <w:name w:val="Allmänt"/>
          <w:gallery w:val="placeholder"/>
        </w:category>
        <w:types>
          <w:type w:val="bbPlcHdr"/>
        </w:types>
        <w:behaviors>
          <w:behavior w:val="content"/>
        </w:behaviors>
        <w:guid w:val="{BA2E66A4-7FD7-48FC-AFB6-3C110C678986}"/>
      </w:docPartPr>
      <w:docPartBody>
        <w:p w:rsidR="00444795" w:rsidRDefault="009A630C" w:rsidP="009A630C">
          <w:pPr>
            <w:pStyle w:val="AD97058BE1184B29B788325DBC2C06A9"/>
          </w:pPr>
          <w:r w:rsidRPr="00704DCC">
            <w:rPr>
              <w:rStyle w:val="Platshllartext"/>
              <w:rFonts w:ascii="Corbel" w:hAnsi="Corbel" w:cs="Calibri"/>
            </w:rPr>
            <w:t>Klicka eller tryck här för att ange text.</w:t>
          </w:r>
        </w:p>
      </w:docPartBody>
    </w:docPart>
    <w:docPart>
      <w:docPartPr>
        <w:name w:val="8486E1C3BB1648B0A1E00C9AB0C01AC6"/>
        <w:category>
          <w:name w:val="Allmänt"/>
          <w:gallery w:val="placeholder"/>
        </w:category>
        <w:types>
          <w:type w:val="bbPlcHdr"/>
        </w:types>
        <w:behaviors>
          <w:behavior w:val="content"/>
        </w:behaviors>
        <w:guid w:val="{90A0FF91-CBC3-4608-A079-AA29A189A7FC}"/>
      </w:docPartPr>
      <w:docPartBody>
        <w:p w:rsidR="00444795" w:rsidRDefault="009A630C" w:rsidP="009A630C">
          <w:pPr>
            <w:pStyle w:val="8486E1C3BB1648B0A1E00C9AB0C01AC6"/>
          </w:pPr>
          <w:r w:rsidRPr="00011DDD">
            <w:rPr>
              <w:rStyle w:val="Platshllartext"/>
              <w:rFonts w:ascii="Corbel" w:hAnsi="Corbel"/>
            </w:rPr>
            <w:t>Klicka eller tryck här för att ange text.</w:t>
          </w:r>
        </w:p>
      </w:docPartBody>
    </w:docPart>
    <w:docPart>
      <w:docPartPr>
        <w:name w:val="55F6E0CFB59545A58176F9343FBFA760"/>
        <w:category>
          <w:name w:val="Allmänt"/>
          <w:gallery w:val="placeholder"/>
        </w:category>
        <w:types>
          <w:type w:val="bbPlcHdr"/>
        </w:types>
        <w:behaviors>
          <w:behavior w:val="content"/>
        </w:behaviors>
        <w:guid w:val="{3538C267-A551-49F7-97A5-047B70676E4C}"/>
      </w:docPartPr>
      <w:docPartBody>
        <w:p w:rsidR="0035541A" w:rsidRDefault="007A369A" w:rsidP="007A369A">
          <w:pPr>
            <w:pStyle w:val="55F6E0CFB59545A58176F9343FBFA760"/>
          </w:pPr>
          <w:r w:rsidRPr="00704DCC">
            <w:rPr>
              <w:rStyle w:val="Platshllartext"/>
              <w:rFonts w:ascii="Corbel" w:hAnsi="Corbel"/>
            </w:rPr>
            <w:t>Klicka eller tryck här för att ange text.</w:t>
          </w:r>
        </w:p>
      </w:docPartBody>
    </w:docPart>
    <w:docPart>
      <w:docPartPr>
        <w:name w:val="DFED4075302043D1A69538F9EAC45697"/>
        <w:category>
          <w:name w:val="Allmänt"/>
          <w:gallery w:val="placeholder"/>
        </w:category>
        <w:types>
          <w:type w:val="bbPlcHdr"/>
        </w:types>
        <w:behaviors>
          <w:behavior w:val="content"/>
        </w:behaviors>
        <w:guid w:val="{C467BAF9-5790-4C46-93C3-6B3355DB3199}"/>
      </w:docPartPr>
      <w:docPartBody>
        <w:p w:rsidR="00E023D5" w:rsidRDefault="000477EF" w:rsidP="000477EF">
          <w:pPr>
            <w:pStyle w:val="DFED4075302043D1A69538F9EAC45697"/>
          </w:pPr>
          <w:r w:rsidRPr="00704DCC">
            <w:rPr>
              <w:rStyle w:val="Platshllartext"/>
              <w:rFonts w:ascii="Corbel" w:hAnsi="Corbel"/>
            </w:rPr>
            <w:t>Klicka eller tryck här för att ange text.</w:t>
          </w:r>
        </w:p>
      </w:docPartBody>
    </w:docPart>
    <w:docPart>
      <w:docPartPr>
        <w:name w:val="6199789B26FF41CFBDD263D9572DE854"/>
        <w:category>
          <w:name w:val="Allmänt"/>
          <w:gallery w:val="placeholder"/>
        </w:category>
        <w:types>
          <w:type w:val="bbPlcHdr"/>
        </w:types>
        <w:behaviors>
          <w:behavior w:val="content"/>
        </w:behaviors>
        <w:guid w:val="{6EA3984C-3D68-4E0B-874E-A5EBE83A59F3}"/>
      </w:docPartPr>
      <w:docPartBody>
        <w:p w:rsidR="00E023D5" w:rsidRDefault="000477EF" w:rsidP="000477EF">
          <w:pPr>
            <w:pStyle w:val="6199789B26FF41CFBDD263D9572DE854"/>
          </w:pPr>
          <w:r w:rsidRPr="00704DCC">
            <w:rPr>
              <w:rStyle w:val="Platshllartext"/>
              <w:rFonts w:ascii="Corbel" w:hAnsi="Corbel"/>
            </w:rPr>
            <w:t>Klicka eller tryck här för att ange text.</w:t>
          </w:r>
        </w:p>
      </w:docPartBody>
    </w:docPart>
    <w:docPart>
      <w:docPartPr>
        <w:name w:val="4FA053ADBD3F4545B864F327E8DC85B8"/>
        <w:category>
          <w:name w:val="Allmänt"/>
          <w:gallery w:val="placeholder"/>
        </w:category>
        <w:types>
          <w:type w:val="bbPlcHdr"/>
        </w:types>
        <w:behaviors>
          <w:behavior w:val="content"/>
        </w:behaviors>
        <w:guid w:val="{5499B887-4B33-48C1-848A-DDAC30382566}"/>
      </w:docPartPr>
      <w:docPartBody>
        <w:p w:rsidR="00E023D5" w:rsidRDefault="000477EF" w:rsidP="000477EF">
          <w:pPr>
            <w:pStyle w:val="4FA053ADBD3F4545B864F327E8DC85B8"/>
          </w:pPr>
          <w:r w:rsidRPr="00704DCC">
            <w:rPr>
              <w:rStyle w:val="Platshllartext"/>
              <w:rFonts w:ascii="Corbel" w:hAnsi="Corbel"/>
            </w:rPr>
            <w:t>Klicka eller tryck här för att ange text.</w:t>
          </w:r>
        </w:p>
      </w:docPartBody>
    </w:docPart>
    <w:docPart>
      <w:docPartPr>
        <w:name w:val="9DBF514E973E47578B7ED819FCEE2CCF"/>
        <w:category>
          <w:name w:val="Allmänt"/>
          <w:gallery w:val="placeholder"/>
        </w:category>
        <w:types>
          <w:type w:val="bbPlcHdr"/>
        </w:types>
        <w:behaviors>
          <w:behavior w:val="content"/>
        </w:behaviors>
        <w:guid w:val="{035F9BBC-23F9-4785-B570-E61DC75657BD}"/>
      </w:docPartPr>
      <w:docPartBody>
        <w:p w:rsidR="00E023D5" w:rsidRDefault="000477EF" w:rsidP="000477EF">
          <w:pPr>
            <w:pStyle w:val="9DBF514E973E47578B7ED819FCEE2CCF"/>
          </w:pPr>
          <w:r w:rsidRPr="00704DCC">
            <w:rPr>
              <w:rStyle w:val="Platshllartext"/>
              <w:rFonts w:ascii="Corbel" w:hAnsi="Corbel"/>
            </w:rPr>
            <w:t>Klicka eller tryck här för att ange text.</w:t>
          </w:r>
        </w:p>
      </w:docPartBody>
    </w:docPart>
    <w:docPart>
      <w:docPartPr>
        <w:name w:val="D87798396DF9402DBFBE6926F52B9C03"/>
        <w:category>
          <w:name w:val="Allmänt"/>
          <w:gallery w:val="placeholder"/>
        </w:category>
        <w:types>
          <w:type w:val="bbPlcHdr"/>
        </w:types>
        <w:behaviors>
          <w:behavior w:val="content"/>
        </w:behaviors>
        <w:guid w:val="{8FFEE821-5EFD-4E78-8786-6D4E8FB2B837}"/>
      </w:docPartPr>
      <w:docPartBody>
        <w:p w:rsidR="00E023D5" w:rsidRDefault="000477EF" w:rsidP="000477EF">
          <w:pPr>
            <w:pStyle w:val="D87798396DF9402DBFBE6926F52B9C03"/>
          </w:pPr>
          <w:r w:rsidRPr="00704DCC">
            <w:rPr>
              <w:rStyle w:val="Platshllartext"/>
              <w:rFonts w:ascii="Corbel" w:hAnsi="Corbel"/>
            </w:rPr>
            <w:t>Klicka eller tryck här för att ange text.</w:t>
          </w:r>
        </w:p>
      </w:docPartBody>
    </w:docPart>
    <w:docPart>
      <w:docPartPr>
        <w:name w:val="0BD4ADEB0E564DA09C4666F2E0AFFE7A"/>
        <w:category>
          <w:name w:val="Allmänt"/>
          <w:gallery w:val="placeholder"/>
        </w:category>
        <w:types>
          <w:type w:val="bbPlcHdr"/>
        </w:types>
        <w:behaviors>
          <w:behavior w:val="content"/>
        </w:behaviors>
        <w:guid w:val="{A0558523-1C07-4506-A595-24DDC4114420}"/>
      </w:docPartPr>
      <w:docPartBody>
        <w:p w:rsidR="00E023D5" w:rsidRDefault="000477EF" w:rsidP="000477EF">
          <w:pPr>
            <w:pStyle w:val="0BD4ADEB0E564DA09C4666F2E0AFFE7A"/>
          </w:pPr>
          <w:r w:rsidRPr="00704DCC">
            <w:rPr>
              <w:rStyle w:val="Platshllartext"/>
              <w:rFonts w:ascii="Corbel" w:hAnsi="Corbel"/>
            </w:rPr>
            <w:t>Klicka eller tryck här för att ange text.</w:t>
          </w:r>
        </w:p>
      </w:docPartBody>
    </w:docPart>
    <w:docPart>
      <w:docPartPr>
        <w:name w:val="8FBD302D4CD74720A383CD7D891C0265"/>
        <w:category>
          <w:name w:val="Allmänt"/>
          <w:gallery w:val="placeholder"/>
        </w:category>
        <w:types>
          <w:type w:val="bbPlcHdr"/>
        </w:types>
        <w:behaviors>
          <w:behavior w:val="content"/>
        </w:behaviors>
        <w:guid w:val="{A5481CAD-60C7-4E5D-8FA8-3C122691A515}"/>
      </w:docPartPr>
      <w:docPartBody>
        <w:p w:rsidR="00E023D5" w:rsidRDefault="000477EF" w:rsidP="000477EF">
          <w:pPr>
            <w:pStyle w:val="8FBD302D4CD74720A383CD7D891C0265"/>
          </w:pPr>
          <w:r w:rsidRPr="00704DCC">
            <w:rPr>
              <w:rStyle w:val="Platshllartext"/>
              <w:rFonts w:ascii="Corbel" w:hAnsi="Corbel"/>
            </w:rPr>
            <w:t>Klicka eller tryck här för att ange text.</w:t>
          </w:r>
        </w:p>
      </w:docPartBody>
    </w:docPart>
    <w:docPart>
      <w:docPartPr>
        <w:name w:val="D1B79DE2D1D246C68224725F3B6E329A"/>
        <w:category>
          <w:name w:val="Allmänt"/>
          <w:gallery w:val="placeholder"/>
        </w:category>
        <w:types>
          <w:type w:val="bbPlcHdr"/>
        </w:types>
        <w:behaviors>
          <w:behavior w:val="content"/>
        </w:behaviors>
        <w:guid w:val="{3867C9FE-F2CC-4A3A-B9E3-61BD755153C1}"/>
      </w:docPartPr>
      <w:docPartBody>
        <w:p w:rsidR="00E023D5" w:rsidRDefault="000477EF" w:rsidP="000477EF">
          <w:pPr>
            <w:pStyle w:val="D1B79DE2D1D246C68224725F3B6E329A"/>
          </w:pPr>
          <w:r w:rsidRPr="00704DCC">
            <w:rPr>
              <w:rStyle w:val="Platshllartext"/>
              <w:rFonts w:ascii="Corbel" w:hAnsi="Corbel"/>
            </w:rPr>
            <w:t>Klicka eller tryck här för att ange text.</w:t>
          </w:r>
        </w:p>
      </w:docPartBody>
    </w:docPart>
    <w:docPart>
      <w:docPartPr>
        <w:name w:val="B1CD8903FDCF4FE1A319FF4C53623306"/>
        <w:category>
          <w:name w:val="Allmänt"/>
          <w:gallery w:val="placeholder"/>
        </w:category>
        <w:types>
          <w:type w:val="bbPlcHdr"/>
        </w:types>
        <w:behaviors>
          <w:behavior w:val="content"/>
        </w:behaviors>
        <w:guid w:val="{EABFDB1E-C9E1-4AB5-B1FC-F91A2B265362}"/>
      </w:docPartPr>
      <w:docPartBody>
        <w:p w:rsidR="00E023D5" w:rsidRDefault="000477EF" w:rsidP="000477EF">
          <w:pPr>
            <w:pStyle w:val="B1CD8903FDCF4FE1A319FF4C53623306"/>
          </w:pPr>
          <w:r w:rsidRPr="00704DCC">
            <w:rPr>
              <w:rStyle w:val="Platshllartext"/>
              <w:rFonts w:ascii="Corbel" w:hAnsi="Corbel"/>
            </w:rPr>
            <w:t>Klicka eller tryck här för att ange text.</w:t>
          </w:r>
        </w:p>
      </w:docPartBody>
    </w:docPart>
    <w:docPart>
      <w:docPartPr>
        <w:name w:val="C48D4B4B20C64AA2A5145B395AA7579F"/>
        <w:category>
          <w:name w:val="Allmänt"/>
          <w:gallery w:val="placeholder"/>
        </w:category>
        <w:types>
          <w:type w:val="bbPlcHdr"/>
        </w:types>
        <w:behaviors>
          <w:behavior w:val="content"/>
        </w:behaviors>
        <w:guid w:val="{F3E944D6-A647-4406-B0BB-A8FAC1352AD5}"/>
      </w:docPartPr>
      <w:docPartBody>
        <w:p w:rsidR="00E023D5" w:rsidRDefault="000477EF" w:rsidP="000477EF">
          <w:pPr>
            <w:pStyle w:val="C48D4B4B20C64AA2A5145B395AA7579F"/>
          </w:pPr>
          <w:r w:rsidRPr="00704DCC">
            <w:rPr>
              <w:rStyle w:val="Platshllartext"/>
              <w:rFonts w:ascii="Corbel" w:hAnsi="Corbel"/>
            </w:rPr>
            <w:t>Klicka eller tryck här för att ange text.</w:t>
          </w:r>
        </w:p>
      </w:docPartBody>
    </w:docPart>
    <w:docPart>
      <w:docPartPr>
        <w:name w:val="D6816CB65B72484CBE9ADAC13988A7BC"/>
        <w:category>
          <w:name w:val="Allmänt"/>
          <w:gallery w:val="placeholder"/>
        </w:category>
        <w:types>
          <w:type w:val="bbPlcHdr"/>
        </w:types>
        <w:behaviors>
          <w:behavior w:val="content"/>
        </w:behaviors>
        <w:guid w:val="{F3DFBCA1-CA50-403F-8234-971C0F66F1A3}"/>
      </w:docPartPr>
      <w:docPartBody>
        <w:p w:rsidR="00E023D5" w:rsidRDefault="000477EF" w:rsidP="000477EF">
          <w:pPr>
            <w:pStyle w:val="D6816CB65B72484CBE9ADAC13988A7BC"/>
          </w:pPr>
          <w:r w:rsidRPr="00704DCC">
            <w:rPr>
              <w:rStyle w:val="Platshllartext"/>
              <w:rFonts w:ascii="Corbel" w:hAnsi="Corbel"/>
            </w:rPr>
            <w:t>Klicka eller tryck här för att ange text.</w:t>
          </w:r>
        </w:p>
      </w:docPartBody>
    </w:docPart>
    <w:docPart>
      <w:docPartPr>
        <w:name w:val="850EBC881B4C48538118C35931F076C2"/>
        <w:category>
          <w:name w:val="Allmänt"/>
          <w:gallery w:val="placeholder"/>
        </w:category>
        <w:types>
          <w:type w:val="bbPlcHdr"/>
        </w:types>
        <w:behaviors>
          <w:behavior w:val="content"/>
        </w:behaviors>
        <w:guid w:val="{8EAA6C8E-D9AC-4BEB-8CAE-98575606E889}"/>
      </w:docPartPr>
      <w:docPartBody>
        <w:p w:rsidR="00E023D5" w:rsidRDefault="000477EF" w:rsidP="000477EF">
          <w:pPr>
            <w:pStyle w:val="850EBC881B4C48538118C35931F076C2"/>
          </w:pPr>
          <w:r w:rsidRPr="00704DCC">
            <w:rPr>
              <w:rStyle w:val="Platshllartext"/>
              <w:rFonts w:ascii="Corbel" w:hAnsi="Corbel"/>
            </w:rPr>
            <w:t>Klicka eller tryck här för att ange text.</w:t>
          </w:r>
        </w:p>
      </w:docPartBody>
    </w:docPart>
    <w:docPart>
      <w:docPartPr>
        <w:name w:val="F788A6B212EC444EB58E865641635A3C"/>
        <w:category>
          <w:name w:val="Allmänt"/>
          <w:gallery w:val="placeholder"/>
        </w:category>
        <w:types>
          <w:type w:val="bbPlcHdr"/>
        </w:types>
        <w:behaviors>
          <w:behavior w:val="content"/>
        </w:behaviors>
        <w:guid w:val="{E01E0D5C-3359-40F2-801B-D96B6D78BC48}"/>
      </w:docPartPr>
      <w:docPartBody>
        <w:p w:rsidR="00E023D5" w:rsidRDefault="000477EF" w:rsidP="000477EF">
          <w:pPr>
            <w:pStyle w:val="F788A6B212EC444EB58E865641635A3C"/>
          </w:pPr>
          <w:r w:rsidRPr="00704DCC">
            <w:rPr>
              <w:rStyle w:val="Platshllartext"/>
              <w:rFonts w:ascii="Corbel" w:hAnsi="Corbel"/>
            </w:rPr>
            <w:t>Klicka eller tryck här för att ange text.</w:t>
          </w:r>
        </w:p>
      </w:docPartBody>
    </w:docPart>
    <w:docPart>
      <w:docPartPr>
        <w:name w:val="B0EFDDB53DCC40D2ABAB5E2CA781591A"/>
        <w:category>
          <w:name w:val="Allmänt"/>
          <w:gallery w:val="placeholder"/>
        </w:category>
        <w:types>
          <w:type w:val="bbPlcHdr"/>
        </w:types>
        <w:behaviors>
          <w:behavior w:val="content"/>
        </w:behaviors>
        <w:guid w:val="{59CC3898-1125-4C82-9328-F73D52CC26A5}"/>
      </w:docPartPr>
      <w:docPartBody>
        <w:p w:rsidR="00E023D5" w:rsidRDefault="000477EF" w:rsidP="000477EF">
          <w:pPr>
            <w:pStyle w:val="B0EFDDB53DCC40D2ABAB5E2CA781591A"/>
          </w:pPr>
          <w:r w:rsidRPr="00704DCC">
            <w:rPr>
              <w:rStyle w:val="Platshllartext"/>
              <w:rFonts w:ascii="Corbel" w:hAnsi="Corbel"/>
            </w:rPr>
            <w:t>Klicka eller tryck här för att ange text.</w:t>
          </w:r>
        </w:p>
      </w:docPartBody>
    </w:docPart>
    <w:docPart>
      <w:docPartPr>
        <w:name w:val="2D405A5B47C04B72863B05D36DD4C9BD"/>
        <w:category>
          <w:name w:val="Allmänt"/>
          <w:gallery w:val="placeholder"/>
        </w:category>
        <w:types>
          <w:type w:val="bbPlcHdr"/>
        </w:types>
        <w:behaviors>
          <w:behavior w:val="content"/>
        </w:behaviors>
        <w:guid w:val="{F670D00F-5E40-4969-BA7E-28606A2B3F26}"/>
      </w:docPartPr>
      <w:docPartBody>
        <w:p w:rsidR="00E023D5" w:rsidRDefault="000477EF" w:rsidP="000477EF">
          <w:pPr>
            <w:pStyle w:val="2D405A5B47C04B72863B05D36DD4C9BD"/>
          </w:pPr>
          <w:r w:rsidRPr="00704DCC">
            <w:rPr>
              <w:rStyle w:val="Platshllartext"/>
              <w:rFonts w:ascii="Corbel" w:hAnsi="Corbel"/>
            </w:rPr>
            <w:t>Klicka eller tryck här för att ange text.</w:t>
          </w:r>
        </w:p>
      </w:docPartBody>
    </w:docPart>
    <w:docPart>
      <w:docPartPr>
        <w:name w:val="33AF1FE1A4604B35B96A6E620F656E3C"/>
        <w:category>
          <w:name w:val="Allmänt"/>
          <w:gallery w:val="placeholder"/>
        </w:category>
        <w:types>
          <w:type w:val="bbPlcHdr"/>
        </w:types>
        <w:behaviors>
          <w:behavior w:val="content"/>
        </w:behaviors>
        <w:guid w:val="{44005862-F2F1-4AF8-8D91-62B369728A47}"/>
      </w:docPartPr>
      <w:docPartBody>
        <w:p w:rsidR="00E023D5" w:rsidRDefault="000477EF" w:rsidP="000477EF">
          <w:pPr>
            <w:pStyle w:val="33AF1FE1A4604B35B96A6E620F656E3C"/>
          </w:pPr>
          <w:r w:rsidRPr="00704DCC">
            <w:rPr>
              <w:rStyle w:val="Platshllartext"/>
              <w:rFonts w:ascii="Corbel" w:hAnsi="Corbel"/>
            </w:rPr>
            <w:t>Klicka eller tryck här för att ange text.</w:t>
          </w:r>
        </w:p>
      </w:docPartBody>
    </w:docPart>
    <w:docPart>
      <w:docPartPr>
        <w:name w:val="825B9A2B0ED745128E2B0ACC2C71FCE2"/>
        <w:category>
          <w:name w:val="Allmänt"/>
          <w:gallery w:val="placeholder"/>
        </w:category>
        <w:types>
          <w:type w:val="bbPlcHdr"/>
        </w:types>
        <w:behaviors>
          <w:behavior w:val="content"/>
        </w:behaviors>
        <w:guid w:val="{B612255A-E6A0-4D71-918E-F7CCF62B7D41}"/>
      </w:docPartPr>
      <w:docPartBody>
        <w:p w:rsidR="00E023D5" w:rsidRDefault="000477EF" w:rsidP="000477EF">
          <w:pPr>
            <w:pStyle w:val="825B9A2B0ED745128E2B0ACC2C71FCE2"/>
          </w:pPr>
          <w:r w:rsidRPr="00704DCC">
            <w:rPr>
              <w:rStyle w:val="Platshllartext"/>
              <w:rFonts w:ascii="Corbel" w:hAnsi="Corbel"/>
            </w:rPr>
            <w:t>Klicka eller tryck här för att ange text.</w:t>
          </w:r>
        </w:p>
      </w:docPartBody>
    </w:docPart>
    <w:docPart>
      <w:docPartPr>
        <w:name w:val="62A69E2DC562447A870FF5EEB6C3ADE7"/>
        <w:category>
          <w:name w:val="Allmänt"/>
          <w:gallery w:val="placeholder"/>
        </w:category>
        <w:types>
          <w:type w:val="bbPlcHdr"/>
        </w:types>
        <w:behaviors>
          <w:behavior w:val="content"/>
        </w:behaviors>
        <w:guid w:val="{AB8F9D51-6837-4943-828F-1FC49C719A8F}"/>
      </w:docPartPr>
      <w:docPartBody>
        <w:p w:rsidR="00E023D5" w:rsidRDefault="000477EF" w:rsidP="000477EF">
          <w:pPr>
            <w:pStyle w:val="62A69E2DC562447A870FF5EEB6C3ADE7"/>
          </w:pPr>
          <w:r w:rsidRPr="00704DCC">
            <w:rPr>
              <w:rStyle w:val="Platshllartext"/>
              <w:rFonts w:ascii="Corbel" w:hAnsi="Corbel"/>
            </w:rPr>
            <w:t>Klicka eller tryck här för att ange text.</w:t>
          </w:r>
        </w:p>
      </w:docPartBody>
    </w:docPart>
    <w:docPart>
      <w:docPartPr>
        <w:name w:val="7B7A78CF1E9E4F06AD57839D42069B6A"/>
        <w:category>
          <w:name w:val="Allmänt"/>
          <w:gallery w:val="placeholder"/>
        </w:category>
        <w:types>
          <w:type w:val="bbPlcHdr"/>
        </w:types>
        <w:behaviors>
          <w:behavior w:val="content"/>
        </w:behaviors>
        <w:guid w:val="{7753CD0D-E5AC-4E0B-923C-0D6843A8ED78}"/>
      </w:docPartPr>
      <w:docPartBody>
        <w:p w:rsidR="00E023D5" w:rsidRDefault="000477EF" w:rsidP="000477EF">
          <w:pPr>
            <w:pStyle w:val="7B7A78CF1E9E4F06AD57839D42069B6A"/>
          </w:pPr>
          <w:r w:rsidRPr="00704DCC">
            <w:rPr>
              <w:rStyle w:val="Platshllartext"/>
              <w:rFonts w:ascii="Corbel" w:hAnsi="Corbel"/>
            </w:rPr>
            <w:t>Klicka eller tryck här för att ange text.</w:t>
          </w:r>
        </w:p>
      </w:docPartBody>
    </w:docPart>
    <w:docPart>
      <w:docPartPr>
        <w:name w:val="7040C32F979D43AEA378F3F171737EDE"/>
        <w:category>
          <w:name w:val="Allmänt"/>
          <w:gallery w:val="placeholder"/>
        </w:category>
        <w:types>
          <w:type w:val="bbPlcHdr"/>
        </w:types>
        <w:behaviors>
          <w:behavior w:val="content"/>
        </w:behaviors>
        <w:guid w:val="{F1AAA56F-2B30-4F24-94AD-817222C3D5B8}"/>
      </w:docPartPr>
      <w:docPartBody>
        <w:p w:rsidR="00E023D5" w:rsidRDefault="000477EF" w:rsidP="000477EF">
          <w:pPr>
            <w:pStyle w:val="7040C32F979D43AEA378F3F171737EDE"/>
          </w:pPr>
          <w:r w:rsidRPr="00704DCC">
            <w:rPr>
              <w:rStyle w:val="Platshllartext"/>
              <w:rFonts w:ascii="Corbel" w:hAnsi="Corbel"/>
            </w:rPr>
            <w:t>Klicka eller tryck här för att ange text.</w:t>
          </w:r>
        </w:p>
      </w:docPartBody>
    </w:docPart>
    <w:docPart>
      <w:docPartPr>
        <w:name w:val="2452E05FA311429A9A7881F7039410D3"/>
        <w:category>
          <w:name w:val="Allmänt"/>
          <w:gallery w:val="placeholder"/>
        </w:category>
        <w:types>
          <w:type w:val="bbPlcHdr"/>
        </w:types>
        <w:behaviors>
          <w:behavior w:val="content"/>
        </w:behaviors>
        <w:guid w:val="{98335FD6-FA96-4F1C-9AAB-5915065A896B}"/>
      </w:docPartPr>
      <w:docPartBody>
        <w:p w:rsidR="00E023D5" w:rsidRDefault="000477EF" w:rsidP="000477EF">
          <w:pPr>
            <w:pStyle w:val="2452E05FA311429A9A7881F7039410D3"/>
          </w:pPr>
          <w:r w:rsidRPr="00704DCC">
            <w:rPr>
              <w:rStyle w:val="Platshllartext"/>
              <w:rFonts w:ascii="Corbel" w:hAnsi="Corbel"/>
            </w:rPr>
            <w:t>Klicka eller tryck här för att ange text.</w:t>
          </w:r>
        </w:p>
      </w:docPartBody>
    </w:docPart>
    <w:docPart>
      <w:docPartPr>
        <w:name w:val="980ADB51F01649FBB972AB5AD6A6F35B"/>
        <w:category>
          <w:name w:val="Allmänt"/>
          <w:gallery w:val="placeholder"/>
        </w:category>
        <w:types>
          <w:type w:val="bbPlcHdr"/>
        </w:types>
        <w:behaviors>
          <w:behavior w:val="content"/>
        </w:behaviors>
        <w:guid w:val="{98C5496D-D224-4DBB-8240-8477321C0BDE}"/>
      </w:docPartPr>
      <w:docPartBody>
        <w:p w:rsidR="00E023D5" w:rsidRDefault="000477EF" w:rsidP="000477EF">
          <w:pPr>
            <w:pStyle w:val="980ADB51F01649FBB972AB5AD6A6F35B"/>
          </w:pPr>
          <w:r w:rsidRPr="00704DCC">
            <w:rPr>
              <w:rStyle w:val="Platshllartext"/>
              <w:rFonts w:ascii="Corbel" w:hAnsi="Corbel"/>
            </w:rPr>
            <w:t>Klicka eller tryck här för att ange text.</w:t>
          </w:r>
        </w:p>
      </w:docPartBody>
    </w:docPart>
    <w:docPart>
      <w:docPartPr>
        <w:name w:val="6F2B842C1B5549AEA9DC5C2E11D37AAE"/>
        <w:category>
          <w:name w:val="Allmänt"/>
          <w:gallery w:val="placeholder"/>
        </w:category>
        <w:types>
          <w:type w:val="bbPlcHdr"/>
        </w:types>
        <w:behaviors>
          <w:behavior w:val="content"/>
        </w:behaviors>
        <w:guid w:val="{75786FDC-D29B-4EAC-A926-E16BFD8FE3B2}"/>
      </w:docPartPr>
      <w:docPartBody>
        <w:p w:rsidR="00E023D5" w:rsidRDefault="000477EF" w:rsidP="000477EF">
          <w:pPr>
            <w:pStyle w:val="6F2B842C1B5549AEA9DC5C2E11D37AAE"/>
          </w:pPr>
          <w:r w:rsidRPr="00704DCC">
            <w:rPr>
              <w:rStyle w:val="Platshllartext"/>
              <w:rFonts w:ascii="Corbel" w:hAnsi="Corbel"/>
            </w:rPr>
            <w:t>Klicka eller tryck här för att ange text.</w:t>
          </w:r>
        </w:p>
      </w:docPartBody>
    </w:docPart>
    <w:docPart>
      <w:docPartPr>
        <w:name w:val="7536D0AAF5824606ACB0CD43095E6AB4"/>
        <w:category>
          <w:name w:val="Allmänt"/>
          <w:gallery w:val="placeholder"/>
        </w:category>
        <w:types>
          <w:type w:val="bbPlcHdr"/>
        </w:types>
        <w:behaviors>
          <w:behavior w:val="content"/>
        </w:behaviors>
        <w:guid w:val="{90990D65-CAFD-49B4-BEDE-046A9F52B227}"/>
      </w:docPartPr>
      <w:docPartBody>
        <w:p w:rsidR="00E023D5" w:rsidRDefault="000477EF" w:rsidP="000477EF">
          <w:pPr>
            <w:pStyle w:val="7536D0AAF5824606ACB0CD43095E6AB4"/>
          </w:pPr>
          <w:r w:rsidRPr="00704DCC">
            <w:rPr>
              <w:rStyle w:val="Platshllartext"/>
              <w:rFonts w:ascii="Corbel" w:hAnsi="Corbel"/>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01"/>
    <w:rsid w:val="000477EF"/>
    <w:rsid w:val="000678E3"/>
    <w:rsid w:val="0010742D"/>
    <w:rsid w:val="0011471E"/>
    <w:rsid w:val="001454BF"/>
    <w:rsid w:val="00153301"/>
    <w:rsid w:val="00290AEA"/>
    <w:rsid w:val="002A684D"/>
    <w:rsid w:val="0031191A"/>
    <w:rsid w:val="0035541A"/>
    <w:rsid w:val="00444795"/>
    <w:rsid w:val="004E7D7F"/>
    <w:rsid w:val="00552A31"/>
    <w:rsid w:val="00580F86"/>
    <w:rsid w:val="006C0261"/>
    <w:rsid w:val="007A369A"/>
    <w:rsid w:val="008956B1"/>
    <w:rsid w:val="008A23C4"/>
    <w:rsid w:val="009659B2"/>
    <w:rsid w:val="009A630C"/>
    <w:rsid w:val="00DC27CE"/>
    <w:rsid w:val="00E023D5"/>
    <w:rsid w:val="00F025CA"/>
    <w:rsid w:val="00F902F0"/>
    <w:rsid w:val="00FB3F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0477EF"/>
    <w:rPr>
      <w:color w:val="808080"/>
    </w:rPr>
  </w:style>
  <w:style w:type="paragraph" w:customStyle="1" w:styleId="3FAE58C966D54EC591C29D983F3E21A9">
    <w:name w:val="3FAE58C966D54EC591C29D983F3E21A9"/>
  </w:style>
  <w:style w:type="paragraph" w:customStyle="1" w:styleId="A11FA0661A5D49818A60FE15D78166CC">
    <w:name w:val="A11FA0661A5D49818A60FE15D78166CC"/>
  </w:style>
  <w:style w:type="paragraph" w:customStyle="1" w:styleId="BB017265C1234CE1A0DE6DE1C0FE0B3B">
    <w:name w:val="BB017265C1234CE1A0DE6DE1C0FE0B3B"/>
  </w:style>
  <w:style w:type="paragraph" w:customStyle="1" w:styleId="9FB47F994204463FB8D7261F87DBC054">
    <w:name w:val="9FB47F994204463FB8D7261F87DBC054"/>
  </w:style>
  <w:style w:type="paragraph" w:customStyle="1" w:styleId="27E4C46AAFD54A9A870AF7D254F2579F">
    <w:name w:val="27E4C46AAFD54A9A870AF7D254F2579F"/>
    <w:rsid w:val="009A630C"/>
  </w:style>
  <w:style w:type="paragraph" w:customStyle="1" w:styleId="1A2041282AA5498596953BC9780364A3">
    <w:name w:val="1A2041282AA5498596953BC9780364A3"/>
    <w:rsid w:val="009A630C"/>
  </w:style>
  <w:style w:type="paragraph" w:customStyle="1" w:styleId="E9144056D0344DA6B6BC736B7CFF5B0C">
    <w:name w:val="E9144056D0344DA6B6BC736B7CFF5B0C"/>
    <w:rsid w:val="009A630C"/>
  </w:style>
  <w:style w:type="paragraph" w:customStyle="1" w:styleId="422C4D7E9EA74BFA9690BEA32B9A82AF">
    <w:name w:val="422C4D7E9EA74BFA9690BEA32B9A82AF"/>
    <w:rsid w:val="009A630C"/>
  </w:style>
  <w:style w:type="paragraph" w:customStyle="1" w:styleId="FB4E7A2EDE264C1690DB1B3747F7906F">
    <w:name w:val="FB4E7A2EDE264C1690DB1B3747F7906F"/>
    <w:rsid w:val="009A630C"/>
  </w:style>
  <w:style w:type="paragraph" w:customStyle="1" w:styleId="65133542899240D68ADD985A493D18FC">
    <w:name w:val="65133542899240D68ADD985A493D18FC"/>
    <w:rsid w:val="009A630C"/>
  </w:style>
  <w:style w:type="paragraph" w:customStyle="1" w:styleId="FADB28CD5589445C99C23DBABF9BDE22">
    <w:name w:val="FADB28CD5589445C99C23DBABF9BDE22"/>
    <w:rsid w:val="009A630C"/>
  </w:style>
  <w:style w:type="paragraph" w:customStyle="1" w:styleId="B671731723F444318000DD091BA2EEEC">
    <w:name w:val="B671731723F444318000DD091BA2EEEC"/>
    <w:rsid w:val="009A630C"/>
  </w:style>
  <w:style w:type="paragraph" w:customStyle="1" w:styleId="77DA4BFE704B44B3AA351395A8ED1608">
    <w:name w:val="77DA4BFE704B44B3AA351395A8ED1608"/>
    <w:rsid w:val="009A630C"/>
  </w:style>
  <w:style w:type="paragraph" w:customStyle="1" w:styleId="3DF7081D15E542119605D75096C9D9F3">
    <w:name w:val="3DF7081D15E542119605D75096C9D9F3"/>
    <w:rsid w:val="009A630C"/>
  </w:style>
  <w:style w:type="paragraph" w:customStyle="1" w:styleId="4D04FB2A03E84D8AA99604E485B4B250">
    <w:name w:val="4D04FB2A03E84D8AA99604E485B4B250"/>
    <w:rsid w:val="009A630C"/>
  </w:style>
  <w:style w:type="paragraph" w:customStyle="1" w:styleId="7722B597CF2F4FB7A86AB46B56D08D22">
    <w:name w:val="7722B597CF2F4FB7A86AB46B56D08D22"/>
    <w:rsid w:val="009A630C"/>
  </w:style>
  <w:style w:type="paragraph" w:customStyle="1" w:styleId="906524B22CBA44D1AC84E5A965FD7C5E">
    <w:name w:val="906524B22CBA44D1AC84E5A965FD7C5E"/>
    <w:rsid w:val="009A630C"/>
  </w:style>
  <w:style w:type="paragraph" w:customStyle="1" w:styleId="36D45BA0CC7942AFA037B79173C93782">
    <w:name w:val="36D45BA0CC7942AFA037B79173C93782"/>
    <w:rsid w:val="009A630C"/>
  </w:style>
  <w:style w:type="paragraph" w:customStyle="1" w:styleId="DBF27588C1984920A236787055D7FB89">
    <w:name w:val="DBF27588C1984920A236787055D7FB89"/>
    <w:rsid w:val="009A630C"/>
  </w:style>
  <w:style w:type="paragraph" w:customStyle="1" w:styleId="0917DD656BF04C90B93BDE636F80940B">
    <w:name w:val="0917DD656BF04C90B93BDE636F80940B"/>
    <w:rsid w:val="009A630C"/>
  </w:style>
  <w:style w:type="paragraph" w:customStyle="1" w:styleId="F26571C3107E4EE1B184391DC890F167">
    <w:name w:val="F26571C3107E4EE1B184391DC890F167"/>
    <w:rsid w:val="009A630C"/>
  </w:style>
  <w:style w:type="paragraph" w:customStyle="1" w:styleId="973EAEFB5BFF406DB6761A7B18C49F1B">
    <w:name w:val="973EAEFB5BFF406DB6761A7B18C49F1B"/>
    <w:rsid w:val="009A630C"/>
  </w:style>
  <w:style w:type="paragraph" w:customStyle="1" w:styleId="02A274BC5A37409D8411C9CD63466049">
    <w:name w:val="02A274BC5A37409D8411C9CD63466049"/>
    <w:rsid w:val="009A630C"/>
  </w:style>
  <w:style w:type="paragraph" w:customStyle="1" w:styleId="B38FD95314474CF49A281F764768C0D4">
    <w:name w:val="B38FD95314474CF49A281F764768C0D4"/>
    <w:rsid w:val="009A630C"/>
  </w:style>
  <w:style w:type="paragraph" w:customStyle="1" w:styleId="61641A2F622043A78752D839F6A1354D">
    <w:name w:val="61641A2F622043A78752D839F6A1354D"/>
    <w:rsid w:val="009A630C"/>
  </w:style>
  <w:style w:type="paragraph" w:customStyle="1" w:styleId="7309B80AD9044ECDA44160CD7DE6D64A">
    <w:name w:val="7309B80AD9044ECDA44160CD7DE6D64A"/>
    <w:rsid w:val="009A630C"/>
  </w:style>
  <w:style w:type="paragraph" w:customStyle="1" w:styleId="659311A92B804F37A6ECAC823263DE80">
    <w:name w:val="659311A92B804F37A6ECAC823263DE80"/>
    <w:rsid w:val="009A630C"/>
  </w:style>
  <w:style w:type="paragraph" w:customStyle="1" w:styleId="39932616E93643A6A1FA64762D3582B4">
    <w:name w:val="39932616E93643A6A1FA64762D3582B4"/>
    <w:rsid w:val="009A630C"/>
  </w:style>
  <w:style w:type="paragraph" w:customStyle="1" w:styleId="FFB767515D444CD1AAC3BA38BBDBA193">
    <w:name w:val="FFB767515D444CD1AAC3BA38BBDBA193"/>
    <w:rsid w:val="009A630C"/>
  </w:style>
  <w:style w:type="paragraph" w:customStyle="1" w:styleId="3FE0655D770C4841B76EDCB9A56ACD50">
    <w:name w:val="3FE0655D770C4841B76EDCB9A56ACD50"/>
    <w:rsid w:val="009A630C"/>
  </w:style>
  <w:style w:type="paragraph" w:customStyle="1" w:styleId="CE953323CF6B4217A3B62F311FF29551">
    <w:name w:val="CE953323CF6B4217A3B62F311FF29551"/>
    <w:rsid w:val="009A630C"/>
  </w:style>
  <w:style w:type="paragraph" w:customStyle="1" w:styleId="CCFB4AD8DEE340008D55043F07D77490">
    <w:name w:val="CCFB4AD8DEE340008D55043F07D77490"/>
    <w:rsid w:val="009A630C"/>
  </w:style>
  <w:style w:type="paragraph" w:customStyle="1" w:styleId="E367FD07C17343D5A09DF78823DB87C6">
    <w:name w:val="E367FD07C17343D5A09DF78823DB87C6"/>
    <w:rsid w:val="009A630C"/>
  </w:style>
  <w:style w:type="paragraph" w:customStyle="1" w:styleId="54F6D02125C74251810FBFD5162E31C5">
    <w:name w:val="54F6D02125C74251810FBFD5162E31C5"/>
    <w:rsid w:val="009A630C"/>
  </w:style>
  <w:style w:type="paragraph" w:customStyle="1" w:styleId="7049C0DC38674437AE79BA4AFFB11299">
    <w:name w:val="7049C0DC38674437AE79BA4AFFB11299"/>
    <w:rsid w:val="009A630C"/>
  </w:style>
  <w:style w:type="paragraph" w:customStyle="1" w:styleId="E28D7DA14B794D6A8DE14A2B4B6599DB">
    <w:name w:val="E28D7DA14B794D6A8DE14A2B4B6599DB"/>
    <w:rsid w:val="009A630C"/>
  </w:style>
  <w:style w:type="paragraph" w:customStyle="1" w:styleId="583F38D0708540DC912262A407DEBDEA">
    <w:name w:val="583F38D0708540DC912262A407DEBDEA"/>
    <w:rsid w:val="009A630C"/>
  </w:style>
  <w:style w:type="paragraph" w:customStyle="1" w:styleId="45D46E15F01249928C0E87C9EEC12ECC">
    <w:name w:val="45D46E15F01249928C0E87C9EEC12ECC"/>
    <w:rsid w:val="009A630C"/>
  </w:style>
  <w:style w:type="paragraph" w:customStyle="1" w:styleId="32897F55C76A410D874F32C73EE991AA">
    <w:name w:val="32897F55C76A410D874F32C73EE991AA"/>
    <w:rsid w:val="009A630C"/>
  </w:style>
  <w:style w:type="paragraph" w:customStyle="1" w:styleId="9CFB5D034C9644D49FBEA8B053BBF4B6">
    <w:name w:val="9CFB5D034C9644D49FBEA8B053BBF4B6"/>
    <w:rsid w:val="009A630C"/>
  </w:style>
  <w:style w:type="paragraph" w:customStyle="1" w:styleId="8D87A97614424C8CA4D7B2795137F080">
    <w:name w:val="8D87A97614424C8CA4D7B2795137F080"/>
    <w:rsid w:val="009A630C"/>
  </w:style>
  <w:style w:type="paragraph" w:customStyle="1" w:styleId="91534B8FBB2549F294D16FEB32CB135C">
    <w:name w:val="91534B8FBB2549F294D16FEB32CB135C"/>
    <w:rsid w:val="009A630C"/>
  </w:style>
  <w:style w:type="paragraph" w:customStyle="1" w:styleId="475ACABBC08A4B9B918415D47E124F68">
    <w:name w:val="475ACABBC08A4B9B918415D47E124F68"/>
    <w:rsid w:val="009A630C"/>
  </w:style>
  <w:style w:type="paragraph" w:customStyle="1" w:styleId="D9A18D59EDA647258F62FD0607AF03F3">
    <w:name w:val="D9A18D59EDA647258F62FD0607AF03F3"/>
    <w:rsid w:val="009A630C"/>
  </w:style>
  <w:style w:type="paragraph" w:customStyle="1" w:styleId="9156AA9E040E49BBA7624A28821682BA">
    <w:name w:val="9156AA9E040E49BBA7624A28821682BA"/>
    <w:rsid w:val="009A630C"/>
  </w:style>
  <w:style w:type="paragraph" w:customStyle="1" w:styleId="3DC6FABD7347485CB2AE91BF7466F519">
    <w:name w:val="3DC6FABD7347485CB2AE91BF7466F519"/>
    <w:rsid w:val="009A630C"/>
  </w:style>
  <w:style w:type="paragraph" w:customStyle="1" w:styleId="0F27BA10F722442EB5301723D73589C3">
    <w:name w:val="0F27BA10F722442EB5301723D73589C3"/>
    <w:rsid w:val="009A630C"/>
  </w:style>
  <w:style w:type="paragraph" w:customStyle="1" w:styleId="25F251AACA9748FB8698F7A4EA111753">
    <w:name w:val="25F251AACA9748FB8698F7A4EA111753"/>
    <w:rsid w:val="009A630C"/>
  </w:style>
  <w:style w:type="paragraph" w:customStyle="1" w:styleId="38E232A932734F90A4A41CC64DCB8CE9">
    <w:name w:val="38E232A932734F90A4A41CC64DCB8CE9"/>
    <w:rsid w:val="009A630C"/>
  </w:style>
  <w:style w:type="paragraph" w:customStyle="1" w:styleId="3E8B8363BF3649308E8629B8B4C74F3B">
    <w:name w:val="3E8B8363BF3649308E8629B8B4C74F3B"/>
    <w:rsid w:val="009A630C"/>
  </w:style>
  <w:style w:type="paragraph" w:customStyle="1" w:styleId="AD97058BE1184B29B788325DBC2C06A9">
    <w:name w:val="AD97058BE1184B29B788325DBC2C06A9"/>
    <w:rsid w:val="009A630C"/>
  </w:style>
  <w:style w:type="paragraph" w:customStyle="1" w:styleId="8486E1C3BB1648B0A1E00C9AB0C01AC6">
    <w:name w:val="8486E1C3BB1648B0A1E00C9AB0C01AC6"/>
    <w:rsid w:val="009A630C"/>
  </w:style>
  <w:style w:type="paragraph" w:customStyle="1" w:styleId="E99619ABDE60408F9900BAC1D1271DE1">
    <w:name w:val="E99619ABDE60408F9900BAC1D1271DE1"/>
    <w:rsid w:val="009A630C"/>
  </w:style>
  <w:style w:type="paragraph" w:customStyle="1" w:styleId="2D9ED3FE9BD94246AA3FF6927C6B44F5">
    <w:name w:val="2D9ED3FE9BD94246AA3FF6927C6B44F5"/>
    <w:rsid w:val="009A630C"/>
  </w:style>
  <w:style w:type="paragraph" w:customStyle="1" w:styleId="674143044F884F6E875A1C3724541C5A">
    <w:name w:val="674143044F884F6E875A1C3724541C5A"/>
    <w:rsid w:val="009A630C"/>
  </w:style>
  <w:style w:type="paragraph" w:customStyle="1" w:styleId="4776EC4F1A884D02AB542A6DE940A341">
    <w:name w:val="4776EC4F1A884D02AB542A6DE940A341"/>
    <w:rsid w:val="009A630C"/>
  </w:style>
  <w:style w:type="paragraph" w:customStyle="1" w:styleId="BB99C9BC408A41E5951BA3B152D5E41B">
    <w:name w:val="BB99C9BC408A41E5951BA3B152D5E41B"/>
    <w:rsid w:val="009A630C"/>
  </w:style>
  <w:style w:type="paragraph" w:customStyle="1" w:styleId="A75D6B4385DA486781B946E3ECC3EE3D">
    <w:name w:val="A75D6B4385DA486781B946E3ECC3EE3D"/>
    <w:rsid w:val="009A630C"/>
  </w:style>
  <w:style w:type="paragraph" w:customStyle="1" w:styleId="66512F8F50984C47B55BDA258E9F2706">
    <w:name w:val="66512F8F50984C47B55BDA258E9F2706"/>
    <w:rsid w:val="009A630C"/>
  </w:style>
  <w:style w:type="paragraph" w:customStyle="1" w:styleId="3B20765881374FBCB96F6890F612413E">
    <w:name w:val="3B20765881374FBCB96F6890F612413E"/>
    <w:rsid w:val="009A630C"/>
  </w:style>
  <w:style w:type="paragraph" w:customStyle="1" w:styleId="55F6E0CFB59545A58176F9343FBFA760">
    <w:name w:val="55F6E0CFB59545A58176F9343FBFA760"/>
    <w:rsid w:val="007A369A"/>
  </w:style>
  <w:style w:type="paragraph" w:customStyle="1" w:styleId="7D1A89453C6944C8ADC19A0CAF10D4D3">
    <w:name w:val="7D1A89453C6944C8ADC19A0CAF10D4D3"/>
    <w:rsid w:val="007A369A"/>
  </w:style>
  <w:style w:type="paragraph" w:customStyle="1" w:styleId="C7E773474D7C48BFBBD684EC0AC73594">
    <w:name w:val="C7E773474D7C48BFBBD684EC0AC73594"/>
    <w:rsid w:val="000477EF"/>
  </w:style>
  <w:style w:type="paragraph" w:customStyle="1" w:styleId="C9AD04B7397D416EA58141E7592500CA">
    <w:name w:val="C9AD04B7397D416EA58141E7592500CA"/>
    <w:rsid w:val="000477EF"/>
  </w:style>
  <w:style w:type="paragraph" w:customStyle="1" w:styleId="60D719EF64B14D75A566B0687CCB9AB9">
    <w:name w:val="60D719EF64B14D75A566B0687CCB9AB9"/>
    <w:rsid w:val="000477EF"/>
  </w:style>
  <w:style w:type="paragraph" w:customStyle="1" w:styleId="B91E47A039264EE58475F5550DBFB522">
    <w:name w:val="B91E47A039264EE58475F5550DBFB522"/>
    <w:rsid w:val="000477EF"/>
  </w:style>
  <w:style w:type="paragraph" w:customStyle="1" w:styleId="250F68DD2B2643579A709BA9292CA756">
    <w:name w:val="250F68DD2B2643579A709BA9292CA756"/>
    <w:rsid w:val="000477EF"/>
  </w:style>
  <w:style w:type="paragraph" w:customStyle="1" w:styleId="665CE9C9D5C24E15B352C7A52E2F7A2C">
    <w:name w:val="665CE9C9D5C24E15B352C7A52E2F7A2C"/>
    <w:rsid w:val="000477EF"/>
  </w:style>
  <w:style w:type="paragraph" w:customStyle="1" w:styleId="732B31ADFF24469080CF4606E8C71D5B">
    <w:name w:val="732B31ADFF24469080CF4606E8C71D5B"/>
    <w:rsid w:val="000477EF"/>
  </w:style>
  <w:style w:type="paragraph" w:customStyle="1" w:styleId="E476B04054DC47EB8516820734D9D355">
    <w:name w:val="E476B04054DC47EB8516820734D9D355"/>
    <w:rsid w:val="000477EF"/>
  </w:style>
  <w:style w:type="paragraph" w:customStyle="1" w:styleId="B45782A457D74C49832C3D93AC9930F3">
    <w:name w:val="B45782A457D74C49832C3D93AC9930F3"/>
    <w:rsid w:val="000477EF"/>
  </w:style>
  <w:style w:type="paragraph" w:customStyle="1" w:styleId="A1F2DD4332AE401E92BF7E628633E299">
    <w:name w:val="A1F2DD4332AE401E92BF7E628633E299"/>
    <w:rsid w:val="000477EF"/>
  </w:style>
  <w:style w:type="paragraph" w:customStyle="1" w:styleId="9256B08C515044E79D78E0A491CDA3DA">
    <w:name w:val="9256B08C515044E79D78E0A491CDA3DA"/>
    <w:rsid w:val="000477EF"/>
  </w:style>
  <w:style w:type="paragraph" w:customStyle="1" w:styleId="DFED4075302043D1A69538F9EAC45697">
    <w:name w:val="DFED4075302043D1A69538F9EAC45697"/>
    <w:rsid w:val="000477EF"/>
  </w:style>
  <w:style w:type="paragraph" w:customStyle="1" w:styleId="6199789B26FF41CFBDD263D9572DE854">
    <w:name w:val="6199789B26FF41CFBDD263D9572DE854"/>
    <w:rsid w:val="000477EF"/>
  </w:style>
  <w:style w:type="paragraph" w:customStyle="1" w:styleId="8DA89F4407AC45CCBC9501F156EDD3BD">
    <w:name w:val="8DA89F4407AC45CCBC9501F156EDD3BD"/>
    <w:rsid w:val="000477EF"/>
  </w:style>
  <w:style w:type="paragraph" w:customStyle="1" w:styleId="56D9958DB6F443778455057CAF969085">
    <w:name w:val="56D9958DB6F443778455057CAF969085"/>
    <w:rsid w:val="000477EF"/>
  </w:style>
  <w:style w:type="paragraph" w:customStyle="1" w:styleId="4FA053ADBD3F4545B864F327E8DC85B8">
    <w:name w:val="4FA053ADBD3F4545B864F327E8DC85B8"/>
    <w:rsid w:val="000477EF"/>
  </w:style>
  <w:style w:type="paragraph" w:customStyle="1" w:styleId="9DBF514E973E47578B7ED819FCEE2CCF">
    <w:name w:val="9DBF514E973E47578B7ED819FCEE2CCF"/>
    <w:rsid w:val="000477EF"/>
  </w:style>
  <w:style w:type="paragraph" w:customStyle="1" w:styleId="D87798396DF9402DBFBE6926F52B9C03">
    <w:name w:val="D87798396DF9402DBFBE6926F52B9C03"/>
    <w:rsid w:val="000477EF"/>
  </w:style>
  <w:style w:type="paragraph" w:customStyle="1" w:styleId="0BD4ADEB0E564DA09C4666F2E0AFFE7A">
    <w:name w:val="0BD4ADEB0E564DA09C4666F2E0AFFE7A"/>
    <w:rsid w:val="000477EF"/>
  </w:style>
  <w:style w:type="paragraph" w:customStyle="1" w:styleId="8FBD302D4CD74720A383CD7D891C0265">
    <w:name w:val="8FBD302D4CD74720A383CD7D891C0265"/>
    <w:rsid w:val="000477EF"/>
  </w:style>
  <w:style w:type="paragraph" w:customStyle="1" w:styleId="D1B79DE2D1D246C68224725F3B6E329A">
    <w:name w:val="D1B79DE2D1D246C68224725F3B6E329A"/>
    <w:rsid w:val="000477EF"/>
  </w:style>
  <w:style w:type="paragraph" w:customStyle="1" w:styleId="B1CD8903FDCF4FE1A319FF4C53623306">
    <w:name w:val="B1CD8903FDCF4FE1A319FF4C53623306"/>
    <w:rsid w:val="000477EF"/>
  </w:style>
  <w:style w:type="paragraph" w:customStyle="1" w:styleId="C48D4B4B20C64AA2A5145B395AA7579F">
    <w:name w:val="C48D4B4B20C64AA2A5145B395AA7579F"/>
    <w:rsid w:val="000477EF"/>
  </w:style>
  <w:style w:type="paragraph" w:customStyle="1" w:styleId="D6816CB65B72484CBE9ADAC13988A7BC">
    <w:name w:val="D6816CB65B72484CBE9ADAC13988A7BC"/>
    <w:rsid w:val="000477EF"/>
  </w:style>
  <w:style w:type="paragraph" w:customStyle="1" w:styleId="850EBC881B4C48538118C35931F076C2">
    <w:name w:val="850EBC881B4C48538118C35931F076C2"/>
    <w:rsid w:val="000477EF"/>
  </w:style>
  <w:style w:type="paragraph" w:customStyle="1" w:styleId="F788A6B212EC444EB58E865641635A3C">
    <w:name w:val="F788A6B212EC444EB58E865641635A3C"/>
    <w:rsid w:val="000477EF"/>
  </w:style>
  <w:style w:type="paragraph" w:customStyle="1" w:styleId="B0EFDDB53DCC40D2ABAB5E2CA781591A">
    <w:name w:val="B0EFDDB53DCC40D2ABAB5E2CA781591A"/>
    <w:rsid w:val="000477EF"/>
  </w:style>
  <w:style w:type="paragraph" w:customStyle="1" w:styleId="2D405A5B47C04B72863B05D36DD4C9BD">
    <w:name w:val="2D405A5B47C04B72863B05D36DD4C9BD"/>
    <w:rsid w:val="000477EF"/>
  </w:style>
  <w:style w:type="paragraph" w:customStyle="1" w:styleId="33AF1FE1A4604B35B96A6E620F656E3C">
    <w:name w:val="33AF1FE1A4604B35B96A6E620F656E3C"/>
    <w:rsid w:val="000477EF"/>
  </w:style>
  <w:style w:type="paragraph" w:customStyle="1" w:styleId="825B9A2B0ED745128E2B0ACC2C71FCE2">
    <w:name w:val="825B9A2B0ED745128E2B0ACC2C71FCE2"/>
    <w:rsid w:val="000477EF"/>
  </w:style>
  <w:style w:type="paragraph" w:customStyle="1" w:styleId="62A69E2DC562447A870FF5EEB6C3ADE7">
    <w:name w:val="62A69E2DC562447A870FF5EEB6C3ADE7"/>
    <w:rsid w:val="000477EF"/>
  </w:style>
  <w:style w:type="paragraph" w:customStyle="1" w:styleId="7B7A78CF1E9E4F06AD57839D42069B6A">
    <w:name w:val="7B7A78CF1E9E4F06AD57839D42069B6A"/>
    <w:rsid w:val="000477EF"/>
  </w:style>
  <w:style w:type="paragraph" w:customStyle="1" w:styleId="7040C32F979D43AEA378F3F171737EDE">
    <w:name w:val="7040C32F979D43AEA378F3F171737EDE"/>
    <w:rsid w:val="000477EF"/>
  </w:style>
  <w:style w:type="paragraph" w:customStyle="1" w:styleId="BC3013CD3EE74F69B35BA4C350AE3962">
    <w:name w:val="BC3013CD3EE74F69B35BA4C350AE3962"/>
    <w:rsid w:val="000477EF"/>
  </w:style>
  <w:style w:type="paragraph" w:customStyle="1" w:styleId="86F31039E17C4D2F8D7DCD026A738B1E">
    <w:name w:val="86F31039E17C4D2F8D7DCD026A738B1E"/>
    <w:rsid w:val="000477EF"/>
  </w:style>
  <w:style w:type="paragraph" w:customStyle="1" w:styleId="C48891095DE5486DB169DB92B6DDCE1B">
    <w:name w:val="C48891095DE5486DB169DB92B6DDCE1B"/>
    <w:rsid w:val="000477EF"/>
  </w:style>
  <w:style w:type="paragraph" w:customStyle="1" w:styleId="103195BF7C564CE3BC8542F3F50EA8B8">
    <w:name w:val="103195BF7C564CE3BC8542F3F50EA8B8"/>
    <w:rsid w:val="000477EF"/>
  </w:style>
  <w:style w:type="paragraph" w:customStyle="1" w:styleId="2452E05FA311429A9A7881F7039410D3">
    <w:name w:val="2452E05FA311429A9A7881F7039410D3"/>
    <w:rsid w:val="000477EF"/>
  </w:style>
  <w:style w:type="paragraph" w:customStyle="1" w:styleId="980ADB51F01649FBB972AB5AD6A6F35B">
    <w:name w:val="980ADB51F01649FBB972AB5AD6A6F35B"/>
    <w:rsid w:val="000477EF"/>
  </w:style>
  <w:style w:type="paragraph" w:customStyle="1" w:styleId="6F2B842C1B5549AEA9DC5C2E11D37AAE">
    <w:name w:val="6F2B842C1B5549AEA9DC5C2E11D37AAE"/>
    <w:rsid w:val="000477EF"/>
  </w:style>
  <w:style w:type="paragraph" w:customStyle="1" w:styleId="7536D0AAF5824606ACB0CD43095E6AB4">
    <w:name w:val="7536D0AAF5824606ACB0CD43095E6AB4"/>
    <w:rsid w:val="00047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Adda">
  <a:themeElements>
    <a:clrScheme name="Adda">
      <a:dk1>
        <a:srgbClr val="2B2825"/>
      </a:dk1>
      <a:lt1>
        <a:srgbClr val="FFFFFF"/>
      </a:lt1>
      <a:dk2>
        <a:srgbClr val="2B2825"/>
      </a:dk2>
      <a:lt2>
        <a:srgbClr val="FEFBF6"/>
      </a:lt2>
      <a:accent1>
        <a:srgbClr val="D32F00"/>
      </a:accent1>
      <a:accent2>
        <a:srgbClr val="B9EAE9"/>
      </a:accent2>
      <a:accent3>
        <a:srgbClr val="008D8C"/>
      </a:accent3>
      <a:accent4>
        <a:srgbClr val="FFA799"/>
      </a:accent4>
      <a:accent5>
        <a:srgbClr val="FF5830"/>
      </a:accent5>
      <a:accent6>
        <a:srgbClr val="005B59"/>
      </a:accent6>
      <a:hlink>
        <a:srgbClr val="5F5F5F"/>
      </a:hlink>
      <a:folHlink>
        <a:srgbClr val="919191"/>
      </a:folHlink>
    </a:clrScheme>
    <a:fontScheme name="Adda_font">
      <a:majorFont>
        <a:latin typeface="AvenirNext LT Pro Medium"/>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1400" dirty="0" err="1">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a:defPPr>
      </a:lstStyle>
    </a:txDef>
  </a:objectDefaults>
  <a:extraClrSchemeLst/>
  <a:custClrLst>
    <a:custClr>
      <a:srgbClr val="D32F00"/>
    </a:custClr>
    <a:custClr>
      <a:srgbClr val="005B59"/>
    </a:custClr>
    <a:custClr>
      <a:srgbClr val="2B2825"/>
    </a:custClr>
    <a:custClr>
      <a:srgbClr val="001A59"/>
    </a:custClr>
    <a:custClr>
      <a:srgbClr val="FFE763"/>
    </a:custClr>
    <a:custClr>
      <a:srgbClr val="FFFFFF"/>
    </a:custClr>
    <a:custClr>
      <a:srgbClr val="FFFFFF"/>
    </a:custClr>
    <a:custClr>
      <a:srgbClr val="FFFFFF"/>
    </a:custClr>
    <a:custClr>
      <a:srgbClr val="FFFFFF"/>
    </a:custClr>
    <a:custClr>
      <a:srgbClr val="FFFFFF"/>
    </a:custClr>
    <a:custClr>
      <a:srgbClr val="FF5830"/>
    </a:custClr>
    <a:custClr>
      <a:srgbClr val="008D8C"/>
    </a:custClr>
    <a:custClr>
      <a:srgbClr val="DFD1C1"/>
    </a:custClr>
    <a:custClr>
      <a:srgbClr val="47216E"/>
    </a:custClr>
    <a:custClr>
      <a:srgbClr val="FFFAD0"/>
    </a:custClr>
    <a:custClr>
      <a:srgbClr val="FFFFFF"/>
    </a:custClr>
    <a:custClr>
      <a:srgbClr val="FFFFFF"/>
    </a:custClr>
    <a:custClr>
      <a:srgbClr val="FFFFFF"/>
    </a:custClr>
    <a:custClr>
      <a:srgbClr val="FFFFFF"/>
    </a:custClr>
    <a:custClr>
      <a:srgbClr val="FFFFFF"/>
    </a:custClr>
    <a:custClr>
      <a:srgbClr val="FFA799"/>
    </a:custClr>
    <a:custClr>
      <a:srgbClr val="B9EAE9"/>
    </a:custClr>
    <a:custClr>
      <a:srgbClr val="FBF4EA"/>
    </a:custClr>
    <a:custClr>
      <a:srgbClr val="6B2E9C"/>
    </a:custClr>
    <a:custClr>
      <a:srgbClr val="FFFFFF"/>
    </a:custClr>
    <a:custClr>
      <a:srgbClr val="FFFFFF"/>
    </a:custClr>
    <a:custClr>
      <a:srgbClr val="FFFFFF"/>
    </a:custClr>
    <a:custClr>
      <a:srgbClr val="FFFFFF"/>
    </a:custClr>
    <a:custClr>
      <a:srgbClr val="FFFFFF"/>
    </a:custClr>
    <a:custClr>
      <a:srgbClr val="FFFFFF"/>
    </a:custClr>
    <a:custClr>
      <a:srgbClr val="FFF0ED"/>
    </a:custClr>
    <a:custClr>
      <a:srgbClr val="DFF3F2"/>
    </a:custClr>
    <a:custClr>
      <a:srgbClr val="FEFBF6"/>
    </a:custClr>
    <a:custClr>
      <a:srgbClr val="8A5CB2"/>
    </a:custClr>
  </a:custClrLst>
  <a:extLst>
    <a:ext uri="{05A4C25C-085E-4340-85A3-A5531E510DB2}">
      <thm15:themeFamily xmlns:thm15="http://schemas.microsoft.com/office/thememl/2012/main" name="Adda" id="{00E04610-2908-4AD3-BF58-B3506AEDD0BD}" vid="{18C382AD-2054-496D-B0C5-6CD945921083}"/>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7be04e-e07d-412d-af56-9983987dbf5a}">
  <we:reference id="387be04e-e07d-412d-af56-9983987dbf5a"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20" ma:contentTypeDescription="Skapa ett nytt dokument." ma:contentTypeScope="" ma:versionID="86c326ce71cb9d6ec719a4fb835572f4">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0098b2c9411ba8cdfb75364701196736"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dc231179-4540-4e85-b17d-263ab4a1732f}"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532cd0-e888-47d6-8f58-db0210f25002" xsi:nil="true"/>
    <lcf76f155ced4ddcb4097134ff3c332f xmlns="10c3a147-0d64-46aa-a281-dc97358e837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47AE7-C21F-47AB-8B3A-3A209B45D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37A8C-8756-4670-A220-B5D1AF872B9F}">
  <ds:schemaRefs>
    <ds:schemaRef ds:uri="http://schemas.microsoft.com/sharepoint/v3/contenttype/forms"/>
  </ds:schemaRefs>
</ds:datastoreItem>
</file>

<file path=customXml/itemProps3.xml><?xml version="1.0" encoding="utf-8"?>
<ds:datastoreItem xmlns:ds="http://schemas.openxmlformats.org/officeDocument/2006/customXml" ds:itemID="{7DCE1F04-932E-4FB5-AE1B-8F976B8D6091}">
  <ds:schemaRefs>
    <ds:schemaRef ds:uri="http://schemas.microsoft.com/office/2006/metadata/properties"/>
    <ds:schemaRef ds:uri="http://schemas.microsoft.com/office/infopath/2007/PartnerControls"/>
    <ds:schemaRef ds:uri="d7532cd0-e888-47d6-8f58-db0210f25002"/>
    <ds:schemaRef ds:uri="10c3a147-0d64-46aa-a281-dc97358e8373"/>
  </ds:schemaRefs>
</ds:datastoreItem>
</file>

<file path=customXml/itemProps4.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Adda - längre dokument</Template>
  <TotalTime>394</TotalTime>
  <Pages>11</Pages>
  <Words>1927</Words>
  <Characters>11953</Characters>
  <Application>Microsoft Office Word</Application>
  <DocSecurity>0</DocSecurity>
  <Lines>314</Lines>
  <Paragraphs>192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Amanda</dc:creator>
  <cp:keywords/>
  <dc:description/>
  <cp:lastModifiedBy>Roos Amanda</cp:lastModifiedBy>
  <cp:revision>53</cp:revision>
  <dcterms:created xsi:type="dcterms:W3CDTF">2024-08-26T14:25:00Z</dcterms:created>
  <dcterms:modified xsi:type="dcterms:W3CDTF">2025-01-20T09:33:00Z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0x010100FCE2F5F4464B614EBB25F3696A084092</vt:lpwstr>
  </property>
  <property fmtid="{D5CDD505-2E9C-101B-9397-08002B2CF9AE}" pid="3" name="MediaServiceImageTags">
    <vt:lpwstr/>
  </property>
</Properties>
</file>