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9B36" w14:textId="7BA48AC8" w:rsidR="00A663E3" w:rsidRPr="00C1210D" w:rsidRDefault="0010227A" w:rsidP="0068456F">
      <w:pPr>
        <w:pStyle w:val="Ingetavstnd"/>
        <w:spacing w:after="2600"/>
        <w:ind w:right="-1003"/>
        <w:jc w:val="right"/>
        <w:rPr>
          <w:rFonts w:ascii="Calibri" w:hAnsi="Calibri" w:cs="Calibri"/>
        </w:rPr>
      </w:pPr>
      <w:bookmarkStart w:id="0" w:name="_Toc129767120"/>
      <w:r>
        <w:rPr>
          <w:rFonts w:ascii="Calibri" w:hAnsi="Calibri" w:cs="Calibri"/>
        </w:rPr>
        <w:pict w14:anchorId="2DFDFA08">
          <v:shape id="_x0000_i1026" type="#_x0000_t75" alt="Adda Ett företag inom SKR" style="width:77pt;height:37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n97cEAAAACAIMj/qxsS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">
            <v:imagedata r:id="rId11" o:title="" croptop="-1120f" cropleft="-537f"/>
          </v:shape>
        </w:pict>
      </w:r>
    </w:p>
    <w:p w14:paraId="2E52458E" w14:textId="4D026BC8" w:rsidR="000D1380" w:rsidRPr="00C1210D" w:rsidRDefault="00053D7F" w:rsidP="00053D7F">
      <w:pPr>
        <w:pStyle w:val="Rubrik"/>
        <w:jc w:val="center"/>
        <w:rPr>
          <w:rFonts w:ascii="Calibri" w:hAnsi="Calibri" w:cs="Calibri"/>
          <w:b/>
          <w:bCs/>
          <w:color w:val="808080"/>
          <w:sz w:val="52"/>
          <w:shd w:val="clear" w:color="auto" w:fill="F2F2F2"/>
        </w:rPr>
      </w:pPr>
      <w:r w:rsidRPr="00C1210D">
        <w:rPr>
          <w:rFonts w:ascii="Calibri" w:hAnsi="Calibri" w:cs="Calibri"/>
          <w:b/>
          <w:bCs/>
          <w:sz w:val="52"/>
        </w:rPr>
        <w:t xml:space="preserve">Avropsmall – </w:t>
      </w:r>
      <w:r w:rsidR="00197B7A" w:rsidRPr="00C1210D">
        <w:rPr>
          <w:rFonts w:ascii="Calibri" w:hAnsi="Calibri" w:cs="Calibri"/>
          <w:b/>
          <w:bCs/>
          <w:sz w:val="52"/>
        </w:rPr>
        <w:t>S</w:t>
      </w:r>
      <w:r w:rsidR="00AA54B4">
        <w:rPr>
          <w:rFonts w:ascii="Calibri" w:hAnsi="Calibri" w:cs="Calibri"/>
          <w:b/>
          <w:bCs/>
          <w:sz w:val="52"/>
        </w:rPr>
        <w:t>F</w:t>
      </w:r>
      <w:r w:rsidR="00197B7A" w:rsidRPr="00C1210D">
        <w:rPr>
          <w:rFonts w:ascii="Calibri" w:hAnsi="Calibri" w:cs="Calibri"/>
          <w:b/>
          <w:bCs/>
          <w:sz w:val="52"/>
        </w:rPr>
        <w:t>N</w:t>
      </w:r>
    </w:p>
    <w:p w14:paraId="696BCA8F" w14:textId="77777777" w:rsidR="00AA54B4" w:rsidRDefault="00053D7F" w:rsidP="00053D7F">
      <w:pPr>
        <w:pStyle w:val="Underrubrik"/>
        <w:jc w:val="center"/>
        <w:rPr>
          <w:rFonts w:ascii="Calibri" w:hAnsi="Calibri" w:cs="Calibri"/>
        </w:rPr>
      </w:pPr>
      <w:r w:rsidRPr="00C1210D">
        <w:rPr>
          <w:rFonts w:ascii="Calibri" w:hAnsi="Calibri" w:cs="Calibri"/>
        </w:rPr>
        <w:t>Parkmaskiner och gräsklippare 2019-3</w:t>
      </w:r>
    </w:p>
    <w:p w14:paraId="1D87B513" w14:textId="77777777" w:rsidR="00AA54B4" w:rsidRDefault="00AA54B4" w:rsidP="00053D7F">
      <w:pPr>
        <w:pStyle w:val="Underrubrik"/>
        <w:jc w:val="center"/>
        <w:rPr>
          <w:rFonts w:ascii="Calibri" w:hAnsi="Calibri" w:cs="Calibri"/>
        </w:rPr>
      </w:pPr>
    </w:p>
    <w:p w14:paraId="25431162" w14:textId="2ACB477F" w:rsidR="000D1380" w:rsidRPr="00C1210D" w:rsidRDefault="00AA54B4" w:rsidP="00053D7F">
      <w:pPr>
        <w:pStyle w:val="Underrubrik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5382A0B0" wp14:editId="747E5203">
            <wp:extent cx="4744085" cy="1992726"/>
            <wp:effectExtent l="133350" t="114300" r="132715" b="160020"/>
            <wp:docPr id="730101886" name="Bildobjekt 1" descr="En bild som visar gräs, hjul, utomhus, däc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01886" name="Bildobjekt 1" descr="En bild som visar gräs, hjul, utomhus, däck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594" cy="19950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97B7A" w:rsidRPr="00C1210D">
        <w:rPr>
          <w:rFonts w:ascii="Calibri" w:hAnsi="Calibri" w:cs="Calibri"/>
        </w:rPr>
        <w:br/>
      </w:r>
    </w:p>
    <w:p w14:paraId="18FEAA4E" w14:textId="6DF30895" w:rsidR="000D1380" w:rsidRPr="00C1210D" w:rsidRDefault="00197B7A" w:rsidP="00197B7A">
      <w:pPr>
        <w:jc w:val="center"/>
        <w:rPr>
          <w:rFonts w:ascii="Calibri" w:hAnsi="Calibri" w:cs="Calibri"/>
        </w:rPr>
      </w:pPr>
      <w:r w:rsidRPr="00C1210D">
        <w:rPr>
          <w:rFonts w:ascii="Calibri" w:hAnsi="Calibri" w:cs="Calibri"/>
        </w:rPr>
        <w:t xml:space="preserve">Särskild fördelningsnyckel används när avropet/beställningen är färre än tre (3) maskiner inom ett produktområde. Detta innebär att ni kan avropa från den leverantör som uppfyller ert behov bäst. Använd gärna avropsmallar nedan. </w:t>
      </w:r>
      <w:r w:rsidR="000D1380" w:rsidRPr="00C1210D">
        <w:rPr>
          <w:rFonts w:ascii="Calibri" w:hAnsi="Calibri" w:cs="Calibri"/>
        </w:rPr>
        <w:br w:type="page"/>
      </w:r>
    </w:p>
    <w:bookmarkEnd w:id="0"/>
    <w:p w14:paraId="0622200E" w14:textId="77777777" w:rsidR="00053D7F" w:rsidRPr="00AA54B4" w:rsidRDefault="00053D7F" w:rsidP="00053D7F">
      <w:pPr>
        <w:rPr>
          <w:rFonts w:ascii="Calibri" w:hAnsi="Calibri" w:cs="Calibri"/>
          <w:b/>
          <w:sz w:val="32"/>
          <w:szCs w:val="32"/>
        </w:rPr>
      </w:pPr>
      <w:r w:rsidRPr="00AA54B4">
        <w:rPr>
          <w:rFonts w:ascii="Calibri" w:hAnsi="Calibri" w:cs="Calibri"/>
          <w:b/>
          <w:sz w:val="32"/>
          <w:szCs w:val="32"/>
        </w:rPr>
        <w:lastRenderedPageBreak/>
        <w:t xml:space="preserve">Avropsmall </w:t>
      </w:r>
      <w:r w:rsidRPr="00AA54B4">
        <w:rPr>
          <w:rFonts w:ascii="Calibri" w:hAnsi="Calibri" w:cs="Calibri"/>
          <w:b/>
          <w:color w:val="FF0000"/>
          <w:sz w:val="32"/>
          <w:szCs w:val="32"/>
        </w:rPr>
        <w:t>– fylls i av beställaren</w:t>
      </w:r>
    </w:p>
    <w:p w14:paraId="1133E933" w14:textId="7B6FC377" w:rsidR="00C1210D" w:rsidRPr="00C1210D" w:rsidRDefault="00053D7F" w:rsidP="00C1210D">
      <w:pPr>
        <w:rPr>
          <w:rFonts w:ascii="Calibri" w:hAnsi="Calibri" w:cs="Calibri"/>
          <w:sz w:val="22"/>
          <w:szCs w:val="22"/>
        </w:rPr>
      </w:pPr>
      <w:r w:rsidRPr="00AA54B4">
        <w:rPr>
          <w:rFonts w:ascii="Calibri" w:hAnsi="Calibri" w:cs="Calibri"/>
          <w:sz w:val="22"/>
          <w:szCs w:val="22"/>
        </w:rPr>
        <w:t xml:space="preserve">Avropet avser produktområdet inom ramavtal parkmaskiner och gräsklippare 2019-3 (OBS! endast ett </w:t>
      </w:r>
      <w:r w:rsidR="00197B7A" w:rsidRPr="00AA54B4">
        <w:rPr>
          <w:rFonts w:ascii="Calibri" w:hAnsi="Calibri" w:cs="Calibri"/>
          <w:sz w:val="22"/>
          <w:szCs w:val="22"/>
        </w:rPr>
        <w:t>produkt</w:t>
      </w:r>
      <w:r w:rsidRPr="00AA54B4">
        <w:rPr>
          <w:rFonts w:ascii="Calibri" w:hAnsi="Calibri" w:cs="Calibri"/>
          <w:sz w:val="22"/>
          <w:szCs w:val="22"/>
        </w:rPr>
        <w:t>område per avropsförfrågan):</w:t>
      </w:r>
    </w:p>
    <w:p w14:paraId="0F85F1EB" w14:textId="77777777" w:rsidR="00C1210D" w:rsidRPr="00C1210D" w:rsidRDefault="008745C0" w:rsidP="00C1210D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14326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1a. Åkgräsklippare</w:t>
      </w:r>
      <w:r w:rsidR="00C1210D" w:rsidRPr="00C1210D">
        <w:rPr>
          <w:rFonts w:ascii="Calibri" w:hAnsi="Calibri" w:cs="Calibri"/>
          <w:sz w:val="22"/>
          <w:szCs w:val="22"/>
        </w:rPr>
        <w:tab/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2972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1b. Vingrotorklippare </w:t>
      </w:r>
    </w:p>
    <w:p w14:paraId="209E742D" w14:textId="77777777" w:rsidR="00C1210D" w:rsidRPr="00C1210D" w:rsidRDefault="008745C0" w:rsidP="00C1210D">
      <w:pPr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016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1c. Åkgräsklippare El</w:t>
      </w:r>
      <w:r w:rsidR="00C1210D" w:rsidRPr="00C1210D">
        <w:rPr>
          <w:rFonts w:ascii="Calibri" w:hAnsi="Calibri" w:cs="Calibri"/>
          <w:sz w:val="22"/>
          <w:szCs w:val="22"/>
        </w:rPr>
        <w:tab/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75143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2a. Kompakttraktorer 20-75 hk</w:t>
      </w:r>
    </w:p>
    <w:p w14:paraId="79DBB7D6" w14:textId="7C775F90" w:rsidR="00C1210D" w:rsidRPr="00C1210D" w:rsidRDefault="008745C0" w:rsidP="00C1210D">
      <w:pPr>
        <w:tabs>
          <w:tab w:val="left" w:pos="1490"/>
        </w:tabs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0104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2b. Traktorer 65-180+ hk</w:t>
      </w:r>
      <w:r w:rsidR="00C1210D">
        <w:rPr>
          <w:rFonts w:ascii="Calibri" w:hAnsi="Calibri" w:cs="Calibri"/>
          <w:sz w:val="22"/>
          <w:szCs w:val="22"/>
        </w:rPr>
        <w:tab/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81378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3a. Redskapsbärare – Ej lastare</w:t>
      </w:r>
    </w:p>
    <w:p w14:paraId="7D28969B" w14:textId="77777777" w:rsidR="00C1210D" w:rsidRPr="00C1210D" w:rsidRDefault="008745C0" w:rsidP="00C1210D">
      <w:pPr>
        <w:tabs>
          <w:tab w:val="left" w:pos="1490"/>
        </w:tabs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07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3b. Redskapsbärare</w:t>
      </w:r>
      <w:r w:rsidR="00C1210D" w:rsidRPr="00C1210D">
        <w:rPr>
          <w:rFonts w:ascii="Calibri" w:hAnsi="Calibri" w:cs="Calibri"/>
          <w:sz w:val="22"/>
          <w:szCs w:val="22"/>
        </w:rPr>
        <w:tab/>
        <w:t xml:space="preserve">          </w:t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69552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4a. Sopmaskiner – Ej bogserade Diesel/HVO</w:t>
      </w:r>
    </w:p>
    <w:p w14:paraId="1926C0E8" w14:textId="7FE186B6" w:rsidR="00C1210D" w:rsidRPr="00C1210D" w:rsidRDefault="008745C0" w:rsidP="00C1210D">
      <w:pPr>
        <w:tabs>
          <w:tab w:val="left" w:pos="1490"/>
        </w:tabs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260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4b. Sopmaskiner – Ej bogserade El</w:t>
      </w:r>
      <w:r w:rsidR="00C1210D">
        <w:rPr>
          <w:rFonts w:ascii="Calibri" w:hAnsi="Calibri" w:cs="Calibri"/>
          <w:sz w:val="22"/>
          <w:szCs w:val="22"/>
        </w:rPr>
        <w:t xml:space="preserve">      </w:t>
      </w:r>
      <w:r w:rsidR="00C1210D" w:rsidRPr="00C1210D">
        <w:rPr>
          <w:rFonts w:ascii="Calibri" w:hAnsi="Calibri" w:cs="Calibri"/>
          <w:sz w:val="22"/>
          <w:szCs w:val="22"/>
        </w:rPr>
        <w:t xml:space="preserve">      </w:t>
      </w:r>
      <w:sdt>
        <w:sdtPr>
          <w:rPr>
            <w:rFonts w:ascii="Calibri" w:hAnsi="Calibri" w:cs="Calibri"/>
            <w:sz w:val="22"/>
            <w:szCs w:val="22"/>
          </w:rPr>
          <w:id w:val="-45224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4c. Sopmaskiner – Bogserade </w:t>
      </w:r>
    </w:p>
    <w:p w14:paraId="7EC33CD9" w14:textId="77777777" w:rsidR="00C1210D" w:rsidRPr="00C1210D" w:rsidRDefault="008745C0" w:rsidP="00C1210D">
      <w:pPr>
        <w:tabs>
          <w:tab w:val="left" w:pos="1490"/>
        </w:tabs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6802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5a. Kompaktlastare </w:t>
      </w:r>
      <w:r w:rsidR="00C1210D" w:rsidRPr="00C1210D">
        <w:rPr>
          <w:rFonts w:ascii="Calibri" w:hAnsi="Calibri" w:cs="Calibri"/>
          <w:sz w:val="22"/>
          <w:szCs w:val="22"/>
        </w:rPr>
        <w:tab/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eastAsia="Times New Roman" w:hAnsi="Calibri" w:cs="Calibri"/>
            <w:sz w:val="22"/>
            <w:szCs w:val="22"/>
          </w:rPr>
          <w:id w:val="55798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5b. Kompaktlastare El</w:t>
      </w:r>
    </w:p>
    <w:p w14:paraId="2302565B" w14:textId="77777777" w:rsidR="00C1210D" w:rsidRPr="00C1210D" w:rsidRDefault="008745C0" w:rsidP="00C1210D">
      <w:pPr>
        <w:tabs>
          <w:tab w:val="left" w:pos="1490"/>
        </w:tabs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382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5c. Hjullastare </w:t>
      </w:r>
      <w:r w:rsidR="00C1210D" w:rsidRPr="00C1210D">
        <w:rPr>
          <w:rFonts w:ascii="Calibri" w:hAnsi="Calibri" w:cs="Calibri"/>
          <w:sz w:val="22"/>
          <w:szCs w:val="22"/>
        </w:rPr>
        <w:tab/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eastAsia="Times New Roman" w:hAnsi="Calibri" w:cs="Calibri"/>
            <w:sz w:val="22"/>
            <w:szCs w:val="22"/>
          </w:rPr>
          <w:id w:val="-213184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6. Ogräsbekämpning med hetvatten</w:t>
      </w:r>
    </w:p>
    <w:p w14:paraId="5FF7F55B" w14:textId="6D1A3E90" w:rsidR="00053D7F" w:rsidRPr="00C1210D" w:rsidRDefault="008745C0" w:rsidP="00C1210D">
      <w:pPr>
        <w:tabs>
          <w:tab w:val="left" w:pos="1490"/>
        </w:tabs>
        <w:spacing w:line="36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imes New Roman" w:hAnsi="Calibri" w:cs="Calibri"/>
            <w:sz w:val="22"/>
            <w:szCs w:val="22"/>
          </w:rPr>
          <w:id w:val="-161737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7. Robotgräsklippare</w:t>
      </w:r>
      <w:r w:rsidR="00C1210D" w:rsidRPr="00C1210D">
        <w:rPr>
          <w:rFonts w:ascii="Calibri" w:hAnsi="Calibri" w:cs="Calibri"/>
          <w:sz w:val="22"/>
          <w:szCs w:val="22"/>
        </w:rPr>
        <w:tab/>
      </w:r>
      <w:r w:rsidR="00C1210D" w:rsidRPr="00C1210D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eastAsia="Times New Roman" w:hAnsi="Calibri" w:cs="Calibri"/>
            <w:sz w:val="22"/>
            <w:szCs w:val="22"/>
          </w:rPr>
          <w:id w:val="1918284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0D" w:rsidRPr="00C1210D">
            <w:rPr>
              <w:rFonts w:ascii="Segoe UI Symbol" w:eastAsia="Times New Roman" w:hAnsi="Segoe UI Symbol" w:cs="Segoe UI Symbol"/>
              <w:sz w:val="22"/>
              <w:szCs w:val="22"/>
            </w:rPr>
            <w:t>☐</w:t>
          </w:r>
        </w:sdtContent>
      </w:sdt>
      <w:r w:rsidR="00C1210D" w:rsidRPr="00C1210D">
        <w:rPr>
          <w:rFonts w:ascii="Calibri" w:hAnsi="Calibri" w:cs="Calibri"/>
          <w:sz w:val="22"/>
          <w:szCs w:val="22"/>
        </w:rPr>
        <w:t xml:space="preserve"> 8. Fjärrstyrda elektriska gräsklippare</w:t>
      </w:r>
    </w:p>
    <w:p w14:paraId="468C8876" w14:textId="77777777" w:rsidR="00053D7F" w:rsidRPr="00C1210D" w:rsidRDefault="00053D7F" w:rsidP="00053D7F">
      <w:pPr>
        <w:rPr>
          <w:rFonts w:ascii="Calibri" w:hAnsi="Calibri" w:cs="Calibri"/>
          <w:sz w:val="28"/>
          <w:szCs w:val="28"/>
        </w:rPr>
      </w:pPr>
      <w:r w:rsidRPr="00C1210D">
        <w:rPr>
          <w:rFonts w:ascii="Calibri" w:hAnsi="Calibri" w:cs="Calibri"/>
          <w:b/>
        </w:rPr>
        <w:t>Beställarens kontaktuppgifter</w:t>
      </w:r>
    </w:p>
    <w:tbl>
      <w:tblPr>
        <w:tblStyle w:val="Tabellrutnt"/>
        <w:tblW w:w="8505" w:type="dxa"/>
        <w:tblInd w:w="-5" w:type="dxa"/>
        <w:tblLook w:val="04A0" w:firstRow="1" w:lastRow="0" w:firstColumn="1" w:lastColumn="0" w:noHBand="0" w:noVBand="1"/>
      </w:tblPr>
      <w:tblGrid>
        <w:gridCol w:w="1725"/>
        <w:gridCol w:w="2103"/>
        <w:gridCol w:w="1984"/>
        <w:gridCol w:w="2693"/>
      </w:tblGrid>
      <w:tr w:rsidR="00053D7F" w:rsidRPr="00C1210D" w14:paraId="56E9FD03" w14:textId="77777777" w:rsidTr="00B86A1C">
        <w:trPr>
          <w:trHeight w:val="675"/>
        </w:trPr>
        <w:tc>
          <w:tcPr>
            <w:tcW w:w="1725" w:type="dxa"/>
            <w:shd w:val="clear" w:color="auto" w:fill="F2F2F2" w:themeFill="background1" w:themeFillShade="F2"/>
          </w:tcPr>
          <w:p w14:paraId="185BFFFF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Avropande myndighet</w:t>
            </w:r>
          </w:p>
          <w:sdt>
            <w:sdtPr>
              <w:rPr>
                <w:rFonts w:ascii="Calibri" w:hAnsi="Calibri" w:cs="Calibri"/>
                <w:sz w:val="20"/>
              </w:rPr>
              <w:id w:val="477029706"/>
              <w:placeholder>
                <w:docPart w:val="A12C91B7C0C34EE3AF70681F2232E31A"/>
              </w:placeholder>
              <w:showingPlcHdr/>
            </w:sdtPr>
            <w:sdtEndPr/>
            <w:sdtContent>
              <w:p w14:paraId="1C78870C" w14:textId="77777777" w:rsidR="00053D7F" w:rsidRPr="00C1210D" w:rsidRDefault="00053D7F" w:rsidP="00B86A1C">
                <w:pPr>
                  <w:rPr>
                    <w:rFonts w:ascii="Calibri" w:hAnsi="Calibri" w:cs="Calibri"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103" w:type="dxa"/>
            <w:shd w:val="clear" w:color="auto" w:fill="F2F2F2" w:themeFill="background1" w:themeFillShade="F2"/>
          </w:tcPr>
          <w:p w14:paraId="56E18DAE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Kontaktperson</w:t>
            </w:r>
          </w:p>
          <w:sdt>
            <w:sdtPr>
              <w:rPr>
                <w:rFonts w:ascii="Calibri" w:hAnsi="Calibri" w:cs="Calibri"/>
                <w:sz w:val="20"/>
              </w:rPr>
              <w:id w:val="-2083435271"/>
              <w:placeholder>
                <w:docPart w:val="C7669AEC9879498EBE852CCF50A4F2A3"/>
              </w:placeholder>
              <w:showingPlcHdr/>
            </w:sdtPr>
            <w:sdtEndPr/>
            <w:sdtContent>
              <w:p w14:paraId="26054080" w14:textId="77777777" w:rsidR="00053D7F" w:rsidRPr="00C1210D" w:rsidRDefault="00053D7F" w:rsidP="00B86A1C">
                <w:pPr>
                  <w:rPr>
                    <w:rFonts w:ascii="Calibri" w:hAnsi="Calibri" w:cs="Calibri"/>
                    <w:sz w:val="20"/>
                  </w:rPr>
                </w:pPr>
                <w:r w:rsidRPr="00C1210D">
                  <w:rPr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4" w:type="dxa"/>
            <w:shd w:val="clear" w:color="auto" w:fill="F2F2F2" w:themeFill="background1" w:themeFillShade="F2"/>
          </w:tcPr>
          <w:p w14:paraId="328844BE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Telefon</w:t>
            </w:r>
          </w:p>
          <w:sdt>
            <w:sdtPr>
              <w:rPr>
                <w:rFonts w:ascii="Calibri" w:hAnsi="Calibri" w:cs="Calibri"/>
                <w:sz w:val="20"/>
              </w:rPr>
              <w:id w:val="1334420109"/>
              <w:placeholder>
                <w:docPart w:val="AF3C2606BA864489991692DE913A5B69"/>
              </w:placeholder>
              <w:showingPlcHdr/>
            </w:sdtPr>
            <w:sdtEndPr/>
            <w:sdtContent>
              <w:p w14:paraId="30C2097C" w14:textId="77777777" w:rsidR="00053D7F" w:rsidRPr="00C1210D" w:rsidRDefault="00053D7F" w:rsidP="00B86A1C">
                <w:pPr>
                  <w:rPr>
                    <w:rFonts w:ascii="Calibri" w:hAnsi="Calibri" w:cs="Calibri"/>
                    <w:sz w:val="20"/>
                  </w:rPr>
                </w:pPr>
                <w:r w:rsidRPr="00C1210D">
                  <w:rPr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693" w:type="dxa"/>
            <w:shd w:val="clear" w:color="auto" w:fill="F2F2F2" w:themeFill="background1" w:themeFillShade="F2"/>
          </w:tcPr>
          <w:p w14:paraId="1EF2B96F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Mejladress</w:t>
            </w:r>
          </w:p>
          <w:sdt>
            <w:sdtPr>
              <w:rPr>
                <w:rFonts w:ascii="Calibri" w:hAnsi="Calibri" w:cs="Calibri"/>
                <w:sz w:val="20"/>
              </w:rPr>
              <w:id w:val="1715926696"/>
              <w:placeholder>
                <w:docPart w:val="AB166F3C597F4354B17AF4E08B1DE63D"/>
              </w:placeholder>
              <w:showingPlcHdr/>
            </w:sdtPr>
            <w:sdtEndPr/>
            <w:sdtContent>
              <w:p w14:paraId="60C09391" w14:textId="77777777" w:rsidR="00053D7F" w:rsidRPr="00C1210D" w:rsidRDefault="00053D7F" w:rsidP="00B86A1C">
                <w:pPr>
                  <w:rPr>
                    <w:rFonts w:ascii="Calibri" w:hAnsi="Calibri" w:cs="Calibri"/>
                    <w:sz w:val="20"/>
                  </w:rPr>
                </w:pPr>
                <w:r w:rsidRPr="00C1210D">
                  <w:rPr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699C4609" w14:textId="77777777" w:rsidR="00053D7F" w:rsidRPr="00C1210D" w:rsidRDefault="00053D7F" w:rsidP="00053D7F">
      <w:pPr>
        <w:rPr>
          <w:rFonts w:ascii="Calibri" w:hAnsi="Calibri" w:cs="Calibri"/>
          <w:b/>
          <w:sz w:val="20"/>
        </w:rPr>
      </w:pPr>
    </w:p>
    <w:p w14:paraId="2B37C154" w14:textId="77777777" w:rsidR="00053D7F" w:rsidRPr="00C1210D" w:rsidRDefault="00053D7F" w:rsidP="00053D7F">
      <w:pPr>
        <w:rPr>
          <w:rFonts w:ascii="Calibri" w:hAnsi="Calibri" w:cs="Calibri"/>
          <w:b/>
        </w:rPr>
      </w:pPr>
      <w:r w:rsidRPr="00C1210D">
        <w:rPr>
          <w:rFonts w:ascii="Calibri" w:hAnsi="Calibri" w:cs="Calibri"/>
          <w:b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20"/>
        <w:gridCol w:w="3812"/>
      </w:tblGrid>
      <w:tr w:rsidR="00053D7F" w:rsidRPr="00C1210D" w14:paraId="578F4665" w14:textId="77777777" w:rsidTr="00B86A1C">
        <w:trPr>
          <w:trHeight w:val="693"/>
        </w:trPr>
        <w:tc>
          <w:tcPr>
            <w:tcW w:w="2420" w:type="dxa"/>
            <w:shd w:val="clear" w:color="auto" w:fill="F2F2F2" w:themeFill="background1" w:themeFillShade="F2"/>
          </w:tcPr>
          <w:p w14:paraId="1500893D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Avropets benämning</w:t>
            </w:r>
          </w:p>
          <w:sdt>
            <w:sdtPr>
              <w:rPr>
                <w:rFonts w:ascii="Calibri" w:hAnsi="Calibri" w:cs="Calibri"/>
                <w:sz w:val="16"/>
                <w:szCs w:val="16"/>
              </w:rPr>
              <w:id w:val="-1959332870"/>
              <w:placeholder>
                <w:docPart w:val="4D4C42421248443A8B24F85722D8F238"/>
              </w:placeholder>
              <w:showingPlcHdr/>
            </w:sdtPr>
            <w:sdtEndPr/>
            <w:sdtContent>
              <w:p w14:paraId="509D94D8" w14:textId="77777777" w:rsidR="00053D7F" w:rsidRPr="00C1210D" w:rsidRDefault="00053D7F" w:rsidP="00B86A1C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</w:t>
                </w:r>
                <w:r w:rsidRPr="00C1210D">
                  <w:rPr>
                    <w:rStyle w:val="Platshllartext"/>
                    <w:rFonts w:ascii="Calibri" w:hAnsi="Calibri" w:cs="Calibri"/>
                  </w:rPr>
                  <w:t>.</w:t>
                </w:r>
              </w:p>
            </w:sdtContent>
          </w:sdt>
        </w:tc>
        <w:tc>
          <w:tcPr>
            <w:tcW w:w="3812" w:type="dxa"/>
            <w:shd w:val="clear" w:color="auto" w:fill="F2F2F2" w:themeFill="background1" w:themeFillShade="F2"/>
          </w:tcPr>
          <w:p w14:paraId="4863F856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AA54B4">
              <w:rPr>
                <w:rFonts w:ascii="Calibri" w:hAnsi="Calibri" w:cs="Calibri"/>
                <w:b/>
                <w:sz w:val="20"/>
              </w:rPr>
              <w:t>Diarienummer (motsv.)</w:t>
            </w:r>
          </w:p>
          <w:sdt>
            <w:sdtPr>
              <w:rPr>
                <w:rFonts w:ascii="Calibri" w:hAnsi="Calibri" w:cs="Calibri"/>
                <w:sz w:val="16"/>
                <w:szCs w:val="16"/>
              </w:rPr>
              <w:id w:val="542564025"/>
              <w:placeholder>
                <w:docPart w:val="50B9CA109F804A9ABE258DEE8C93895B"/>
              </w:placeholder>
              <w:showingPlcHdr/>
            </w:sdtPr>
            <w:sdtEndPr/>
            <w:sdtContent>
              <w:p w14:paraId="3E3ADB3A" w14:textId="77777777" w:rsidR="00053D7F" w:rsidRPr="00C1210D" w:rsidRDefault="00053D7F" w:rsidP="00B86A1C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1B82F6F1" w14:textId="77777777" w:rsidR="00053D7F" w:rsidRPr="00C1210D" w:rsidRDefault="00053D7F" w:rsidP="00053D7F">
      <w:pPr>
        <w:rPr>
          <w:rFonts w:ascii="Calibri" w:hAnsi="Calibri" w:cs="Calibri"/>
          <w:b/>
          <w:sz w:val="20"/>
        </w:rPr>
      </w:pPr>
    </w:p>
    <w:p w14:paraId="0A4838C5" w14:textId="77777777" w:rsidR="00053D7F" w:rsidRPr="00C1210D" w:rsidRDefault="00053D7F" w:rsidP="00053D7F">
      <w:pPr>
        <w:rPr>
          <w:rFonts w:ascii="Calibri" w:hAnsi="Calibri" w:cs="Calibri"/>
          <w:b/>
        </w:rPr>
      </w:pPr>
      <w:r w:rsidRPr="00C1210D">
        <w:rPr>
          <w:rFonts w:ascii="Calibri" w:hAnsi="Calibri" w:cs="Calibri"/>
          <w:b/>
        </w:rPr>
        <w:t>Avropets omfattning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551"/>
      </w:tblGrid>
      <w:tr w:rsidR="00053D7F" w:rsidRPr="00C1210D" w14:paraId="31D95919" w14:textId="77777777" w:rsidTr="00053D7F">
        <w:trPr>
          <w:trHeight w:val="1383"/>
        </w:trPr>
        <w:tc>
          <w:tcPr>
            <w:tcW w:w="8551" w:type="dxa"/>
            <w:shd w:val="clear" w:color="auto" w:fill="F2F2F2" w:themeFill="background1" w:themeFillShade="F2"/>
          </w:tcPr>
          <w:p w14:paraId="0FB6A068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 xml:space="preserve">1 Behov </w:t>
            </w:r>
            <w:r w:rsidRPr="00AA54B4">
              <w:rPr>
                <w:rFonts w:ascii="Calibri" w:hAnsi="Calibri" w:cs="Calibri"/>
                <w:b/>
                <w:sz w:val="20"/>
              </w:rPr>
              <w:t>(beskriv i text alternativt hänvisa till bifogat dokument)</w:t>
            </w:r>
          </w:p>
          <w:p w14:paraId="6C346A27" w14:textId="4C02CF33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53D7F" w:rsidRPr="00C1210D" w14:paraId="32CEB7F1" w14:textId="77777777" w:rsidTr="00053D7F">
        <w:trPr>
          <w:trHeight w:val="674"/>
        </w:trPr>
        <w:tc>
          <w:tcPr>
            <w:tcW w:w="8551" w:type="dxa"/>
            <w:shd w:val="clear" w:color="auto" w:fill="F2F2F2" w:themeFill="background1" w:themeFillShade="F2"/>
          </w:tcPr>
          <w:p w14:paraId="7A3BE287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2 Önskad leveranstid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1110325131"/>
              <w:placeholder>
                <w:docPart w:val="041340C2FB3045B98CAA156879F46B65"/>
              </w:placeholder>
              <w:showingPlcHdr/>
            </w:sdtPr>
            <w:sdtEndPr/>
            <w:sdtContent>
              <w:p w14:paraId="666E5C10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28AF2A78" w14:textId="77777777" w:rsidR="00053D7F" w:rsidRPr="00C1210D" w:rsidRDefault="00053D7F" w:rsidP="00053D7F">
      <w:pPr>
        <w:rPr>
          <w:rFonts w:ascii="Calibri" w:hAnsi="Calibri" w:cs="Calibri"/>
          <w:b/>
          <w:sz w:val="32"/>
          <w:szCs w:val="32"/>
        </w:rPr>
      </w:pPr>
    </w:p>
    <w:p w14:paraId="62FD127C" w14:textId="77777777" w:rsidR="00053D7F" w:rsidRPr="00C1210D" w:rsidRDefault="00053D7F" w:rsidP="00053D7F">
      <w:pPr>
        <w:rPr>
          <w:rFonts w:ascii="Calibri" w:hAnsi="Calibri" w:cs="Calibri"/>
          <w:b/>
          <w:sz w:val="32"/>
          <w:szCs w:val="32"/>
        </w:rPr>
      </w:pPr>
    </w:p>
    <w:p w14:paraId="2182993F" w14:textId="1B906144" w:rsidR="00053D7F" w:rsidRPr="00C1210D" w:rsidRDefault="00053D7F" w:rsidP="00053D7F">
      <w:pPr>
        <w:rPr>
          <w:rFonts w:ascii="Calibri" w:hAnsi="Calibri" w:cs="Calibri"/>
          <w:b/>
          <w:sz w:val="32"/>
          <w:szCs w:val="32"/>
        </w:rPr>
      </w:pPr>
      <w:r w:rsidRPr="00C1210D">
        <w:rPr>
          <w:rFonts w:ascii="Calibri" w:hAnsi="Calibri" w:cs="Calibri"/>
          <w:b/>
          <w:sz w:val="32"/>
          <w:szCs w:val="32"/>
        </w:rPr>
        <w:lastRenderedPageBreak/>
        <w:t xml:space="preserve">Mall för avropssvar </w:t>
      </w:r>
      <w:r w:rsidRPr="00AA54B4">
        <w:rPr>
          <w:rFonts w:ascii="Calibri" w:hAnsi="Calibri" w:cs="Calibri"/>
          <w:b/>
          <w:sz w:val="32"/>
          <w:szCs w:val="32"/>
        </w:rPr>
        <w:t xml:space="preserve">-  </w:t>
      </w:r>
      <w:r w:rsidRPr="00AA54B4">
        <w:rPr>
          <w:rFonts w:ascii="Calibri" w:hAnsi="Calibri" w:cs="Calibri"/>
          <w:b/>
          <w:color w:val="FF0000"/>
          <w:sz w:val="32"/>
          <w:szCs w:val="32"/>
        </w:rPr>
        <w:t>fylls i av leverantören</w:t>
      </w:r>
    </w:p>
    <w:p w14:paraId="2A3DBB63" w14:textId="77777777" w:rsidR="00053D7F" w:rsidRPr="00C1210D" w:rsidRDefault="00053D7F" w:rsidP="00053D7F">
      <w:pPr>
        <w:rPr>
          <w:rFonts w:ascii="Calibri" w:hAnsi="Calibri" w:cs="Calibri"/>
          <w:b/>
        </w:rPr>
      </w:pPr>
      <w:r w:rsidRPr="00C1210D">
        <w:rPr>
          <w:rFonts w:ascii="Calibri" w:hAnsi="Calibri" w:cs="Calibri"/>
          <w:b/>
        </w:rPr>
        <w:t>Leverantörens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66"/>
        <w:gridCol w:w="2446"/>
        <w:gridCol w:w="1719"/>
        <w:gridCol w:w="2020"/>
      </w:tblGrid>
      <w:tr w:rsidR="00053D7F" w:rsidRPr="00C1210D" w14:paraId="6E3E9FEB" w14:textId="77777777" w:rsidTr="00B86A1C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14:paraId="1D4A92F8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Leverantör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alias w:val="Leverantör"/>
              <w:tag w:val="Leverantör"/>
              <w:id w:val="1361788083"/>
              <w:placeholder>
                <w:docPart w:val="A2B801BE860649588520AB433D1CEB48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b/>
                    <w:sz w:val="20"/>
                  </w:rPr>
                  <w:id w:val="-1811856465"/>
                  <w:placeholder>
                    <w:docPart w:val="C8BF704CB1204462B062BB0358E15A9E"/>
                  </w:placeholder>
                  <w:showingPlcHdr/>
                  <w:comboBox>
                    <w:listItem w:value="Välj ett objekt."/>
                    <w:listItem w:displayText="AB Blinkfyrar" w:value="AB Blinkfyrar"/>
                    <w:listItem w:displayText="PPV Plast &amp; Plåt Vägmärken AB" w:value="PPV Plast &amp; Plåt Vägmärken AB"/>
                  </w:comboBox>
                </w:sdtPr>
                <w:sdtEndPr/>
                <w:sdtContent>
                  <w:p w14:paraId="50F4EAF1" w14:textId="77777777" w:rsidR="00053D7F" w:rsidRPr="00C1210D" w:rsidRDefault="00053D7F" w:rsidP="00B86A1C">
                    <w:pPr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C1210D">
                      <w:rPr>
                        <w:rStyle w:val="Platshllartext"/>
                        <w:rFonts w:ascii="Calibri" w:hAnsi="Calibri" w:cs="Calibri"/>
                        <w:sz w:val="20"/>
                      </w:rPr>
                      <w:t>Välj ett objekt.</w:t>
                    </w:r>
                  </w:p>
                </w:sdtContent>
              </w:sdt>
            </w:sdtContent>
          </w:sdt>
        </w:tc>
        <w:tc>
          <w:tcPr>
            <w:tcW w:w="2752" w:type="dxa"/>
            <w:shd w:val="clear" w:color="auto" w:fill="F2F2F2" w:themeFill="background1" w:themeFillShade="F2"/>
          </w:tcPr>
          <w:p w14:paraId="5EE5F7E4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="Calibri" w:hAnsi="Calibri" w:cs="Calibri"/>
              </w:rPr>
              <w:id w:val="-455332004"/>
              <w:placeholder>
                <w:docPart w:val="175253BDA43C49989644AFCD22AC100E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3763C596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14:paraId="099FEA94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Telefon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537866497"/>
              <w:placeholder>
                <w:docPart w:val="EEAD2920E1D34C63AC23286EA4036B47"/>
              </w:placeholder>
              <w:showingPlcHdr/>
            </w:sdtPr>
            <w:sdtEndPr/>
            <w:sdtContent>
              <w:p w14:paraId="56F6F67F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14:paraId="5B5B51F5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Mejladress</w:t>
            </w:r>
          </w:p>
          <w:sdt>
            <w:sdtPr>
              <w:rPr>
                <w:rStyle w:val="Platshllartext"/>
                <w:rFonts w:ascii="Calibri" w:hAnsi="Calibri" w:cs="Calibri"/>
              </w:rPr>
              <w:id w:val="963927792"/>
              <w:placeholder>
                <w:docPart w:val="E64E382F6AB141D3A31DD24B6FABD2AA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9640C74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389FC25" w14:textId="77777777" w:rsidR="00053D7F" w:rsidRPr="00C1210D" w:rsidRDefault="00053D7F" w:rsidP="00053D7F">
      <w:pPr>
        <w:rPr>
          <w:rFonts w:ascii="Calibri" w:hAnsi="Calibri" w:cs="Calibri"/>
          <w:b/>
          <w:sz w:val="20"/>
        </w:rPr>
      </w:pPr>
    </w:p>
    <w:p w14:paraId="0F9B085D" w14:textId="78FD7679" w:rsidR="00053D7F" w:rsidRPr="00C1210D" w:rsidRDefault="00053D7F" w:rsidP="00053D7F">
      <w:pPr>
        <w:rPr>
          <w:rFonts w:ascii="Calibri" w:hAnsi="Calibri" w:cs="Calibri"/>
          <w:b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053D7F" w:rsidRPr="00C1210D" w14:paraId="01978B38" w14:textId="77777777" w:rsidTr="00B86A1C">
        <w:trPr>
          <w:trHeight w:val="701"/>
        </w:trPr>
        <w:tc>
          <w:tcPr>
            <w:tcW w:w="5524" w:type="dxa"/>
            <w:shd w:val="clear" w:color="auto" w:fill="F2F2F2" w:themeFill="background1" w:themeFillShade="F2"/>
          </w:tcPr>
          <w:p w14:paraId="499C8112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Avropets benämning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573475460"/>
              <w:placeholder>
                <w:docPart w:val="D3BDC6D5A24D457D93F28675265483BB"/>
              </w:placeholder>
              <w:showingPlcHdr/>
            </w:sdtPr>
            <w:sdtEndPr/>
            <w:sdtContent>
              <w:p w14:paraId="14106C9A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</w:t>
                </w:r>
                <w:r w:rsidRPr="00C1210D">
                  <w:rPr>
                    <w:rStyle w:val="Platshllartext"/>
                    <w:rFonts w:ascii="Calibri" w:hAnsi="Calibri" w:cs="Calibri"/>
                  </w:rPr>
                  <w:t>.</w:t>
                </w:r>
              </w:p>
            </w:sdtContent>
          </w:sdt>
        </w:tc>
        <w:tc>
          <w:tcPr>
            <w:tcW w:w="2976" w:type="dxa"/>
            <w:shd w:val="clear" w:color="auto" w:fill="F2F2F2" w:themeFill="background1" w:themeFillShade="F2"/>
          </w:tcPr>
          <w:p w14:paraId="55231A59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Avropets diarienummer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1015815214"/>
              <w:placeholder>
                <w:docPart w:val="7404668E50BA404B9C23B6BA663F5331"/>
              </w:placeholder>
              <w:showingPlcHdr/>
            </w:sdtPr>
            <w:sdtEndPr/>
            <w:sdtContent>
              <w:p w14:paraId="3EB6B055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DD18A03" w14:textId="77777777" w:rsidR="00053D7F" w:rsidRPr="00C1210D" w:rsidRDefault="00053D7F" w:rsidP="00053D7F">
      <w:pPr>
        <w:rPr>
          <w:rFonts w:ascii="Calibri" w:hAnsi="Calibri" w:cs="Calibri"/>
          <w:b/>
        </w:rPr>
      </w:pP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53D7F" w:rsidRPr="00C1210D" w14:paraId="01C04C79" w14:textId="77777777" w:rsidTr="00B86A1C">
        <w:trPr>
          <w:trHeight w:val="713"/>
        </w:trPr>
        <w:tc>
          <w:tcPr>
            <w:tcW w:w="8500" w:type="dxa"/>
            <w:shd w:val="clear" w:color="auto" w:fill="F2F2F2" w:themeFill="background1" w:themeFillShade="F2"/>
          </w:tcPr>
          <w:p w14:paraId="6AA89BA9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1 Leveranstid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-1287350832"/>
              <w:placeholder>
                <w:docPart w:val="56DF4D5C985E4D06B19D97602D9DFA94"/>
              </w:placeholder>
              <w:showingPlcHdr/>
            </w:sdtPr>
            <w:sdtEndPr/>
            <w:sdtContent>
              <w:p w14:paraId="616884EC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</w:t>
                </w:r>
                <w:r w:rsidRPr="00C1210D">
                  <w:rPr>
                    <w:rStyle w:val="Platshllartext"/>
                    <w:rFonts w:ascii="Calibri" w:hAnsi="Calibri" w:cs="Calibri"/>
                  </w:rPr>
                  <w:t>.</w:t>
                </w:r>
              </w:p>
            </w:sdtContent>
          </w:sdt>
        </w:tc>
      </w:tr>
      <w:tr w:rsidR="00053D7F" w:rsidRPr="00C1210D" w14:paraId="44E3D1FF" w14:textId="77777777" w:rsidTr="00B86A1C">
        <w:trPr>
          <w:trHeight w:val="1276"/>
        </w:trPr>
        <w:tc>
          <w:tcPr>
            <w:tcW w:w="8500" w:type="dxa"/>
            <w:shd w:val="clear" w:color="auto" w:fill="F2F2F2" w:themeFill="background1" w:themeFillShade="F2"/>
          </w:tcPr>
          <w:p w14:paraId="49425F4D" w14:textId="041D8A26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 xml:space="preserve">2 </w:t>
            </w:r>
            <w:r w:rsidR="0010227A">
              <w:rPr>
                <w:rFonts w:ascii="Calibri" w:hAnsi="Calibri" w:cs="Calibri"/>
                <w:b/>
                <w:sz w:val="20"/>
              </w:rPr>
              <w:t>Maskiner/tillbehör som avropas. Ange produktnamn/artikelnummer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-1344312119"/>
              <w:placeholder>
                <w:docPart w:val="1B46C1E0B9FC45D6A7E8475FBBD8C942"/>
              </w:placeholder>
              <w:showingPlcHdr/>
            </w:sdtPr>
            <w:sdtEndPr/>
            <w:sdtContent>
              <w:p w14:paraId="124EE04C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  <w:p w14:paraId="76FF8D7C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53D7F" w:rsidRPr="00C1210D" w14:paraId="39B056E1" w14:textId="77777777" w:rsidTr="00B86A1C">
        <w:trPr>
          <w:trHeight w:val="1252"/>
        </w:trPr>
        <w:tc>
          <w:tcPr>
            <w:tcW w:w="8500" w:type="dxa"/>
            <w:shd w:val="clear" w:color="auto" w:fill="F2F2F2" w:themeFill="background1" w:themeFillShade="F2"/>
          </w:tcPr>
          <w:p w14:paraId="72FBF887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3 Kommentarer</w:t>
            </w:r>
          </w:p>
          <w:sdt>
            <w:sdtPr>
              <w:rPr>
                <w:rFonts w:ascii="Calibri" w:hAnsi="Calibri" w:cs="Calibri"/>
                <w:b/>
                <w:sz w:val="20"/>
              </w:rPr>
              <w:id w:val="1459767763"/>
              <w:placeholder>
                <w:docPart w:val="3C889A3C2CE746F29F188ABCB767326C"/>
              </w:placeholder>
              <w:showingPlcHdr/>
            </w:sdtPr>
            <w:sdtEndPr/>
            <w:sdtContent>
              <w:p w14:paraId="477A4B87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3D01D19A" w14:textId="77777777" w:rsidR="00053D7F" w:rsidRPr="00C1210D" w:rsidRDefault="00053D7F" w:rsidP="00053D7F">
      <w:pPr>
        <w:rPr>
          <w:rFonts w:ascii="Calibri" w:hAnsi="Calibri" w:cs="Calibri"/>
          <w:b/>
          <w:sz w:val="20"/>
        </w:rPr>
      </w:pPr>
    </w:p>
    <w:p w14:paraId="09D2CEF3" w14:textId="77777777" w:rsidR="00053D7F" w:rsidRPr="00C1210D" w:rsidRDefault="00053D7F" w:rsidP="00053D7F">
      <w:pPr>
        <w:rPr>
          <w:rFonts w:ascii="Calibri" w:hAnsi="Calibri" w:cs="Calibri"/>
          <w:b/>
        </w:rPr>
      </w:pPr>
      <w:r w:rsidRPr="00C1210D">
        <w:rPr>
          <w:rFonts w:ascii="Calibri" w:hAnsi="Calibri" w:cs="Calibri"/>
          <w:b/>
        </w:rPr>
        <w:t>Prisuppgifter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1995"/>
        <w:gridCol w:w="6505"/>
      </w:tblGrid>
      <w:tr w:rsidR="00053D7F" w:rsidRPr="00C1210D" w14:paraId="78CA0990" w14:textId="77777777" w:rsidTr="00B86A1C">
        <w:trPr>
          <w:trHeight w:val="867"/>
        </w:trPr>
        <w:tc>
          <w:tcPr>
            <w:tcW w:w="1995" w:type="dxa"/>
            <w:shd w:val="clear" w:color="auto" w:fill="F2F2F2" w:themeFill="background1" w:themeFillShade="F2"/>
          </w:tcPr>
          <w:p w14:paraId="7759F71F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 xml:space="preserve">Pris </w:t>
            </w:r>
            <w:r w:rsidRPr="00C1210D">
              <w:rPr>
                <w:rFonts w:ascii="Calibri" w:hAnsi="Calibri" w:cs="Calibri"/>
                <w:b/>
                <w:sz w:val="16"/>
                <w:szCs w:val="16"/>
              </w:rPr>
              <w:t>(ex mervärdesskatt)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463469327"/>
            <w:placeholder>
              <w:docPart w:val="CE37024631774FF1AA66799752E10274"/>
            </w:placeholder>
            <w:showingPlcHdr/>
          </w:sdtPr>
          <w:sdtEndPr/>
          <w:sdtContent>
            <w:tc>
              <w:tcPr>
                <w:tcW w:w="6505" w:type="dxa"/>
                <w:shd w:val="clear" w:color="auto" w:fill="F2F2F2" w:themeFill="background1" w:themeFillShade="F2"/>
              </w:tcPr>
              <w:p w14:paraId="516A5EF7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053D7F" w:rsidRPr="00C1210D" w14:paraId="50EFED69" w14:textId="77777777" w:rsidTr="00B86A1C">
        <w:trPr>
          <w:trHeight w:val="1260"/>
        </w:trPr>
        <w:tc>
          <w:tcPr>
            <w:tcW w:w="1995" w:type="dxa"/>
            <w:shd w:val="clear" w:color="auto" w:fill="F2F2F2" w:themeFill="background1" w:themeFillShade="F2"/>
          </w:tcPr>
          <w:p w14:paraId="1F106DFC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="Calibri" w:hAnsi="Calibri" w:cs="Calibri"/>
              <w:b/>
              <w:sz w:val="20"/>
            </w:rPr>
            <w:id w:val="814381298"/>
            <w:placeholder>
              <w:docPart w:val="9F2DE9549B4243918453999A91AE69D9"/>
            </w:placeholder>
            <w:showingPlcHdr/>
          </w:sdtPr>
          <w:sdtEndPr/>
          <w:sdtContent>
            <w:tc>
              <w:tcPr>
                <w:tcW w:w="6505" w:type="dxa"/>
                <w:shd w:val="clear" w:color="auto" w:fill="F2F2F2" w:themeFill="background1" w:themeFillShade="F2"/>
              </w:tcPr>
              <w:p w14:paraId="54580CCD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053D7F" w:rsidRPr="00C1210D" w14:paraId="6167A0BA" w14:textId="77777777" w:rsidTr="00B86A1C">
        <w:trPr>
          <w:trHeight w:val="561"/>
        </w:trPr>
        <w:tc>
          <w:tcPr>
            <w:tcW w:w="1995" w:type="dxa"/>
            <w:shd w:val="clear" w:color="auto" w:fill="F2F2F2" w:themeFill="background1" w:themeFillShade="F2"/>
          </w:tcPr>
          <w:p w14:paraId="1F73C64A" w14:textId="77777777" w:rsidR="00053D7F" w:rsidRPr="00C1210D" w:rsidRDefault="00053D7F" w:rsidP="00B86A1C">
            <w:pPr>
              <w:rPr>
                <w:rFonts w:ascii="Calibri" w:hAnsi="Calibri" w:cs="Calibri"/>
                <w:b/>
                <w:sz w:val="20"/>
              </w:rPr>
            </w:pPr>
            <w:r w:rsidRPr="00C1210D">
              <w:rPr>
                <w:rFonts w:ascii="Calibri" w:hAnsi="Calibri" w:cs="Calibri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="Calibri" w:hAnsi="Calibri" w:cs="Calibri"/>
            </w:rPr>
            <w:id w:val="1600458209"/>
            <w:placeholder>
              <w:docPart w:val="EE559E71CBEC4ACE94A0DD4DFB133D27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6505" w:type="dxa"/>
                <w:shd w:val="clear" w:color="auto" w:fill="F2F2F2" w:themeFill="background1" w:themeFillShade="F2"/>
              </w:tcPr>
              <w:p w14:paraId="378AC300" w14:textId="77777777" w:rsidR="00053D7F" w:rsidRPr="00C1210D" w:rsidRDefault="00053D7F" w:rsidP="00B86A1C">
                <w:pPr>
                  <w:rPr>
                    <w:rFonts w:ascii="Calibri" w:hAnsi="Calibri" w:cs="Calibri"/>
                    <w:b/>
                    <w:sz w:val="20"/>
                  </w:rPr>
                </w:pPr>
                <w:r w:rsidRPr="00C1210D">
                  <w:rPr>
                    <w:rStyle w:val="Platshllartext"/>
                    <w:rFonts w:ascii="Calibri" w:hAnsi="Calibr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</w:tbl>
    <w:p w14:paraId="05CE608A" w14:textId="6ECE9474" w:rsidR="007400FA" w:rsidRPr="00C1210D" w:rsidRDefault="007400FA" w:rsidP="00053D7F">
      <w:pPr>
        <w:pStyle w:val="Innehllsfrteckningsrubrik"/>
        <w:rPr>
          <w:rFonts w:ascii="Calibri" w:hAnsi="Calibri" w:cs="Calibri"/>
        </w:rPr>
      </w:pPr>
    </w:p>
    <w:sectPr w:rsidR="007400FA" w:rsidRPr="00C1210D" w:rsidSect="0068456F">
      <w:headerReference w:type="default" r:id="rId13"/>
      <w:footerReference w:type="default" r:id="rId14"/>
      <w:footerReference w:type="first" r:id="rId15"/>
      <w:pgSz w:w="11906" w:h="16838"/>
      <w:pgMar w:top="437" w:right="1531" w:bottom="1418" w:left="181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EAAFA" w14:textId="77777777" w:rsidR="007309E1" w:rsidRDefault="007309E1" w:rsidP="004C72A1">
      <w:r>
        <w:separator/>
      </w:r>
    </w:p>
  </w:endnote>
  <w:endnote w:type="continuationSeparator" w:id="0">
    <w:p w14:paraId="1FEDC6FA" w14:textId="77777777" w:rsidR="007309E1" w:rsidRDefault="007309E1" w:rsidP="004C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7C3B30" w14:paraId="4484EC05" w14:textId="77777777" w:rsidTr="00DC3C00">
      <w:tc>
        <w:tcPr>
          <w:tcW w:w="3862" w:type="dxa"/>
          <w:vAlign w:val="bottom"/>
        </w:tcPr>
        <w:p w14:paraId="00941C34" w14:textId="122500DB" w:rsidR="007C3B30" w:rsidRDefault="007C3B30" w:rsidP="007C3B30">
          <w:pPr>
            <w:pStyle w:val="Sidfo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7309E1">
            <w:rPr>
              <w:noProof/>
            </w:rPr>
            <w:t>2024-</w:t>
          </w:r>
          <w:r w:rsidR="00AA54B4">
            <w:rPr>
              <w:noProof/>
            </w:rPr>
            <w:t>10-11</w:t>
          </w:r>
          <w:r>
            <w:fldChar w:fldCharType="end"/>
          </w:r>
        </w:p>
      </w:tc>
      <w:tc>
        <w:tcPr>
          <w:tcW w:w="2923" w:type="dxa"/>
        </w:tcPr>
        <w:p w14:paraId="4D0AAE90" w14:textId="77777777" w:rsidR="007C3B30" w:rsidRDefault="007C3B30" w:rsidP="007C3B30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2DD7A295" w14:textId="77777777" w:rsidR="007C3B30" w:rsidRDefault="007C3B30" w:rsidP="007C3B30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8745C0">
            <w:fldChar w:fldCharType="begin"/>
          </w:r>
          <w:r w:rsidR="008745C0">
            <w:instrText xml:space="preserve"> NUMPAGES  \* Arabic  \* MERGEFORMAT </w:instrText>
          </w:r>
          <w:r w:rsidR="008745C0">
            <w:fldChar w:fldCharType="separate"/>
          </w:r>
          <w:r>
            <w:rPr>
              <w:noProof/>
            </w:rPr>
            <w:t>8</w:t>
          </w:r>
          <w:r w:rsidR="008745C0">
            <w:rPr>
              <w:noProof/>
            </w:rPr>
            <w:fldChar w:fldCharType="end"/>
          </w:r>
          <w:r>
            <w:t>)</w:t>
          </w:r>
        </w:p>
      </w:tc>
    </w:tr>
  </w:tbl>
  <w:p w14:paraId="3A5F5701" w14:textId="77777777" w:rsidR="00813C78" w:rsidRDefault="00813C78" w:rsidP="004C72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7C3B30" w14:paraId="502F9F9D" w14:textId="77777777" w:rsidTr="00DC3C00">
      <w:tc>
        <w:tcPr>
          <w:tcW w:w="3862" w:type="dxa"/>
          <w:vAlign w:val="bottom"/>
        </w:tcPr>
        <w:p w14:paraId="7E3747CF" w14:textId="77777777" w:rsidR="007C3B30" w:rsidRDefault="007C3B30" w:rsidP="007C3B30">
          <w:pPr>
            <w:pStyle w:val="Sidfo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7309E1">
            <w:rPr>
              <w:noProof/>
            </w:rPr>
            <w:t>2024-08-26</w:t>
          </w:r>
          <w:r>
            <w:fldChar w:fldCharType="end"/>
          </w:r>
        </w:p>
      </w:tc>
      <w:tc>
        <w:tcPr>
          <w:tcW w:w="2923" w:type="dxa"/>
        </w:tcPr>
        <w:p w14:paraId="29CACB9C" w14:textId="77777777" w:rsidR="007C3B30" w:rsidRDefault="007C3B30" w:rsidP="007C3B30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63F1D971" w14:textId="77777777" w:rsidR="007C3B30" w:rsidRDefault="007C3B30" w:rsidP="007C3B30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8745C0">
            <w:fldChar w:fldCharType="begin"/>
          </w:r>
          <w:r w:rsidR="008745C0">
            <w:instrText xml:space="preserve"> NUMPAGES  \* Arabic  \* MERGEFORMAT </w:instrText>
          </w:r>
          <w:r w:rsidR="008745C0">
            <w:fldChar w:fldCharType="separate"/>
          </w:r>
          <w:r>
            <w:rPr>
              <w:noProof/>
            </w:rPr>
            <w:t>8</w:t>
          </w:r>
          <w:r w:rsidR="008745C0">
            <w:rPr>
              <w:noProof/>
            </w:rPr>
            <w:fldChar w:fldCharType="end"/>
          </w:r>
          <w:r>
            <w:t>)</w:t>
          </w:r>
        </w:p>
      </w:tc>
    </w:tr>
  </w:tbl>
  <w:p w14:paraId="4E0B2286" w14:textId="77777777" w:rsidR="00B60F24" w:rsidRPr="00D24C3B" w:rsidRDefault="00B60F24" w:rsidP="004C72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93A3" w14:textId="77777777" w:rsidR="007309E1" w:rsidRDefault="007309E1" w:rsidP="004C72A1">
      <w:r>
        <w:separator/>
      </w:r>
    </w:p>
  </w:footnote>
  <w:footnote w:type="continuationSeparator" w:id="0">
    <w:p w14:paraId="55651E85" w14:textId="77777777" w:rsidR="007309E1" w:rsidRDefault="007309E1" w:rsidP="004C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BFC2" w14:textId="77777777" w:rsidR="0068456F" w:rsidRDefault="007C3B30" w:rsidP="0068456F">
    <w:pPr>
      <w:pStyle w:val="Sidhuvud"/>
      <w:spacing w:after="880"/>
    </w:pPr>
    <w:r w:rsidRPr="00A663E3">
      <w:rPr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6AE4B53" wp14:editId="478C93EE">
          <wp:simplePos x="0" y="0"/>
          <wp:positionH relativeFrom="page">
            <wp:posOffset>6448425</wp:posOffset>
          </wp:positionH>
          <wp:positionV relativeFrom="page">
            <wp:posOffset>277495</wp:posOffset>
          </wp:positionV>
          <wp:extent cx="777600" cy="378000"/>
          <wp:effectExtent l="0" t="0" r="3810" b="3175"/>
          <wp:wrapNone/>
          <wp:docPr id="1068914052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60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dda Ett företag inom SKR" style="width:60.75pt;height:29.4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n97cEAAAACAIMj/qxsS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" o:bullet="t">
        <v:imagedata r:id="rId1" o:title="" croptop="-1120f" cropleft="-537f"/>
      </v:shape>
    </w:pict>
  </w:numPicBullet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0ACCB53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6E6D129F"/>
    <w:multiLevelType w:val="hybridMultilevel"/>
    <w:tmpl w:val="9744B51E"/>
    <w:lvl w:ilvl="0" w:tplc="578022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748CE"/>
    <w:multiLevelType w:val="hybridMultilevel"/>
    <w:tmpl w:val="CFC42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1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2166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958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6931997">
    <w:abstractNumId w:val="12"/>
  </w:num>
  <w:num w:numId="18" w16cid:durableId="98678807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E1"/>
    <w:rsid w:val="00000EDB"/>
    <w:rsid w:val="00005C4C"/>
    <w:rsid w:val="00046304"/>
    <w:rsid w:val="00053D7F"/>
    <w:rsid w:val="00057E72"/>
    <w:rsid w:val="0006462B"/>
    <w:rsid w:val="000678E3"/>
    <w:rsid w:val="000828F9"/>
    <w:rsid w:val="000A4A20"/>
    <w:rsid w:val="000B1DB5"/>
    <w:rsid w:val="000D1380"/>
    <w:rsid w:val="000F33F3"/>
    <w:rsid w:val="000F75DF"/>
    <w:rsid w:val="000F7DD4"/>
    <w:rsid w:val="0010227A"/>
    <w:rsid w:val="00112196"/>
    <w:rsid w:val="001223CE"/>
    <w:rsid w:val="00144C06"/>
    <w:rsid w:val="00162158"/>
    <w:rsid w:val="0017123E"/>
    <w:rsid w:val="00197B7A"/>
    <w:rsid w:val="001D0FFA"/>
    <w:rsid w:val="001D27C3"/>
    <w:rsid w:val="001D5E51"/>
    <w:rsid w:val="001F1063"/>
    <w:rsid w:val="001F33C7"/>
    <w:rsid w:val="00215DF1"/>
    <w:rsid w:val="0022581C"/>
    <w:rsid w:val="00235D10"/>
    <w:rsid w:val="0026069D"/>
    <w:rsid w:val="00261847"/>
    <w:rsid w:val="002D1733"/>
    <w:rsid w:val="002D3705"/>
    <w:rsid w:val="002D376E"/>
    <w:rsid w:val="002E49E2"/>
    <w:rsid w:val="002F2AE6"/>
    <w:rsid w:val="0030643B"/>
    <w:rsid w:val="003578F9"/>
    <w:rsid w:val="003601CB"/>
    <w:rsid w:val="00362CE7"/>
    <w:rsid w:val="00386C0D"/>
    <w:rsid w:val="00392A8C"/>
    <w:rsid w:val="0039506D"/>
    <w:rsid w:val="0039558E"/>
    <w:rsid w:val="00396490"/>
    <w:rsid w:val="003B06DA"/>
    <w:rsid w:val="003C4319"/>
    <w:rsid w:val="003F1D59"/>
    <w:rsid w:val="004066CF"/>
    <w:rsid w:val="00411BEE"/>
    <w:rsid w:val="0041458E"/>
    <w:rsid w:val="004216EA"/>
    <w:rsid w:val="00423F0E"/>
    <w:rsid w:val="0042445E"/>
    <w:rsid w:val="0045790E"/>
    <w:rsid w:val="00460918"/>
    <w:rsid w:val="004719C1"/>
    <w:rsid w:val="0047256F"/>
    <w:rsid w:val="00491727"/>
    <w:rsid w:val="0049422E"/>
    <w:rsid w:val="004B0468"/>
    <w:rsid w:val="004C2DA2"/>
    <w:rsid w:val="004C72A1"/>
    <w:rsid w:val="004D2538"/>
    <w:rsid w:val="004E6078"/>
    <w:rsid w:val="00503719"/>
    <w:rsid w:val="00531745"/>
    <w:rsid w:val="00532A26"/>
    <w:rsid w:val="00552A31"/>
    <w:rsid w:val="00565454"/>
    <w:rsid w:val="00577867"/>
    <w:rsid w:val="005962EA"/>
    <w:rsid w:val="005B20C0"/>
    <w:rsid w:val="005C1F60"/>
    <w:rsid w:val="005C62A5"/>
    <w:rsid w:val="005F09B4"/>
    <w:rsid w:val="00600EB5"/>
    <w:rsid w:val="00626F22"/>
    <w:rsid w:val="00627C75"/>
    <w:rsid w:val="00651E32"/>
    <w:rsid w:val="00657EEB"/>
    <w:rsid w:val="0068456F"/>
    <w:rsid w:val="006877D9"/>
    <w:rsid w:val="0069113E"/>
    <w:rsid w:val="006B0C18"/>
    <w:rsid w:val="006B47D9"/>
    <w:rsid w:val="006F5E3C"/>
    <w:rsid w:val="00710DE0"/>
    <w:rsid w:val="00722BF0"/>
    <w:rsid w:val="007309E1"/>
    <w:rsid w:val="007400FA"/>
    <w:rsid w:val="00783CD5"/>
    <w:rsid w:val="007C3B30"/>
    <w:rsid w:val="0080294E"/>
    <w:rsid w:val="008035B6"/>
    <w:rsid w:val="008121C0"/>
    <w:rsid w:val="008123E2"/>
    <w:rsid w:val="00813C78"/>
    <w:rsid w:val="008351D1"/>
    <w:rsid w:val="008409B1"/>
    <w:rsid w:val="008457FB"/>
    <w:rsid w:val="00860DD8"/>
    <w:rsid w:val="008745C0"/>
    <w:rsid w:val="008A214B"/>
    <w:rsid w:val="008C4E7A"/>
    <w:rsid w:val="008C6F7C"/>
    <w:rsid w:val="008C6FA9"/>
    <w:rsid w:val="008E09F4"/>
    <w:rsid w:val="008E258C"/>
    <w:rsid w:val="008F1CF0"/>
    <w:rsid w:val="00910108"/>
    <w:rsid w:val="009659B2"/>
    <w:rsid w:val="009C460A"/>
    <w:rsid w:val="009D042B"/>
    <w:rsid w:val="00A06756"/>
    <w:rsid w:val="00A24F98"/>
    <w:rsid w:val="00A26F25"/>
    <w:rsid w:val="00A51F48"/>
    <w:rsid w:val="00A663E3"/>
    <w:rsid w:val="00A74F03"/>
    <w:rsid w:val="00A83A15"/>
    <w:rsid w:val="00AA09BD"/>
    <w:rsid w:val="00AA54B4"/>
    <w:rsid w:val="00B376CA"/>
    <w:rsid w:val="00B60F24"/>
    <w:rsid w:val="00B65932"/>
    <w:rsid w:val="00B723E3"/>
    <w:rsid w:val="00BA5DAB"/>
    <w:rsid w:val="00BB28F1"/>
    <w:rsid w:val="00BF7F54"/>
    <w:rsid w:val="00C1210D"/>
    <w:rsid w:val="00C312BA"/>
    <w:rsid w:val="00C3767D"/>
    <w:rsid w:val="00C37890"/>
    <w:rsid w:val="00C94574"/>
    <w:rsid w:val="00CC7B2E"/>
    <w:rsid w:val="00CE3649"/>
    <w:rsid w:val="00D24C3B"/>
    <w:rsid w:val="00D77C15"/>
    <w:rsid w:val="00DA5639"/>
    <w:rsid w:val="00DB5618"/>
    <w:rsid w:val="00DB5FE8"/>
    <w:rsid w:val="00DC03C5"/>
    <w:rsid w:val="00DF4DB5"/>
    <w:rsid w:val="00E06D33"/>
    <w:rsid w:val="00E15071"/>
    <w:rsid w:val="00E20025"/>
    <w:rsid w:val="00E60426"/>
    <w:rsid w:val="00E61AE1"/>
    <w:rsid w:val="00E77272"/>
    <w:rsid w:val="00E96241"/>
    <w:rsid w:val="00EA18F6"/>
    <w:rsid w:val="00EA2C82"/>
    <w:rsid w:val="00EB1D14"/>
    <w:rsid w:val="00ED0D23"/>
    <w:rsid w:val="00ED133B"/>
    <w:rsid w:val="00ED4D79"/>
    <w:rsid w:val="00F1020A"/>
    <w:rsid w:val="00F632BC"/>
    <w:rsid w:val="00F72838"/>
    <w:rsid w:val="00FB0075"/>
    <w:rsid w:val="00FB51B8"/>
    <w:rsid w:val="00FC7CB1"/>
    <w:rsid w:val="00FE60CB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3FA0657"/>
  <w15:chartTrackingRefBased/>
  <w15:docId w15:val="{3BE32780-95A1-43FE-879A-63054707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B5"/>
  </w:style>
  <w:style w:type="paragraph" w:styleId="Rubrik1">
    <w:name w:val="heading 1"/>
    <w:basedOn w:val="Normal"/>
    <w:next w:val="Normal"/>
    <w:link w:val="Rubrik1Char"/>
    <w:uiPriority w:val="9"/>
    <w:qFormat/>
    <w:rsid w:val="00FE60CB"/>
    <w:pPr>
      <w:keepNext/>
      <w:keepLines/>
      <w:spacing w:after="200" w:line="240" w:lineRule="auto"/>
      <w:outlineLvl w:val="0"/>
    </w:pPr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4C72A1"/>
    <w:pPr>
      <w:spacing w:before="460" w:after="12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D042B"/>
    <w:pPr>
      <w:spacing w:before="120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83CD5"/>
    <w:pPr>
      <w:outlineLvl w:val="3"/>
    </w:pPr>
    <w:rPr>
      <w:b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783CD5"/>
    <w:pPr>
      <w:outlineLvl w:val="4"/>
    </w:pPr>
    <w:rPr>
      <w:rFonts w:ascii="AvenirNext LT Pro Regular" w:hAnsi="AvenirNext LT Pro Regular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link w:val="UnderrubrikChar"/>
    <w:uiPriority w:val="11"/>
    <w:rsid w:val="00ED133B"/>
    <w:pPr>
      <w:numPr>
        <w:ilvl w:val="1"/>
      </w:numPr>
    </w:pPr>
    <w:rPr>
      <w:rFonts w:ascii="AvenirNext LT Pro Regular" w:eastAsiaTheme="minorEastAsia" w:hAnsi="AvenirNext LT Pro Regular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33B"/>
    <w:rPr>
      <w:rFonts w:ascii="AvenirNext LT Pro Regular" w:eastAsiaTheme="minorEastAsia" w:hAnsi="AvenirNext LT Pro Regular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12BA"/>
    <w:rPr>
      <w:rFonts w:ascii="AvenirNext LT Pro Regular" w:eastAsiaTheme="majorEastAsia" w:hAnsi="AvenirNext LT Pro Regular" w:cstheme="majorBidi"/>
      <w:i/>
      <w:spacing w:val="-2"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12BA"/>
    <w:rPr>
      <w:rFonts w:ascii="AvenirNext LT Pro Regular" w:eastAsiaTheme="majorEastAsia" w:hAnsi="AvenirNext LT Pro Regular" w:cstheme="majorBidi"/>
      <w:spacing w:val="-2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12BA"/>
    <w:rPr>
      <w:rFonts w:ascii="AvenirNext LT Pro Regular" w:eastAsiaTheme="majorEastAsia" w:hAnsi="AvenirNext LT Pro Regular" w:cstheme="majorBidi"/>
      <w:i/>
      <w:iCs/>
      <w:spacing w:val="-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</w:rPr>
  </w:style>
  <w:style w:type="character" w:customStyle="1" w:styleId="Rubrik4Char">
    <w:name w:val="Rubrik 4 Char"/>
    <w:basedOn w:val="Standardstycketeckensnitt"/>
    <w:link w:val="Rubrik4"/>
    <w:uiPriority w:val="9"/>
    <w:rsid w:val="00783CD5"/>
    <w:rPr>
      <w:rFonts w:asciiTheme="majorHAnsi" w:eastAsiaTheme="majorEastAsia" w:hAnsiTheme="majorHAnsi" w:cstheme="majorBidi"/>
      <w:iCs/>
      <w:spacing w:val="-2"/>
    </w:rPr>
  </w:style>
  <w:style w:type="character" w:customStyle="1" w:styleId="Rubrik3Char">
    <w:name w:val="Rubrik 3 Char"/>
    <w:basedOn w:val="Standardstycketeckensnitt"/>
    <w:link w:val="Rubrik3"/>
    <w:uiPriority w:val="9"/>
    <w:rsid w:val="009D042B"/>
    <w:rPr>
      <w:rFonts w:asciiTheme="majorHAnsi" w:eastAsiaTheme="majorEastAsia" w:hAnsiTheme="majorHAnsi" w:cstheme="majorBidi"/>
      <w:b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4C72A1"/>
    <w:rPr>
      <w:rFonts w:asciiTheme="majorHAnsi" w:eastAsiaTheme="majorEastAsia" w:hAnsiTheme="majorHAnsi" w:cstheme="majorBidi"/>
      <w:b/>
      <w:spacing w:val="-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FE60CB"/>
    <w:rPr>
      <w:rFonts w:asciiTheme="majorHAnsi" w:eastAsiaTheme="majorEastAsia" w:hAnsiTheme="majorHAnsi" w:cstheme="majorBidi"/>
      <w:b/>
      <w:spacing w:val="-2"/>
      <w:sz w:val="36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F33C7"/>
    <w:rPr>
      <w:sz w:val="28"/>
      <w:szCs w:val="28"/>
    </w:rPr>
  </w:style>
  <w:style w:type="paragraph" w:styleId="Rubrik">
    <w:name w:val="Title"/>
    <w:basedOn w:val="Normal"/>
    <w:link w:val="RubrikChar"/>
    <w:uiPriority w:val="10"/>
    <w:rsid w:val="00E96241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24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6B47D9"/>
    <w:pPr>
      <w:numPr>
        <w:numId w:val="1"/>
      </w:numPr>
      <w:spacing w:after="80"/>
      <w:ind w:left="924"/>
    </w:pPr>
  </w:style>
  <w:style w:type="paragraph" w:styleId="Punktlista2">
    <w:name w:val="List Bullet 2"/>
    <w:basedOn w:val="Normal"/>
    <w:uiPriority w:val="99"/>
    <w:rsid w:val="006B47D9"/>
    <w:pPr>
      <w:numPr>
        <w:ilvl w:val="1"/>
        <w:numId w:val="1"/>
      </w:numPr>
      <w:spacing w:after="80"/>
      <w:ind w:left="1264"/>
      <w:contextualSpacing/>
    </w:pPr>
  </w:style>
  <w:style w:type="paragraph" w:styleId="Punktlista3">
    <w:name w:val="List Bullet 3"/>
    <w:basedOn w:val="Normal"/>
    <w:uiPriority w:val="99"/>
    <w:rsid w:val="006B47D9"/>
    <w:pPr>
      <w:numPr>
        <w:ilvl w:val="2"/>
        <w:numId w:val="1"/>
      </w:numPr>
      <w:spacing w:after="80"/>
      <w:ind w:left="1604"/>
      <w:contextualSpacing/>
    </w:pPr>
  </w:style>
  <w:style w:type="paragraph" w:styleId="Punktlista4">
    <w:name w:val="List Bullet 4"/>
    <w:basedOn w:val="Normal"/>
    <w:uiPriority w:val="99"/>
    <w:semiHidden/>
    <w:rsid w:val="006B47D9"/>
    <w:pPr>
      <w:numPr>
        <w:ilvl w:val="3"/>
        <w:numId w:val="1"/>
      </w:numPr>
      <w:spacing w:after="80"/>
      <w:ind w:left="1945"/>
      <w:contextualSpacing/>
    </w:pPr>
  </w:style>
  <w:style w:type="paragraph" w:styleId="Punktlista5">
    <w:name w:val="List Bullet 5"/>
    <w:basedOn w:val="Normal"/>
    <w:uiPriority w:val="99"/>
    <w:semiHidden/>
    <w:rsid w:val="006B47D9"/>
    <w:pPr>
      <w:numPr>
        <w:ilvl w:val="4"/>
        <w:numId w:val="1"/>
      </w:numPr>
      <w:spacing w:after="80"/>
      <w:ind w:left="2285"/>
      <w:contextualSpacing/>
    </w:pPr>
  </w:style>
  <w:style w:type="paragraph" w:styleId="Numreradlista">
    <w:name w:val="List Number"/>
    <w:basedOn w:val="Normal"/>
    <w:uiPriority w:val="99"/>
    <w:qFormat/>
    <w:rsid w:val="006B47D9"/>
    <w:pPr>
      <w:numPr>
        <w:numId w:val="6"/>
      </w:numPr>
      <w:spacing w:after="80"/>
    </w:pPr>
  </w:style>
  <w:style w:type="paragraph" w:styleId="Numreradlista2">
    <w:name w:val="List Number 2"/>
    <w:basedOn w:val="Normal"/>
    <w:uiPriority w:val="99"/>
    <w:rsid w:val="006B47D9"/>
    <w:pPr>
      <w:numPr>
        <w:ilvl w:val="1"/>
        <w:numId w:val="6"/>
      </w:numPr>
      <w:spacing w:after="80"/>
      <w:contextualSpacing/>
    </w:pPr>
  </w:style>
  <w:style w:type="paragraph" w:styleId="Numreradlista3">
    <w:name w:val="List Number 3"/>
    <w:basedOn w:val="Normal"/>
    <w:uiPriority w:val="99"/>
    <w:rsid w:val="006B47D9"/>
    <w:pPr>
      <w:numPr>
        <w:ilvl w:val="2"/>
        <w:numId w:val="6"/>
      </w:numPr>
      <w:spacing w:after="80"/>
      <w:contextualSpacing/>
    </w:pPr>
  </w:style>
  <w:style w:type="paragraph" w:styleId="Numreradlista4">
    <w:name w:val="List Number 4"/>
    <w:basedOn w:val="Normal"/>
    <w:uiPriority w:val="99"/>
    <w:semiHidden/>
    <w:rsid w:val="006B47D9"/>
    <w:pPr>
      <w:numPr>
        <w:ilvl w:val="3"/>
        <w:numId w:val="6"/>
      </w:numPr>
      <w:spacing w:after="80"/>
      <w:contextualSpacing/>
    </w:pPr>
  </w:style>
  <w:style w:type="paragraph" w:styleId="Numreradlista5">
    <w:name w:val="List Number 5"/>
    <w:basedOn w:val="Normal"/>
    <w:uiPriority w:val="99"/>
    <w:semiHidden/>
    <w:rsid w:val="006B47D9"/>
    <w:pPr>
      <w:numPr>
        <w:ilvl w:val="4"/>
        <w:numId w:val="6"/>
      </w:numPr>
      <w:spacing w:after="80"/>
      <w:contextualSpacing/>
    </w:pPr>
  </w:style>
  <w:style w:type="paragraph" w:styleId="Innehll1">
    <w:name w:val="toc 1"/>
    <w:basedOn w:val="Normal"/>
    <w:next w:val="Normal"/>
    <w:autoRedefine/>
    <w:uiPriority w:val="39"/>
    <w:rsid w:val="00046304"/>
    <w:pPr>
      <w:tabs>
        <w:tab w:val="left" w:pos="425"/>
        <w:tab w:val="right" w:leader="dot" w:pos="8364"/>
      </w:tabs>
      <w:spacing w:after="100"/>
    </w:pPr>
    <w:rPr>
      <w:rFonts w:ascii="Avenir Next LT Pro Demi" w:hAnsi="Avenir Next LT Pro Demi"/>
      <w:noProof/>
    </w:rPr>
  </w:style>
  <w:style w:type="paragraph" w:styleId="Innehll2">
    <w:name w:val="toc 2"/>
    <w:basedOn w:val="Normal"/>
    <w:next w:val="Normal"/>
    <w:autoRedefine/>
    <w:uiPriority w:val="39"/>
    <w:rsid w:val="00046304"/>
    <w:pPr>
      <w:tabs>
        <w:tab w:val="left" w:pos="425"/>
        <w:tab w:val="left" w:leader="dot" w:pos="8222"/>
      </w:tabs>
      <w:spacing w:after="100"/>
    </w:pPr>
    <w:rPr>
      <w:rFonts w:ascii="AvenirNext LT Pro Regular" w:hAnsi="AvenirNext LT Pro Regular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E60426"/>
    <w:pPr>
      <w:tabs>
        <w:tab w:val="left" w:pos="425"/>
        <w:tab w:val="left" w:pos="8363"/>
      </w:tabs>
      <w:spacing w:after="100"/>
    </w:pPr>
    <w:rPr>
      <w:rFonts w:ascii="AvenirNext LT Pro Regular" w:hAnsi="AvenirNext LT Pro Regular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41458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9D042B"/>
    <w:pPr>
      <w:tabs>
        <w:tab w:val="center" w:pos="4536"/>
        <w:tab w:val="right" w:pos="9072"/>
      </w:tabs>
      <w:spacing w:after="0" w:line="240" w:lineRule="auto"/>
    </w:pPr>
    <w:rPr>
      <w:rFonts w:ascii="AvenirNext LT Pro Regular" w:hAnsi="AvenirNext LT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D042B"/>
    <w:rPr>
      <w:rFonts w:ascii="AvenirNext LT Pro Regular" w:hAnsi="AvenirNext LT Pro Regular"/>
      <w:sz w:val="16"/>
    </w:rPr>
  </w:style>
  <w:style w:type="table" w:styleId="Tabellrutnt">
    <w:name w:val="Table Grid"/>
    <w:basedOn w:val="Normaltabell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396490"/>
    <w:pPr>
      <w:spacing w:before="200"/>
      <w:ind w:left="864" w:right="864"/>
      <w:jc w:val="center"/>
    </w:pPr>
    <w:rPr>
      <w:rFonts w:ascii="AvenirNext LT Pro Regular" w:hAnsi="AvenirNext LT Pro Regular"/>
      <w:i/>
      <w:iCs/>
      <w:color w:val="2B2825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96490"/>
    <w:rPr>
      <w:rFonts w:ascii="AvenirNext LT Pro Regular" w:hAnsi="AvenirNext LT Pro Regular"/>
      <w:i/>
      <w:iCs/>
      <w:color w:val="2B2825" w:themeColor="text1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4C72A1"/>
    <w:pPr>
      <w:spacing w:after="240" w:line="264" w:lineRule="auto"/>
    </w:pPr>
    <w:rPr>
      <w:rFonts w:ascii="Avenir Next LT Pro" w:hAnsi="Avenir Next LT Pro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semiHidden/>
    <w:rsid w:val="001F33C7"/>
    <w:pPr>
      <w:spacing w:after="100"/>
      <w:ind w:left="720"/>
    </w:pPr>
    <w:rPr>
      <w:rFonts w:ascii="AvenirNext LT Pro Regular" w:hAnsi="AvenirNext LT Pro Regular"/>
    </w:rPr>
  </w:style>
  <w:style w:type="paragraph" w:styleId="Innehll5">
    <w:name w:val="toc 5"/>
    <w:basedOn w:val="Normal"/>
    <w:next w:val="Normal"/>
    <w:autoRedefine/>
    <w:uiPriority w:val="39"/>
    <w:semiHidden/>
    <w:rsid w:val="001F33C7"/>
    <w:pPr>
      <w:spacing w:after="100"/>
      <w:ind w:left="960"/>
    </w:pPr>
    <w:rPr>
      <w:rFonts w:ascii="AvenirNext LT Pro Regular" w:hAnsi="AvenirNext LT Pro Regular"/>
    </w:rPr>
  </w:style>
  <w:style w:type="paragraph" w:styleId="Innehll6">
    <w:name w:val="toc 6"/>
    <w:basedOn w:val="Normal"/>
    <w:next w:val="Normal"/>
    <w:autoRedefine/>
    <w:uiPriority w:val="39"/>
    <w:semiHidden/>
    <w:rsid w:val="001F33C7"/>
    <w:pPr>
      <w:spacing w:after="100"/>
      <w:ind w:left="1200"/>
    </w:pPr>
    <w:rPr>
      <w:rFonts w:ascii="AvenirNext LT Pro Regular" w:hAnsi="AvenirNext LT Pro Regular"/>
    </w:rPr>
  </w:style>
  <w:style w:type="paragraph" w:styleId="Innehll7">
    <w:name w:val="toc 7"/>
    <w:basedOn w:val="Normal"/>
    <w:next w:val="Normal"/>
    <w:autoRedefine/>
    <w:uiPriority w:val="39"/>
    <w:semiHidden/>
    <w:rsid w:val="001F33C7"/>
    <w:pPr>
      <w:spacing w:after="100"/>
      <w:ind w:left="1440"/>
    </w:pPr>
    <w:rPr>
      <w:rFonts w:ascii="AvenirNext LT Pro Regular" w:hAnsi="AvenirNext LT Pro Regular"/>
    </w:rPr>
  </w:style>
  <w:style w:type="paragraph" w:styleId="Innehll8">
    <w:name w:val="toc 8"/>
    <w:basedOn w:val="Normal"/>
    <w:next w:val="Normal"/>
    <w:autoRedefine/>
    <w:uiPriority w:val="39"/>
    <w:semiHidden/>
    <w:rsid w:val="001F33C7"/>
    <w:pPr>
      <w:spacing w:after="100"/>
      <w:ind w:left="1680"/>
    </w:pPr>
    <w:rPr>
      <w:rFonts w:ascii="AvenirNext LT Pro Regular" w:hAnsi="AvenirNext LT Pro Regular"/>
    </w:rPr>
  </w:style>
  <w:style w:type="paragraph" w:styleId="Innehll9">
    <w:name w:val="toc 9"/>
    <w:basedOn w:val="Normal"/>
    <w:next w:val="Normal"/>
    <w:autoRedefine/>
    <w:uiPriority w:val="39"/>
    <w:semiHidden/>
    <w:rsid w:val="001F33C7"/>
    <w:pPr>
      <w:spacing w:after="100"/>
      <w:ind w:left="1920"/>
    </w:pPr>
    <w:rPr>
      <w:rFonts w:ascii="AvenirNext LT Pro Regular" w:hAnsi="AvenirNext LT Pro Regular"/>
    </w:rPr>
  </w:style>
  <w:style w:type="paragraph" w:styleId="Beskrivning">
    <w:name w:val="caption"/>
    <w:basedOn w:val="Normal"/>
    <w:next w:val="Normal"/>
    <w:uiPriority w:val="35"/>
    <w:rsid w:val="00CC7B2E"/>
    <w:pPr>
      <w:spacing w:after="200" w:line="240" w:lineRule="auto"/>
    </w:pPr>
    <w:rPr>
      <w:rFonts w:asciiTheme="majorHAnsi" w:hAnsiTheme="majorHAnsi"/>
      <w:iCs/>
      <w:color w:val="2B2825" w:themeColor="text2"/>
      <w:sz w:val="16"/>
      <w:szCs w:val="18"/>
    </w:rPr>
  </w:style>
  <w:style w:type="paragraph" w:customStyle="1" w:styleId="Infotext">
    <w:name w:val="Infotext"/>
    <w:basedOn w:val="Normal"/>
    <w:uiPriority w:val="10"/>
    <w:qFormat/>
    <w:rsid w:val="00CC7B2E"/>
    <w:rPr>
      <w:rFonts w:asciiTheme="majorHAnsi" w:hAnsiTheme="majorHAnsi"/>
      <w:sz w:val="16"/>
    </w:rPr>
  </w:style>
  <w:style w:type="table" w:customStyle="1" w:styleId="Adda">
    <w:name w:val="Adda"/>
    <w:basedOn w:val="Normaltabell"/>
    <w:uiPriority w:val="99"/>
    <w:rsid w:val="00BF7F54"/>
    <w:pPr>
      <w:spacing w:after="0" w:line="240" w:lineRule="auto"/>
    </w:pPr>
    <w:rPr>
      <w:rFonts w:ascii="AvenirNext LT Pro Regular" w:hAnsi="AvenirNext LT Pro Regular"/>
    </w:rPr>
    <w:tblPr>
      <w:tblBorders>
        <w:bottom w:val="single" w:sz="4" w:space="0" w:color="D32F00" w:themeColor="accent1"/>
        <w:insideH w:val="single" w:sz="4" w:space="0" w:color="D32F00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D32F00" w:themeFill="accent1"/>
      </w:tcPr>
    </w:tblStylePr>
    <w:tblStylePr w:type="lastRow">
      <w:rPr>
        <w:rFonts w:asciiTheme="majorHAnsi" w:hAnsiTheme="majorHAnsi"/>
      </w:rPr>
    </w:tblStylePr>
    <w:tblStylePr w:type="firstCol">
      <w:tblPr/>
      <w:tcPr>
        <w:shd w:val="clear" w:color="auto" w:fill="FFD0C3" w:themeFill="accent1" w:themeFillTint="33"/>
      </w:tcPr>
    </w:tblStylePr>
  </w:style>
  <w:style w:type="paragraph" w:styleId="Liststycke">
    <w:name w:val="List Paragraph"/>
    <w:basedOn w:val="Normal"/>
    <w:uiPriority w:val="34"/>
    <w:qFormat/>
    <w:rsid w:val="00053D7F"/>
    <w:pPr>
      <w:spacing w:after="0" w:line="240" w:lineRule="auto"/>
      <w:ind w:left="1304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yrlind\Rehngruppen\Kunder%20-%20A%20-%20Dokument\Adda\365\2404_EXPPWD_LB%20-%20Mallar%20i%20MS%20Office%20(10176)\Arbetsmapp\Templates\Mallar\Adda%20-%20l&#228;ngre%20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2C91B7C0C34EE3AF70681F2232E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F30B9-570D-4799-9CBE-1748EE8D0A00}"/>
      </w:docPartPr>
      <w:docPartBody>
        <w:p w:rsidR="005C2976" w:rsidRDefault="005C2976" w:rsidP="005C2976">
          <w:pPr>
            <w:pStyle w:val="A12C91B7C0C34EE3AF70681F2232E31A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C7669AEC9879498EBE852CCF50A4F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3083A-1F4A-4D38-AB9F-AE475FF1DD66}"/>
      </w:docPartPr>
      <w:docPartBody>
        <w:p w:rsidR="005C2976" w:rsidRDefault="005C2976" w:rsidP="005C2976">
          <w:pPr>
            <w:pStyle w:val="C7669AEC9879498EBE852CCF50A4F2A3"/>
          </w:pPr>
          <w:r w:rsidRPr="00796CE9">
            <w:rPr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AF3C2606BA864489991692DE913A5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8A57B-3A9B-46CA-AF00-75CDA5D9DE57}"/>
      </w:docPartPr>
      <w:docPartBody>
        <w:p w:rsidR="005C2976" w:rsidRDefault="005C2976" w:rsidP="005C2976">
          <w:pPr>
            <w:pStyle w:val="AF3C2606BA864489991692DE913A5B69"/>
          </w:pPr>
          <w:r w:rsidRPr="00796CE9">
            <w:rPr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AB166F3C597F4354B17AF4E08B1DE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75CB3-C56F-401D-8490-6C00BE64B0BB}"/>
      </w:docPartPr>
      <w:docPartBody>
        <w:p w:rsidR="005C2976" w:rsidRDefault="005C2976" w:rsidP="005C2976">
          <w:pPr>
            <w:pStyle w:val="AB166F3C597F4354B17AF4E08B1DE63D"/>
          </w:pPr>
          <w:r w:rsidRPr="00796CE9">
            <w:rPr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041340C2FB3045B98CAA156879F46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03AFE-27ED-437E-9213-61EB67AB5954}"/>
      </w:docPartPr>
      <w:docPartBody>
        <w:p w:rsidR="005C2976" w:rsidRDefault="005C2976" w:rsidP="005C2976">
          <w:pPr>
            <w:pStyle w:val="041340C2FB3045B98CAA156879F46B65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A2B801BE860649588520AB433D1CEB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99831-254A-49C9-83BD-24E756B0B2C6}"/>
      </w:docPartPr>
      <w:docPartBody>
        <w:p w:rsidR="005C2976" w:rsidRDefault="005C2976" w:rsidP="005C2976">
          <w:pPr>
            <w:pStyle w:val="A2B801BE860649588520AB433D1CEB48"/>
          </w:pPr>
          <w:r w:rsidRPr="00707BD9">
            <w:rPr>
              <w:rStyle w:val="Platshllartext"/>
              <w:rFonts w:ascii="Calibri" w:hAnsi="Calibri" w:cs="Calibri"/>
              <w:sz w:val="20"/>
            </w:rPr>
            <w:t>Klicka eller tryck här för att ange text.</w:t>
          </w:r>
        </w:p>
      </w:docPartBody>
    </w:docPart>
    <w:docPart>
      <w:docPartPr>
        <w:name w:val="C8BF704CB1204462B062BB0358E15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E5BC7-6C52-4BEA-8798-06F0079ED18B}"/>
      </w:docPartPr>
      <w:docPartBody>
        <w:p w:rsidR="005C2976" w:rsidRDefault="005C2976" w:rsidP="005C2976">
          <w:pPr>
            <w:pStyle w:val="C8BF704CB1204462B062BB0358E15A9E"/>
          </w:pPr>
          <w:r w:rsidRPr="00796CE9">
            <w:rPr>
              <w:rStyle w:val="Platshllartext"/>
              <w:sz w:val="20"/>
            </w:rPr>
            <w:t>Välj ett objekt.</w:t>
          </w:r>
        </w:p>
      </w:docPartBody>
    </w:docPart>
    <w:docPart>
      <w:docPartPr>
        <w:name w:val="175253BDA43C49989644AFCD22AC1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67FDE-8B59-4C44-9E9D-1BD473A03A90}"/>
      </w:docPartPr>
      <w:docPartBody>
        <w:p w:rsidR="005C2976" w:rsidRDefault="005C2976" w:rsidP="005C2976">
          <w:pPr>
            <w:pStyle w:val="175253BDA43C49989644AFCD22AC100E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EEAD2920E1D34C63AC23286EA4036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EA8F8-8B47-4835-89E2-C607B77BCA5A}"/>
      </w:docPartPr>
      <w:docPartBody>
        <w:p w:rsidR="005C2976" w:rsidRDefault="005C2976" w:rsidP="005C2976">
          <w:pPr>
            <w:pStyle w:val="EEAD2920E1D34C63AC23286EA4036B47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E64E382F6AB141D3A31DD24B6FABD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98CAD-3426-4F61-B353-A49CFF725969}"/>
      </w:docPartPr>
      <w:docPartBody>
        <w:p w:rsidR="005C2976" w:rsidRDefault="005C2976" w:rsidP="005C2976">
          <w:pPr>
            <w:pStyle w:val="E64E382F6AB141D3A31DD24B6FABD2AA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D3BDC6D5A24D457D93F28675265483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CD7F7-85E5-4545-8F1F-92AB102A8C27}"/>
      </w:docPartPr>
      <w:docPartBody>
        <w:p w:rsidR="005C2976" w:rsidRDefault="005C2976" w:rsidP="005C2976">
          <w:pPr>
            <w:pStyle w:val="D3BDC6D5A24D457D93F28675265483BB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cs="Calibri"/>
            </w:rPr>
            <w:t>.</w:t>
          </w:r>
        </w:p>
      </w:docPartBody>
    </w:docPart>
    <w:docPart>
      <w:docPartPr>
        <w:name w:val="7404668E50BA404B9C23B6BA663F5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F7C99-779C-4412-9362-B9B31579D708}"/>
      </w:docPartPr>
      <w:docPartBody>
        <w:p w:rsidR="005C2976" w:rsidRDefault="005C2976" w:rsidP="005C2976">
          <w:pPr>
            <w:pStyle w:val="7404668E50BA404B9C23B6BA663F5331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56DF4D5C985E4D06B19D97602D9DFA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0883F-7B15-4172-8F89-35217F1E8D44}"/>
      </w:docPartPr>
      <w:docPartBody>
        <w:p w:rsidR="005C2976" w:rsidRDefault="005C2976" w:rsidP="005C2976">
          <w:pPr>
            <w:pStyle w:val="56DF4D5C985E4D06B19D97602D9DFA94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cs="Calibri"/>
            </w:rPr>
            <w:t>.</w:t>
          </w:r>
        </w:p>
      </w:docPartBody>
    </w:docPart>
    <w:docPart>
      <w:docPartPr>
        <w:name w:val="1B46C1E0B9FC45D6A7E8475FBBD8C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5A225-DAF8-4F2D-9E80-91A07D2C3E32}"/>
      </w:docPartPr>
      <w:docPartBody>
        <w:p w:rsidR="005C2976" w:rsidRDefault="005C2976" w:rsidP="005C2976">
          <w:pPr>
            <w:pStyle w:val="1B46C1E0B9FC45D6A7E8475FBBD8C942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3C889A3C2CE746F29F188ABCB7673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78C58-3B40-432A-AE5F-A63165A3E04F}"/>
      </w:docPartPr>
      <w:docPartBody>
        <w:p w:rsidR="005C2976" w:rsidRDefault="005C2976" w:rsidP="005C2976">
          <w:pPr>
            <w:pStyle w:val="3C889A3C2CE746F29F188ABCB767326C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CE37024631774FF1AA66799752E10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3EB1A-FA8B-47E2-BCBA-DCF2BF429A0B}"/>
      </w:docPartPr>
      <w:docPartBody>
        <w:p w:rsidR="005C2976" w:rsidRDefault="005C2976" w:rsidP="005C2976">
          <w:pPr>
            <w:pStyle w:val="CE37024631774FF1AA66799752E10274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9F2DE9549B4243918453999A91AE6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06218-AA7F-4288-9D8A-4C19267EA530}"/>
      </w:docPartPr>
      <w:docPartBody>
        <w:p w:rsidR="005C2976" w:rsidRDefault="005C2976" w:rsidP="005C2976">
          <w:pPr>
            <w:pStyle w:val="9F2DE9549B4243918453999A91AE69D9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EE559E71CBEC4ACE94A0DD4DFB133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FCC02-31BC-455C-96EC-F4060E8E3AF8}"/>
      </w:docPartPr>
      <w:docPartBody>
        <w:p w:rsidR="005C2976" w:rsidRDefault="005C2976" w:rsidP="005C2976">
          <w:pPr>
            <w:pStyle w:val="EE559E71CBEC4ACE94A0DD4DFB133D27"/>
          </w:pPr>
          <w:r w:rsidRPr="00CB66D7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  <w:docPart>
      <w:docPartPr>
        <w:name w:val="4D4C42421248443A8B24F85722D8F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8D448-D243-4B3E-AA58-F2DD54324B12}"/>
      </w:docPartPr>
      <w:docPartBody>
        <w:p w:rsidR="005C2976" w:rsidRDefault="005C2976" w:rsidP="005C2976">
          <w:pPr>
            <w:pStyle w:val="4D4C42421248443A8B24F85722D8F238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cs="Calibri"/>
            </w:rPr>
            <w:t>.</w:t>
          </w:r>
        </w:p>
      </w:docPartBody>
    </w:docPart>
    <w:docPart>
      <w:docPartPr>
        <w:name w:val="50B9CA109F804A9ABE258DEE8C938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D97FF-80B9-46CA-BDD6-0BA25C13DF9D}"/>
      </w:docPartPr>
      <w:docPartBody>
        <w:p w:rsidR="005C2976" w:rsidRDefault="005C2976" w:rsidP="005C2976">
          <w:pPr>
            <w:pStyle w:val="50B9CA109F804A9ABE258DEE8C93895B"/>
          </w:pPr>
          <w:r w:rsidRPr="00796CE9">
            <w:rPr>
              <w:rStyle w:val="Platshllartext"/>
              <w:rFonts w:cs="Calibr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01"/>
    <w:rsid w:val="000678E3"/>
    <w:rsid w:val="00153301"/>
    <w:rsid w:val="00552A31"/>
    <w:rsid w:val="005C2976"/>
    <w:rsid w:val="006B0C18"/>
    <w:rsid w:val="00710DE0"/>
    <w:rsid w:val="00722BF0"/>
    <w:rsid w:val="009659B2"/>
    <w:rsid w:val="00AA09BD"/>
    <w:rsid w:val="00CE3649"/>
    <w:rsid w:val="00E1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C2976"/>
    <w:rPr>
      <w:color w:val="808080"/>
    </w:rPr>
  </w:style>
  <w:style w:type="paragraph" w:customStyle="1" w:styleId="A12C91B7C0C34EE3AF70681F2232E31A">
    <w:name w:val="A12C91B7C0C34EE3AF70681F2232E31A"/>
    <w:rsid w:val="005C2976"/>
  </w:style>
  <w:style w:type="paragraph" w:customStyle="1" w:styleId="C7669AEC9879498EBE852CCF50A4F2A3">
    <w:name w:val="C7669AEC9879498EBE852CCF50A4F2A3"/>
    <w:rsid w:val="005C2976"/>
  </w:style>
  <w:style w:type="paragraph" w:customStyle="1" w:styleId="AF3C2606BA864489991692DE913A5B69">
    <w:name w:val="AF3C2606BA864489991692DE913A5B69"/>
    <w:rsid w:val="005C2976"/>
  </w:style>
  <w:style w:type="paragraph" w:customStyle="1" w:styleId="AB166F3C597F4354B17AF4E08B1DE63D">
    <w:name w:val="AB166F3C597F4354B17AF4E08B1DE63D"/>
    <w:rsid w:val="005C2976"/>
  </w:style>
  <w:style w:type="paragraph" w:customStyle="1" w:styleId="3148B89BE95F472AA8D657444806243F">
    <w:name w:val="3148B89BE95F472AA8D657444806243F"/>
    <w:rsid w:val="005C2976"/>
  </w:style>
  <w:style w:type="paragraph" w:customStyle="1" w:styleId="041340C2FB3045B98CAA156879F46B65">
    <w:name w:val="041340C2FB3045B98CAA156879F46B65"/>
    <w:rsid w:val="005C2976"/>
  </w:style>
  <w:style w:type="paragraph" w:customStyle="1" w:styleId="A2B801BE860649588520AB433D1CEB48">
    <w:name w:val="A2B801BE860649588520AB433D1CEB48"/>
    <w:rsid w:val="005C2976"/>
  </w:style>
  <w:style w:type="paragraph" w:customStyle="1" w:styleId="C8BF704CB1204462B062BB0358E15A9E">
    <w:name w:val="C8BF704CB1204462B062BB0358E15A9E"/>
    <w:rsid w:val="005C2976"/>
  </w:style>
  <w:style w:type="paragraph" w:customStyle="1" w:styleId="175253BDA43C49989644AFCD22AC100E">
    <w:name w:val="175253BDA43C49989644AFCD22AC100E"/>
    <w:rsid w:val="005C2976"/>
  </w:style>
  <w:style w:type="paragraph" w:customStyle="1" w:styleId="EEAD2920E1D34C63AC23286EA4036B47">
    <w:name w:val="EEAD2920E1D34C63AC23286EA4036B47"/>
    <w:rsid w:val="005C2976"/>
  </w:style>
  <w:style w:type="paragraph" w:customStyle="1" w:styleId="E64E382F6AB141D3A31DD24B6FABD2AA">
    <w:name w:val="E64E382F6AB141D3A31DD24B6FABD2AA"/>
    <w:rsid w:val="005C2976"/>
  </w:style>
  <w:style w:type="paragraph" w:customStyle="1" w:styleId="D3BDC6D5A24D457D93F28675265483BB">
    <w:name w:val="D3BDC6D5A24D457D93F28675265483BB"/>
    <w:rsid w:val="005C2976"/>
  </w:style>
  <w:style w:type="paragraph" w:customStyle="1" w:styleId="7404668E50BA404B9C23B6BA663F5331">
    <w:name w:val="7404668E50BA404B9C23B6BA663F5331"/>
    <w:rsid w:val="005C2976"/>
  </w:style>
  <w:style w:type="paragraph" w:customStyle="1" w:styleId="3E4872566B3C47018E5C67871A4F0E69">
    <w:name w:val="3E4872566B3C47018E5C67871A4F0E69"/>
    <w:rsid w:val="005C2976"/>
  </w:style>
  <w:style w:type="paragraph" w:customStyle="1" w:styleId="56DF4D5C985E4D06B19D97602D9DFA94">
    <w:name w:val="56DF4D5C985E4D06B19D97602D9DFA94"/>
    <w:rsid w:val="005C2976"/>
  </w:style>
  <w:style w:type="paragraph" w:customStyle="1" w:styleId="1B46C1E0B9FC45D6A7E8475FBBD8C942">
    <w:name w:val="1B46C1E0B9FC45D6A7E8475FBBD8C942"/>
    <w:rsid w:val="005C2976"/>
  </w:style>
  <w:style w:type="paragraph" w:customStyle="1" w:styleId="3C889A3C2CE746F29F188ABCB767326C">
    <w:name w:val="3C889A3C2CE746F29F188ABCB767326C"/>
    <w:rsid w:val="005C2976"/>
  </w:style>
  <w:style w:type="paragraph" w:customStyle="1" w:styleId="CE37024631774FF1AA66799752E10274">
    <w:name w:val="CE37024631774FF1AA66799752E10274"/>
    <w:rsid w:val="005C2976"/>
  </w:style>
  <w:style w:type="paragraph" w:customStyle="1" w:styleId="9F2DE9549B4243918453999A91AE69D9">
    <w:name w:val="9F2DE9549B4243918453999A91AE69D9"/>
    <w:rsid w:val="005C2976"/>
  </w:style>
  <w:style w:type="paragraph" w:customStyle="1" w:styleId="EE559E71CBEC4ACE94A0DD4DFB133D27">
    <w:name w:val="EE559E71CBEC4ACE94A0DD4DFB133D27"/>
    <w:rsid w:val="005C2976"/>
  </w:style>
  <w:style w:type="paragraph" w:customStyle="1" w:styleId="4D4C42421248443A8B24F85722D8F238">
    <w:name w:val="4D4C42421248443A8B24F85722D8F238"/>
    <w:rsid w:val="005C2976"/>
  </w:style>
  <w:style w:type="paragraph" w:customStyle="1" w:styleId="50B9CA109F804A9ABE258DEE8C93895B">
    <w:name w:val="50B9CA109F804A9ABE258DEE8C93895B"/>
    <w:rsid w:val="005C2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dda">
  <a:themeElements>
    <a:clrScheme name="Adda">
      <a:dk1>
        <a:srgbClr val="2B2825"/>
      </a:dk1>
      <a:lt1>
        <a:srgbClr val="FFFFFF"/>
      </a:lt1>
      <a:dk2>
        <a:srgbClr val="2B2825"/>
      </a:dk2>
      <a:lt2>
        <a:srgbClr val="FEFBF6"/>
      </a:lt2>
      <a:accent1>
        <a:srgbClr val="D32F00"/>
      </a:accent1>
      <a:accent2>
        <a:srgbClr val="B9EAE9"/>
      </a:accent2>
      <a:accent3>
        <a:srgbClr val="008D8C"/>
      </a:accent3>
      <a:accent4>
        <a:srgbClr val="FFA799"/>
      </a:accent4>
      <a:accent5>
        <a:srgbClr val="FF5830"/>
      </a:accent5>
      <a:accent6>
        <a:srgbClr val="005B59"/>
      </a:accent6>
      <a:hlink>
        <a:srgbClr val="5F5F5F"/>
      </a:hlink>
      <a:folHlink>
        <a:srgbClr val="919191"/>
      </a:folHlink>
    </a:clrScheme>
    <a:fontScheme name="Adda_font">
      <a:majorFont>
        <a:latin typeface="AvenirNext LT Pro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 err="1"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/>
        </a:defPPr>
      </a:lstStyle>
    </a:txDef>
  </a:objectDefaults>
  <a:extraClrSchemeLst/>
  <a:custClrLst>
    <a:custClr>
      <a:srgbClr val="D32F00"/>
    </a:custClr>
    <a:custClr>
      <a:srgbClr val="005B59"/>
    </a:custClr>
    <a:custClr>
      <a:srgbClr val="2B2825"/>
    </a:custClr>
    <a:custClr>
      <a:srgbClr val="001A59"/>
    </a:custClr>
    <a:custClr>
      <a:srgbClr val="FFE76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5830"/>
    </a:custClr>
    <a:custClr>
      <a:srgbClr val="008D8C"/>
    </a:custClr>
    <a:custClr>
      <a:srgbClr val="DFD1C1"/>
    </a:custClr>
    <a:custClr>
      <a:srgbClr val="47216E"/>
    </a:custClr>
    <a:custClr>
      <a:srgbClr val="FFFAD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A799"/>
    </a:custClr>
    <a:custClr>
      <a:srgbClr val="B9EAE9"/>
    </a:custClr>
    <a:custClr>
      <a:srgbClr val="FBF4EA"/>
    </a:custClr>
    <a:custClr>
      <a:srgbClr val="6B2E9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0ED"/>
    </a:custClr>
    <a:custClr>
      <a:srgbClr val="DFF3F2"/>
    </a:custClr>
    <a:custClr>
      <a:srgbClr val="FEFBF6"/>
    </a:custClr>
    <a:custClr>
      <a:srgbClr val="8A5CB2"/>
    </a:custClr>
  </a:custClrLst>
  <a:extLst>
    <a:ext uri="{05A4C25C-085E-4340-85A3-A5531E510DB2}">
      <thm15:themeFamily xmlns:thm15="http://schemas.microsoft.com/office/thememl/2012/main" name="Adda" id="{00E04610-2908-4AD3-BF58-B3506AEDD0BD}" vid="{18C382AD-2054-496D-B0C5-6CD945921083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e04e-e07d-412d-af56-9983987dbf5a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20" ma:contentTypeDescription="Skapa ett nytt dokument." ma:contentTypeScope="" ma:versionID="86c326ce71cb9d6ec719a4fb835572f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098b2c9411ba8cdfb75364701196736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31179-4540-4e85-b17d-263ab4a1732f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47AE7-C21F-47AB-8B3A-3A209B45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 - längre dokument</Template>
  <TotalTime>99</TotalTime>
  <Pages>3</Pages>
  <Words>378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Hedman Emma</dc:creator>
  <cp:keywords/>
  <dc:description/>
  <cp:lastModifiedBy>Hedman Emma</cp:lastModifiedBy>
  <cp:revision>7</cp:revision>
  <dcterms:created xsi:type="dcterms:W3CDTF">2024-08-26T14:25:00Z</dcterms:created>
  <dcterms:modified xsi:type="dcterms:W3CDTF">2024-11-15T12:01:00Z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MediaServiceImageTags">
    <vt:lpwstr/>
  </property>
</Properties>
</file>