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A1AC" w14:textId="77777777" w:rsidR="00056AA3" w:rsidRDefault="00056AA3"/>
    <w:p w14:paraId="3D4308A5" w14:textId="77777777" w:rsidR="001D677E" w:rsidRPr="001D677E" w:rsidRDefault="001D677E" w:rsidP="001D677E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FAF6E84" w14:textId="77777777" w:rsidR="00E322F3" w:rsidRPr="001D677E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color w:val="000000" w:themeColor="text1"/>
          <w:sz w:val="32"/>
          <w:szCs w:val="32"/>
        </w:rPr>
      </w:pPr>
      <w:r w:rsidRPr="001D677E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1D677E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1D677E">
        <w:rPr>
          <w:rFonts w:ascii="Corbel" w:hAnsi="Corbel"/>
          <w:b/>
          <w:color w:val="000000" w:themeColor="text1"/>
          <w:sz w:val="32"/>
          <w:szCs w:val="32"/>
        </w:rPr>
        <w:tab/>
      </w:r>
      <w:r w:rsidR="0088660C" w:rsidRPr="001D677E">
        <w:rPr>
          <w:rFonts w:ascii="Corbel" w:hAnsi="Corbel"/>
          <w:b/>
          <w:color w:val="000000"/>
          <w:sz w:val="32"/>
          <w:szCs w:val="32"/>
        </w:rPr>
        <w:t>Möbler för skola och förskola 2020</w:t>
      </w:r>
    </w:p>
    <w:p w14:paraId="182FB039" w14:textId="77777777" w:rsidR="00E322F3" w:rsidRPr="001D677E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  <w:sz w:val="32"/>
          <w:szCs w:val="32"/>
        </w:rPr>
      </w:pPr>
      <w:r w:rsidRPr="001D677E">
        <w:rPr>
          <w:rFonts w:ascii="Corbel" w:hAnsi="Corbel"/>
          <w:b/>
          <w:color w:val="000000" w:themeColor="text1"/>
          <w:sz w:val="32"/>
          <w:szCs w:val="32"/>
        </w:rPr>
        <w:t xml:space="preserve">Projektnummer:  </w:t>
      </w:r>
      <w:r w:rsidRPr="001D677E">
        <w:rPr>
          <w:rFonts w:ascii="Corbel" w:hAnsi="Corbel"/>
          <w:b/>
          <w:color w:val="000000" w:themeColor="text1"/>
          <w:sz w:val="32"/>
          <w:szCs w:val="32"/>
        </w:rPr>
        <w:tab/>
      </w:r>
      <w:r w:rsidR="0088660C" w:rsidRPr="001D677E">
        <w:rPr>
          <w:rFonts w:ascii="Corbel" w:hAnsi="Corbel"/>
          <w:b/>
          <w:color w:val="000000"/>
          <w:sz w:val="32"/>
          <w:szCs w:val="32"/>
        </w:rPr>
        <w:t>10514</w:t>
      </w:r>
    </w:p>
    <w:p w14:paraId="78882E41" w14:textId="77777777" w:rsidR="00E322F3" w:rsidRPr="001D677E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209"/>
        <w:gridCol w:w="6142"/>
      </w:tblGrid>
      <w:tr w:rsidR="00E322F3" w:rsidRPr="001D677E" w14:paraId="5130ECBE" w14:textId="77777777" w:rsidTr="0044346D">
        <w:tc>
          <w:tcPr>
            <w:tcW w:w="9351" w:type="dxa"/>
            <w:gridSpan w:val="2"/>
            <w:shd w:val="clear" w:color="auto" w:fill="D9D9D9" w:themeFill="background1" w:themeFillShade="D9"/>
          </w:tcPr>
          <w:p w14:paraId="1B63729F" w14:textId="77777777" w:rsidR="00E322F3" w:rsidRPr="001D677E" w:rsidRDefault="0044346D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Information om beställare</w:t>
            </w:r>
            <w:r w:rsidR="0088660C" w:rsidRPr="001D677E">
              <w:rPr>
                <w:rFonts w:ascii="Corbel" w:hAnsi="Corbel"/>
                <w:b/>
                <w:color w:val="000000" w:themeColor="text1"/>
              </w:rPr>
              <w:t>:</w:t>
            </w:r>
          </w:p>
        </w:tc>
      </w:tr>
      <w:tr w:rsidR="00E322F3" w:rsidRPr="001D677E" w14:paraId="13FDCDA1" w14:textId="77777777" w:rsidTr="0044346D">
        <w:tc>
          <w:tcPr>
            <w:tcW w:w="3209" w:type="dxa"/>
          </w:tcPr>
          <w:p w14:paraId="5CF70A97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142" w:type="dxa"/>
          </w:tcPr>
          <w:p w14:paraId="0C5E2D55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75701DEF" w14:textId="77777777" w:rsidTr="0044346D">
        <w:tc>
          <w:tcPr>
            <w:tcW w:w="3209" w:type="dxa"/>
          </w:tcPr>
          <w:p w14:paraId="0AC6525D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142" w:type="dxa"/>
          </w:tcPr>
          <w:p w14:paraId="75526817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4964B4B3" w14:textId="77777777" w:rsidTr="0044346D">
        <w:tc>
          <w:tcPr>
            <w:tcW w:w="3209" w:type="dxa"/>
          </w:tcPr>
          <w:p w14:paraId="69394319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142" w:type="dxa"/>
          </w:tcPr>
          <w:p w14:paraId="54CFF7DD" w14:textId="77777777" w:rsidR="00E322F3" w:rsidRPr="001D677E" w:rsidRDefault="00E322F3" w:rsidP="00455CA5">
            <w:pPr>
              <w:tabs>
                <w:tab w:val="left" w:pos="2835"/>
              </w:tabs>
              <w:ind w:left="-2059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59B84F7B" w14:textId="77777777" w:rsidTr="0044346D">
        <w:tc>
          <w:tcPr>
            <w:tcW w:w="3209" w:type="dxa"/>
          </w:tcPr>
          <w:p w14:paraId="37750195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142" w:type="dxa"/>
          </w:tcPr>
          <w:p w14:paraId="1ECA80B5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5086499D" w14:textId="77777777" w:rsidTr="0044346D">
        <w:tc>
          <w:tcPr>
            <w:tcW w:w="3209" w:type="dxa"/>
          </w:tcPr>
          <w:p w14:paraId="0ECE1693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142" w:type="dxa"/>
          </w:tcPr>
          <w:p w14:paraId="1344C6AB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6A0C9148" w14:textId="77777777" w:rsidTr="0044346D">
        <w:tc>
          <w:tcPr>
            <w:tcW w:w="3209" w:type="dxa"/>
          </w:tcPr>
          <w:p w14:paraId="4AC2EE6A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142" w:type="dxa"/>
          </w:tcPr>
          <w:p w14:paraId="3341454E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106510CB" w14:textId="77777777" w:rsidTr="0044346D">
        <w:tc>
          <w:tcPr>
            <w:tcW w:w="3209" w:type="dxa"/>
          </w:tcPr>
          <w:p w14:paraId="7F2E7016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142" w:type="dxa"/>
          </w:tcPr>
          <w:p w14:paraId="338F02A4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4C1CFB74" w14:textId="77777777" w:rsidTr="0044346D">
        <w:tc>
          <w:tcPr>
            <w:tcW w:w="3209" w:type="dxa"/>
          </w:tcPr>
          <w:p w14:paraId="1041EC9A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142" w:type="dxa"/>
          </w:tcPr>
          <w:p w14:paraId="4C1E93E8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01D7230E" w14:textId="77777777" w:rsidTr="0044346D">
        <w:tc>
          <w:tcPr>
            <w:tcW w:w="3209" w:type="dxa"/>
          </w:tcPr>
          <w:p w14:paraId="0EE7789F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142" w:type="dxa"/>
          </w:tcPr>
          <w:p w14:paraId="610B1951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12ADB" w:rsidRPr="001D677E" w14:paraId="0677FB5B" w14:textId="77777777" w:rsidTr="0044346D">
        <w:tc>
          <w:tcPr>
            <w:tcW w:w="3209" w:type="dxa"/>
          </w:tcPr>
          <w:p w14:paraId="35686F68" w14:textId="77777777" w:rsidR="00912ADB" w:rsidRPr="001D677E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VAN-operatör kontaktuppgifter</w:t>
            </w:r>
          </w:p>
        </w:tc>
        <w:tc>
          <w:tcPr>
            <w:tcW w:w="6142" w:type="dxa"/>
          </w:tcPr>
          <w:p w14:paraId="0286BFC8" w14:textId="77777777" w:rsidR="00912ADB" w:rsidRPr="001D677E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5C4A3D" w:rsidRPr="001D677E" w14:paraId="701D7E04" w14:textId="77777777" w:rsidTr="0044346D">
        <w:tc>
          <w:tcPr>
            <w:tcW w:w="3209" w:type="dxa"/>
          </w:tcPr>
          <w:p w14:paraId="43F27F2B" w14:textId="77777777" w:rsidR="005C4A3D" w:rsidRPr="001D677E" w:rsidRDefault="005C4A3D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/>
              </w:rPr>
              <w:t>System som uppkoppling ska ske mot</w:t>
            </w:r>
          </w:p>
        </w:tc>
        <w:tc>
          <w:tcPr>
            <w:tcW w:w="6142" w:type="dxa"/>
          </w:tcPr>
          <w:p w14:paraId="49056C6D" w14:textId="77777777" w:rsidR="005C4A3D" w:rsidRPr="001D677E" w:rsidRDefault="005C4A3D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01F346D2" w14:textId="77777777" w:rsidTr="0044346D">
        <w:tc>
          <w:tcPr>
            <w:tcW w:w="3209" w:type="dxa"/>
          </w:tcPr>
          <w:p w14:paraId="3678594A" w14:textId="77777777" w:rsidR="00E322F3" w:rsidRPr="001D677E" w:rsidRDefault="002E2F10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Övriga kommentarer</w:t>
            </w:r>
          </w:p>
        </w:tc>
        <w:tc>
          <w:tcPr>
            <w:tcW w:w="6142" w:type="dxa"/>
          </w:tcPr>
          <w:p w14:paraId="42062CD9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6CF08C6D" w14:textId="77777777" w:rsidR="00E322F3" w:rsidRPr="001D677E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3481CE5" w14:textId="77777777" w:rsidR="00912ADB" w:rsidRPr="001D677E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455CA5" w:rsidRPr="001D677E" w14:paraId="13F2F082" w14:textId="77777777" w:rsidTr="002E2F10">
        <w:tc>
          <w:tcPr>
            <w:tcW w:w="9322" w:type="dxa"/>
            <w:gridSpan w:val="2"/>
            <w:shd w:val="clear" w:color="auto" w:fill="D9D9D9"/>
          </w:tcPr>
          <w:p w14:paraId="6089724D" w14:textId="77777777" w:rsidR="00455CA5" w:rsidRPr="001D677E" w:rsidRDefault="00455CA5" w:rsidP="00084D0E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Kontaktuppgifter</w:t>
            </w:r>
            <w:r w:rsidR="0088660C" w:rsidRPr="001D677E">
              <w:rPr>
                <w:rFonts w:ascii="Corbel" w:hAnsi="Corbel"/>
                <w:b/>
                <w:color w:val="000000"/>
              </w:rPr>
              <w:t xml:space="preserve"> till beställare:</w:t>
            </w:r>
          </w:p>
        </w:tc>
      </w:tr>
      <w:tr w:rsidR="00455CA5" w:rsidRPr="001D677E" w14:paraId="442ACE8B" w14:textId="77777777" w:rsidTr="002E2F10">
        <w:tc>
          <w:tcPr>
            <w:tcW w:w="3227" w:type="dxa"/>
          </w:tcPr>
          <w:p w14:paraId="6A015A5B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Avtalsansvarige namn</w:t>
            </w:r>
          </w:p>
        </w:tc>
        <w:tc>
          <w:tcPr>
            <w:tcW w:w="6095" w:type="dxa"/>
          </w:tcPr>
          <w:p w14:paraId="50F43890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2D59A913" w14:textId="77777777" w:rsidTr="002E2F10">
        <w:tc>
          <w:tcPr>
            <w:tcW w:w="3227" w:type="dxa"/>
          </w:tcPr>
          <w:p w14:paraId="3942895B" w14:textId="77777777" w:rsidR="00455CA5" w:rsidRPr="001D677E" w:rsidRDefault="00455CA5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Avtalsansvarige e-post</w:t>
            </w:r>
            <w:r w:rsidR="002E2F10" w:rsidRPr="001D677E">
              <w:rPr>
                <w:rFonts w:ascii="Corbel" w:hAnsi="Corbel"/>
                <w:b/>
                <w:color w:val="000000"/>
              </w:rPr>
              <w:t xml:space="preserve"> </w:t>
            </w:r>
          </w:p>
        </w:tc>
        <w:tc>
          <w:tcPr>
            <w:tcW w:w="6095" w:type="dxa"/>
          </w:tcPr>
          <w:p w14:paraId="489C4040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7457235A" w14:textId="77777777" w:rsidTr="002E2F10">
        <w:tc>
          <w:tcPr>
            <w:tcW w:w="3227" w:type="dxa"/>
          </w:tcPr>
          <w:p w14:paraId="63B7FEDD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Avtalsansvarige tfn</w:t>
            </w:r>
          </w:p>
        </w:tc>
        <w:tc>
          <w:tcPr>
            <w:tcW w:w="6095" w:type="dxa"/>
          </w:tcPr>
          <w:p w14:paraId="24B950A2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5CBEB2F7" w14:textId="77777777" w:rsidTr="002E2F10">
        <w:tc>
          <w:tcPr>
            <w:tcW w:w="3227" w:type="dxa"/>
          </w:tcPr>
          <w:p w14:paraId="4DF41EFE" w14:textId="77777777" w:rsidR="00455CA5" w:rsidRPr="001D677E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Fakturafrågor E-post</w:t>
            </w:r>
          </w:p>
        </w:tc>
        <w:tc>
          <w:tcPr>
            <w:tcW w:w="6095" w:type="dxa"/>
          </w:tcPr>
          <w:p w14:paraId="2955D44F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236DFE0A" w14:textId="77777777" w:rsidTr="002E2F10">
        <w:tc>
          <w:tcPr>
            <w:tcW w:w="3227" w:type="dxa"/>
          </w:tcPr>
          <w:p w14:paraId="1AE48686" w14:textId="77777777" w:rsidR="00455CA5" w:rsidRPr="001D677E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Fakturafrågor tfn</w:t>
            </w:r>
          </w:p>
        </w:tc>
        <w:tc>
          <w:tcPr>
            <w:tcW w:w="6095" w:type="dxa"/>
          </w:tcPr>
          <w:p w14:paraId="4C097F85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5821067A" w14:textId="77777777" w:rsidTr="002E2F10">
        <w:tc>
          <w:tcPr>
            <w:tcW w:w="3227" w:type="dxa"/>
          </w:tcPr>
          <w:p w14:paraId="4DB78E9D" w14:textId="77777777" w:rsidR="00455CA5" w:rsidRPr="001D677E" w:rsidRDefault="002E2F10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Anslutning och teknik e-post</w:t>
            </w:r>
          </w:p>
        </w:tc>
        <w:tc>
          <w:tcPr>
            <w:tcW w:w="6095" w:type="dxa"/>
          </w:tcPr>
          <w:p w14:paraId="15E6F3BB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24D4A614" w14:textId="77777777" w:rsidTr="002E2F10">
        <w:tc>
          <w:tcPr>
            <w:tcW w:w="3227" w:type="dxa"/>
          </w:tcPr>
          <w:p w14:paraId="06026358" w14:textId="77777777" w:rsidR="00455CA5" w:rsidRPr="001D677E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Anslutning och teknik tfn</w:t>
            </w:r>
          </w:p>
        </w:tc>
        <w:tc>
          <w:tcPr>
            <w:tcW w:w="6095" w:type="dxa"/>
          </w:tcPr>
          <w:p w14:paraId="24A9E576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0CF40850" w14:textId="77777777" w:rsidR="00455CA5" w:rsidRPr="001D677E" w:rsidRDefault="00455CA5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8EF9DA3" w14:textId="77777777" w:rsidR="00912ADB" w:rsidRPr="001D677E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E2F10" w:rsidRPr="001D677E" w14:paraId="093B53CB" w14:textId="77777777" w:rsidTr="00084D0E">
        <w:tc>
          <w:tcPr>
            <w:tcW w:w="9322" w:type="dxa"/>
            <w:gridSpan w:val="2"/>
            <w:shd w:val="clear" w:color="auto" w:fill="D9D9D9"/>
          </w:tcPr>
          <w:p w14:paraId="6B7F2F02" w14:textId="77777777" w:rsidR="002E2F10" w:rsidRPr="001D677E" w:rsidRDefault="005C4A3D" w:rsidP="005C4A3D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Ev. avgränsning av sortiment i katalog:</w:t>
            </w:r>
          </w:p>
        </w:tc>
      </w:tr>
      <w:tr w:rsidR="002E2F10" w:rsidRPr="001D677E" w14:paraId="23AA686E" w14:textId="77777777" w:rsidTr="00084D0E">
        <w:tc>
          <w:tcPr>
            <w:tcW w:w="3227" w:type="dxa"/>
          </w:tcPr>
          <w:p w14:paraId="440A5429" w14:textId="77777777" w:rsidR="005C4A3D" w:rsidRPr="001D677E" w:rsidRDefault="005C4A3D" w:rsidP="005C4A3D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 xml:space="preserve">Ska samtliga av upphandlingens produktgrupper ingå i e-katalogen? </w:t>
            </w:r>
          </w:p>
          <w:p w14:paraId="5B4B7253" w14:textId="77777777" w:rsidR="002E2F10" w:rsidRPr="001D677E" w:rsidRDefault="005C4A3D" w:rsidP="005C4A3D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Om nej, ange vilka produktgrupper som inte ska ingå:</w:t>
            </w:r>
          </w:p>
        </w:tc>
        <w:tc>
          <w:tcPr>
            <w:tcW w:w="6095" w:type="dxa"/>
          </w:tcPr>
          <w:p w14:paraId="786DB44A" w14:textId="77777777" w:rsidR="002E2F10" w:rsidRPr="001D677E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E2F10" w:rsidRPr="001D677E" w14:paraId="5B1FA452" w14:textId="77777777" w:rsidTr="00084D0E">
        <w:tc>
          <w:tcPr>
            <w:tcW w:w="3227" w:type="dxa"/>
          </w:tcPr>
          <w:p w14:paraId="5B750D04" w14:textId="77777777" w:rsidR="002E2F10" w:rsidRPr="001D677E" w:rsidRDefault="005C4A3D" w:rsidP="005C4A3D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Ska övrigt sortiment ingå i e-katalogen? Om ja, ange ev. avgränsning inom övrigt sortiment:</w:t>
            </w:r>
          </w:p>
        </w:tc>
        <w:tc>
          <w:tcPr>
            <w:tcW w:w="6095" w:type="dxa"/>
          </w:tcPr>
          <w:p w14:paraId="3481301D" w14:textId="77777777" w:rsidR="002E2F10" w:rsidRPr="001D677E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67EFCB2F" w14:textId="77777777" w:rsidR="002E2F10" w:rsidRPr="001D677E" w:rsidRDefault="002E2F1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7552AB67" w14:textId="77777777" w:rsidR="00D44FE2" w:rsidRPr="001D677E" w:rsidRDefault="00D44FE2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7F868CBE" w14:textId="77777777" w:rsidR="005956A7" w:rsidRDefault="005956A7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7D25ED1" w14:textId="77777777" w:rsidR="00787620" w:rsidRPr="001D677E" w:rsidRDefault="0078762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88660C" w:rsidRPr="001D677E" w14:paraId="7E631B49" w14:textId="77777777" w:rsidTr="00877974">
        <w:tc>
          <w:tcPr>
            <w:tcW w:w="9322" w:type="dxa"/>
            <w:gridSpan w:val="2"/>
            <w:shd w:val="clear" w:color="auto" w:fill="D9D9D9"/>
          </w:tcPr>
          <w:p w14:paraId="0C8C5344" w14:textId="05029C8A" w:rsidR="0088660C" w:rsidRPr="001D677E" w:rsidRDefault="0088660C" w:rsidP="00A542FD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Ange vilket alternativ som önskas för katalog (utifrån leverantörens svar</w:t>
            </w:r>
            <w:r w:rsidR="00A542FD">
              <w:rPr>
                <w:rFonts w:ascii="Corbel" w:hAnsi="Corbel"/>
                <w:b/>
                <w:color w:val="000000"/>
              </w:rPr>
              <w:t>)</w:t>
            </w:r>
            <w:r w:rsidR="007759C5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88660C" w:rsidRPr="007759C5" w14:paraId="52DC9EF7" w14:textId="77777777" w:rsidTr="00877974">
        <w:tc>
          <w:tcPr>
            <w:tcW w:w="3227" w:type="dxa"/>
          </w:tcPr>
          <w:p w14:paraId="3B1AB994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1D677E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1D677E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1D677E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1D677E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1D677E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6095" w:type="dxa"/>
          </w:tcPr>
          <w:p w14:paraId="0B4E3890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88660C" w:rsidRPr="001D677E" w14:paraId="5888B877" w14:textId="77777777" w:rsidTr="00877974">
        <w:tc>
          <w:tcPr>
            <w:tcW w:w="3227" w:type="dxa"/>
          </w:tcPr>
          <w:p w14:paraId="74CB3B79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D677E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1D677E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6095" w:type="dxa"/>
          </w:tcPr>
          <w:p w14:paraId="33B597AE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D677E" w14:paraId="3DD921AE" w14:textId="77777777" w:rsidTr="00877974">
        <w:tc>
          <w:tcPr>
            <w:tcW w:w="3227" w:type="dxa"/>
          </w:tcPr>
          <w:p w14:paraId="1019874C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3E682ED3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D677E" w14:paraId="3D9E0163" w14:textId="77777777" w:rsidTr="00877974">
        <w:tc>
          <w:tcPr>
            <w:tcW w:w="3227" w:type="dxa"/>
          </w:tcPr>
          <w:p w14:paraId="4DEDDF8F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Cellstrukturerad mall som tillhandahålls av den upphandlade myndigheten</w:t>
            </w:r>
          </w:p>
        </w:tc>
        <w:tc>
          <w:tcPr>
            <w:tcW w:w="6095" w:type="dxa"/>
          </w:tcPr>
          <w:p w14:paraId="39A65880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71A81977" w14:textId="77777777" w:rsidR="0088660C" w:rsidRPr="001D677E" w:rsidRDefault="0088660C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58E5D6A7" w14:textId="77777777" w:rsidR="00D44FE2" w:rsidRPr="001D677E" w:rsidRDefault="00D44FE2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956A7" w:rsidRPr="001D677E" w14:paraId="3BA43DC3" w14:textId="77777777" w:rsidTr="00877974">
        <w:tc>
          <w:tcPr>
            <w:tcW w:w="9322" w:type="dxa"/>
            <w:gridSpan w:val="2"/>
            <w:shd w:val="clear" w:color="auto" w:fill="D9D9D9"/>
          </w:tcPr>
          <w:p w14:paraId="04689838" w14:textId="72DE367F" w:rsidR="005956A7" w:rsidRPr="001D677E" w:rsidRDefault="005956A7" w:rsidP="00A542FD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Ange vilket alternativ som önskas för order och ordersvar (utifrån leverantörens svar</w:t>
            </w:r>
            <w:r w:rsidR="00A542FD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5956A7" w:rsidRPr="001D677E" w14:paraId="65FD59D5" w14:textId="77777777" w:rsidTr="00877974">
        <w:tc>
          <w:tcPr>
            <w:tcW w:w="3227" w:type="dxa"/>
          </w:tcPr>
          <w:p w14:paraId="26E23C21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D677E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D677E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D677E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1D677E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6095" w:type="dxa"/>
          </w:tcPr>
          <w:p w14:paraId="5029931B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D677E" w14:paraId="714A8E87" w14:textId="77777777" w:rsidTr="00877974">
        <w:tc>
          <w:tcPr>
            <w:tcW w:w="3227" w:type="dxa"/>
          </w:tcPr>
          <w:p w14:paraId="436C3737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6095" w:type="dxa"/>
          </w:tcPr>
          <w:p w14:paraId="298F15F8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D677E" w14:paraId="285B5F83" w14:textId="77777777" w:rsidTr="00877974">
        <w:tc>
          <w:tcPr>
            <w:tcW w:w="3227" w:type="dxa"/>
          </w:tcPr>
          <w:p w14:paraId="544ABD2A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5247D24B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D677E" w14:paraId="4BAEBCC5" w14:textId="77777777" w:rsidTr="00877974">
        <w:tc>
          <w:tcPr>
            <w:tcW w:w="3227" w:type="dxa"/>
          </w:tcPr>
          <w:p w14:paraId="546BFD61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E-post</w:t>
            </w:r>
          </w:p>
        </w:tc>
        <w:tc>
          <w:tcPr>
            <w:tcW w:w="6095" w:type="dxa"/>
          </w:tcPr>
          <w:p w14:paraId="4DE45571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098CC0EA" w14:textId="77777777" w:rsidR="0088660C" w:rsidRPr="001D677E" w:rsidRDefault="0088660C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77D18155" w14:textId="77777777" w:rsidR="00DB0DFC" w:rsidRPr="001D677E" w:rsidRDefault="00DB0DFC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41303" w:rsidRPr="001D677E" w14:paraId="451BBED3" w14:textId="77777777" w:rsidTr="00877974">
        <w:tc>
          <w:tcPr>
            <w:tcW w:w="9322" w:type="dxa"/>
            <w:gridSpan w:val="2"/>
            <w:shd w:val="clear" w:color="auto" w:fill="D9D9D9"/>
          </w:tcPr>
          <w:p w14:paraId="3B5BA027" w14:textId="58E46534" w:rsidR="00D41303" w:rsidRPr="001D677E" w:rsidRDefault="00D41303" w:rsidP="00A542FD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Ange vilket alternativ som önskas för leveransavisering (utifrån leverantörens svar</w:t>
            </w:r>
            <w:r w:rsidR="00A542FD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D41303" w:rsidRPr="001D677E" w14:paraId="4F1FB1BB" w14:textId="77777777" w:rsidTr="00877974">
        <w:tc>
          <w:tcPr>
            <w:tcW w:w="3227" w:type="dxa"/>
          </w:tcPr>
          <w:p w14:paraId="54748981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D677E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D677E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D677E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1D677E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1D677E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</w:p>
        </w:tc>
        <w:tc>
          <w:tcPr>
            <w:tcW w:w="6095" w:type="dxa"/>
          </w:tcPr>
          <w:p w14:paraId="15CC0670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D677E" w14:paraId="247602E7" w14:textId="77777777" w:rsidTr="00877974">
        <w:tc>
          <w:tcPr>
            <w:tcW w:w="3227" w:type="dxa"/>
          </w:tcPr>
          <w:p w14:paraId="0DF231DF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1F6FF0CF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D677E" w14:paraId="0F2E95F3" w14:textId="77777777" w:rsidTr="00877974">
        <w:tc>
          <w:tcPr>
            <w:tcW w:w="3227" w:type="dxa"/>
          </w:tcPr>
          <w:p w14:paraId="5E5A1941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E-post</w:t>
            </w:r>
          </w:p>
        </w:tc>
        <w:tc>
          <w:tcPr>
            <w:tcW w:w="6095" w:type="dxa"/>
          </w:tcPr>
          <w:p w14:paraId="4187BB70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093B5217" w14:textId="77777777" w:rsidR="00912ADB" w:rsidRPr="001D677E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3C8E26B" w14:textId="77777777" w:rsidR="0021783B" w:rsidRPr="001D677E" w:rsidRDefault="002178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1783B" w:rsidRPr="001D677E" w14:paraId="655811AE" w14:textId="77777777" w:rsidTr="00EC34B1">
        <w:tc>
          <w:tcPr>
            <w:tcW w:w="9322" w:type="dxa"/>
            <w:gridSpan w:val="2"/>
            <w:shd w:val="clear" w:color="auto" w:fill="D9D9D9"/>
          </w:tcPr>
          <w:p w14:paraId="0CA30734" w14:textId="0B5CF388" w:rsidR="0021783B" w:rsidRPr="001D677E" w:rsidRDefault="0021783B" w:rsidP="00A542FD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Ange om inloggningsuppgifter till webbutik önskas (utifrån leverantörens svar</w:t>
            </w:r>
            <w:r w:rsidR="00A542FD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21783B" w:rsidRPr="001D677E" w14:paraId="26C7A0F2" w14:textId="77777777" w:rsidTr="00EC34B1">
        <w:tc>
          <w:tcPr>
            <w:tcW w:w="3227" w:type="dxa"/>
          </w:tcPr>
          <w:p w14:paraId="7EAB3E76" w14:textId="77777777" w:rsidR="0021783B" w:rsidRPr="001D677E" w:rsidRDefault="0021783B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Ja/Nej</w:t>
            </w:r>
          </w:p>
        </w:tc>
        <w:tc>
          <w:tcPr>
            <w:tcW w:w="6095" w:type="dxa"/>
          </w:tcPr>
          <w:p w14:paraId="0A88378C" w14:textId="77777777" w:rsidR="0021783B" w:rsidRPr="001D677E" w:rsidRDefault="0021783B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3762866" w14:textId="77777777" w:rsidR="00D41303" w:rsidRDefault="00D4130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76F8ABA4" w14:textId="77777777" w:rsidR="00787620" w:rsidRPr="001D677E" w:rsidRDefault="0078762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865B83" w:rsidRPr="001D677E" w14:paraId="1DD8EE95" w14:textId="77777777" w:rsidTr="00084D0E">
        <w:tc>
          <w:tcPr>
            <w:tcW w:w="9322" w:type="dxa"/>
            <w:gridSpan w:val="2"/>
            <w:shd w:val="clear" w:color="auto" w:fill="D9D9D9"/>
          </w:tcPr>
          <w:p w14:paraId="3CDDA392" w14:textId="77777777" w:rsidR="00865B83" w:rsidRPr="001D677E" w:rsidRDefault="00D41303" w:rsidP="00D4130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 xml:space="preserve">Ev. ytterligare information om meddelandeformat som </w:t>
            </w:r>
            <w:r w:rsidR="003152DB" w:rsidRPr="001D677E">
              <w:rPr>
                <w:rFonts w:ascii="Corbel" w:hAnsi="Corbel"/>
                <w:b/>
                <w:color w:val="000000"/>
              </w:rPr>
              <w:t>beställarens e-handelssystem stödjer</w:t>
            </w:r>
            <w:r w:rsidRPr="001D677E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865B83" w:rsidRPr="001D677E" w14:paraId="3FB6F413" w14:textId="77777777" w:rsidTr="00084D0E">
        <w:tc>
          <w:tcPr>
            <w:tcW w:w="3227" w:type="dxa"/>
          </w:tcPr>
          <w:p w14:paraId="26459C1A" w14:textId="77777777" w:rsidR="00865B83" w:rsidRPr="001D677E" w:rsidRDefault="00865B83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57826058" w14:textId="77777777" w:rsidR="00865B83" w:rsidRPr="001D677E" w:rsidRDefault="00865B83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2676B" w:rsidRPr="001D677E" w14:paraId="28DD706D" w14:textId="77777777" w:rsidTr="00084D0E">
        <w:tc>
          <w:tcPr>
            <w:tcW w:w="3227" w:type="dxa"/>
          </w:tcPr>
          <w:p w14:paraId="68BE4A27" w14:textId="77777777" w:rsidR="00D2676B" w:rsidRPr="001D677E" w:rsidRDefault="00D2676B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672F9E6C" w14:textId="77777777" w:rsidR="00D2676B" w:rsidRPr="001D677E" w:rsidRDefault="00D2676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2676B" w:rsidRPr="001D677E" w14:paraId="4D4DE29F" w14:textId="77777777" w:rsidTr="00084D0E">
        <w:tc>
          <w:tcPr>
            <w:tcW w:w="3227" w:type="dxa"/>
          </w:tcPr>
          <w:p w14:paraId="522EBB3F" w14:textId="77777777" w:rsidR="00D2676B" w:rsidRPr="001D677E" w:rsidRDefault="00D2676B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65D23BD2" w14:textId="77777777" w:rsidR="00D2676B" w:rsidRPr="001D677E" w:rsidRDefault="00D2676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912ADB" w:rsidRPr="001D677E" w14:paraId="1406D3E2" w14:textId="77777777" w:rsidTr="00084D0E">
        <w:tc>
          <w:tcPr>
            <w:tcW w:w="3227" w:type="dxa"/>
          </w:tcPr>
          <w:p w14:paraId="3FFBC6DA" w14:textId="77777777" w:rsidR="00912ADB" w:rsidRPr="001D677E" w:rsidRDefault="00912ADB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390871E9" w14:textId="77777777" w:rsidR="00912ADB" w:rsidRPr="001D677E" w:rsidRDefault="00912AD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912ADB" w:rsidRPr="001D677E" w14:paraId="70B63982" w14:textId="77777777" w:rsidTr="00084D0E">
        <w:tc>
          <w:tcPr>
            <w:tcW w:w="3227" w:type="dxa"/>
          </w:tcPr>
          <w:p w14:paraId="64FB4F94" w14:textId="77777777" w:rsidR="00912ADB" w:rsidRPr="001D677E" w:rsidRDefault="00912ADB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1828CFBD" w14:textId="77777777" w:rsidR="00912ADB" w:rsidRPr="001D677E" w:rsidRDefault="00912AD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912ADB" w:rsidRPr="001D677E" w14:paraId="32B9222B" w14:textId="77777777" w:rsidTr="00084D0E">
        <w:tc>
          <w:tcPr>
            <w:tcW w:w="3227" w:type="dxa"/>
          </w:tcPr>
          <w:p w14:paraId="19C924BE" w14:textId="77777777" w:rsidR="00912ADB" w:rsidRPr="001D677E" w:rsidRDefault="00912ADB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549351E2" w14:textId="77777777" w:rsidR="00912ADB" w:rsidRPr="001D677E" w:rsidRDefault="00912AD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0360A803" w14:textId="77777777" w:rsidR="00865B83" w:rsidRPr="001D677E" w:rsidRDefault="00865B83" w:rsidP="00635C9E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2E1A2D25" w14:textId="77777777" w:rsidR="009A5ECB" w:rsidRPr="001D677E" w:rsidRDefault="009A5ECB" w:rsidP="00635C9E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sectPr w:rsidR="009A5ECB" w:rsidRPr="001D67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F4CD" w14:textId="77777777" w:rsidR="002F2E1D" w:rsidRDefault="002F2E1D">
      <w:r>
        <w:separator/>
      </w:r>
    </w:p>
  </w:endnote>
  <w:endnote w:type="continuationSeparator" w:id="0">
    <w:p w14:paraId="028DF4B4" w14:textId="77777777" w:rsidR="002F2E1D" w:rsidRDefault="002F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089756"/>
      <w:docPartObj>
        <w:docPartGallery w:val="Page Numbers (Bottom of Page)"/>
        <w:docPartUnique/>
      </w:docPartObj>
    </w:sdtPr>
    <w:sdtContent>
      <w:p w14:paraId="44DB0A7D" w14:textId="77777777" w:rsidR="00A542FD" w:rsidRDefault="00A542F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20">
          <w:rPr>
            <w:noProof/>
          </w:rPr>
          <w:t>1</w:t>
        </w:r>
        <w:r>
          <w:fldChar w:fldCharType="end"/>
        </w:r>
      </w:p>
    </w:sdtContent>
  </w:sdt>
  <w:p w14:paraId="222E299D" w14:textId="77777777" w:rsidR="00A542FD" w:rsidRDefault="00A542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4D15" w14:textId="77777777" w:rsidR="002F2E1D" w:rsidRDefault="002F2E1D">
      <w:r>
        <w:separator/>
      </w:r>
    </w:p>
  </w:footnote>
  <w:footnote w:type="continuationSeparator" w:id="0">
    <w:p w14:paraId="7E2AA60A" w14:textId="77777777" w:rsidR="002F2E1D" w:rsidRDefault="002F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45B7" w14:textId="77777777" w:rsidR="00787620" w:rsidRDefault="00787620" w:rsidP="00787620">
    <w:pPr>
      <w:pStyle w:val="Sidhuvud"/>
      <w:jc w:val="center"/>
      <w:rPr>
        <w:rFonts w:ascii="Corbel" w:hAnsi="Corbel"/>
        <w:sz w:val="20"/>
        <w:szCs w:val="20"/>
      </w:rPr>
    </w:pPr>
    <w:r>
      <w:rPr>
        <w:rFonts w:ascii="Corbel" w:hAnsi="Corbel"/>
        <w:sz w:val="20"/>
        <w:szCs w:val="20"/>
      </w:rPr>
      <w:tab/>
    </w:r>
    <w:r>
      <w:rPr>
        <w:rFonts w:ascii="Corbel" w:hAnsi="Corbel"/>
        <w:sz w:val="20"/>
        <w:szCs w:val="20"/>
      </w:rPr>
      <w:tab/>
      <w:t>Bilaga 34</w:t>
    </w:r>
  </w:p>
  <w:p w14:paraId="7C785B36" w14:textId="77777777" w:rsidR="001D677E" w:rsidRPr="001D677E" w:rsidRDefault="001D677E" w:rsidP="001D677E">
    <w:pPr>
      <w:pStyle w:val="Sidhuvud"/>
      <w:jc w:val="right"/>
      <w:rPr>
        <w:sz w:val="20"/>
        <w:szCs w:val="20"/>
      </w:rPr>
    </w:pPr>
    <w:r w:rsidRPr="001D677E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DBD4AF2" wp14:editId="71F10CCA">
          <wp:simplePos x="0" y="0"/>
          <wp:positionH relativeFrom="margin">
            <wp:posOffset>-418465</wp:posOffset>
          </wp:positionH>
          <wp:positionV relativeFrom="paragraph">
            <wp:posOffset>-151130</wp:posOffset>
          </wp:positionV>
          <wp:extent cx="1148715" cy="643255"/>
          <wp:effectExtent l="0" t="0" r="0" b="4445"/>
          <wp:wrapThrough wrapText="bothSides">
            <wp:wrapPolygon edited="0">
              <wp:start x="4657" y="0"/>
              <wp:lineTo x="0" y="640"/>
              <wp:lineTo x="0" y="21110"/>
              <wp:lineTo x="6806" y="21110"/>
              <wp:lineTo x="8239" y="21110"/>
              <wp:lineTo x="16478" y="21110"/>
              <wp:lineTo x="16119" y="20470"/>
              <wp:lineTo x="21134" y="15352"/>
              <wp:lineTo x="21134" y="10235"/>
              <wp:lineTo x="11104" y="640"/>
              <wp:lineTo x="9672" y="0"/>
              <wp:lineTo x="4657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677E">
      <w:rPr>
        <w:rFonts w:ascii="Corbel" w:hAnsi="Corbel"/>
        <w:sz w:val="20"/>
        <w:szCs w:val="20"/>
      </w:rPr>
      <w:t xml:space="preserve"> Uppgifter från beställaren inför uppsättning av E-handelslösning hos beställare via ramavtal</w:t>
    </w:r>
  </w:p>
  <w:p w14:paraId="30502FBD" w14:textId="77777777" w:rsidR="00F26DF3" w:rsidRDefault="00F26D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31736"/>
    <w:rsid w:val="00050FFD"/>
    <w:rsid w:val="00056AA3"/>
    <w:rsid w:val="0006436E"/>
    <w:rsid w:val="00097CEA"/>
    <w:rsid w:val="000A7A15"/>
    <w:rsid w:val="000F03E7"/>
    <w:rsid w:val="001005E8"/>
    <w:rsid w:val="00131C80"/>
    <w:rsid w:val="0016493F"/>
    <w:rsid w:val="00184904"/>
    <w:rsid w:val="001C2CF1"/>
    <w:rsid w:val="001D677E"/>
    <w:rsid w:val="001D7902"/>
    <w:rsid w:val="001E2310"/>
    <w:rsid w:val="001F2EE7"/>
    <w:rsid w:val="0021783B"/>
    <w:rsid w:val="00223B3F"/>
    <w:rsid w:val="002769C7"/>
    <w:rsid w:val="00291122"/>
    <w:rsid w:val="002B4C34"/>
    <w:rsid w:val="002C4CE3"/>
    <w:rsid w:val="002E2F10"/>
    <w:rsid w:val="002E7C91"/>
    <w:rsid w:val="002F2E1D"/>
    <w:rsid w:val="003152DB"/>
    <w:rsid w:val="00331222"/>
    <w:rsid w:val="00365E43"/>
    <w:rsid w:val="003C1874"/>
    <w:rsid w:val="003E631A"/>
    <w:rsid w:val="00412C7D"/>
    <w:rsid w:val="004330F1"/>
    <w:rsid w:val="00433259"/>
    <w:rsid w:val="0044346D"/>
    <w:rsid w:val="00452A41"/>
    <w:rsid w:val="00455CA5"/>
    <w:rsid w:val="00461592"/>
    <w:rsid w:val="00466643"/>
    <w:rsid w:val="004C0002"/>
    <w:rsid w:val="004D7DA2"/>
    <w:rsid w:val="004E2798"/>
    <w:rsid w:val="004F0BB1"/>
    <w:rsid w:val="00502D2F"/>
    <w:rsid w:val="00560343"/>
    <w:rsid w:val="005956A7"/>
    <w:rsid w:val="005A0C10"/>
    <w:rsid w:val="005A7AAE"/>
    <w:rsid w:val="005C4A3D"/>
    <w:rsid w:val="006210F7"/>
    <w:rsid w:val="00635C9E"/>
    <w:rsid w:val="00650A53"/>
    <w:rsid w:val="006714E0"/>
    <w:rsid w:val="006A434E"/>
    <w:rsid w:val="006E273C"/>
    <w:rsid w:val="006F2FF9"/>
    <w:rsid w:val="00726454"/>
    <w:rsid w:val="00771BB9"/>
    <w:rsid w:val="007759C5"/>
    <w:rsid w:val="00787620"/>
    <w:rsid w:val="007911A2"/>
    <w:rsid w:val="007953DB"/>
    <w:rsid w:val="007A13B7"/>
    <w:rsid w:val="007C23EA"/>
    <w:rsid w:val="00823028"/>
    <w:rsid w:val="00836771"/>
    <w:rsid w:val="008403EA"/>
    <w:rsid w:val="008613AD"/>
    <w:rsid w:val="00865B83"/>
    <w:rsid w:val="00870A4A"/>
    <w:rsid w:val="0088660C"/>
    <w:rsid w:val="00912ADB"/>
    <w:rsid w:val="00945B04"/>
    <w:rsid w:val="00972B91"/>
    <w:rsid w:val="00982E41"/>
    <w:rsid w:val="009A5ECB"/>
    <w:rsid w:val="009E69B8"/>
    <w:rsid w:val="009F7614"/>
    <w:rsid w:val="00A14663"/>
    <w:rsid w:val="00A20F98"/>
    <w:rsid w:val="00A33528"/>
    <w:rsid w:val="00A345A8"/>
    <w:rsid w:val="00A4437F"/>
    <w:rsid w:val="00A5057B"/>
    <w:rsid w:val="00A539B2"/>
    <w:rsid w:val="00A542FD"/>
    <w:rsid w:val="00A622F3"/>
    <w:rsid w:val="00A9584E"/>
    <w:rsid w:val="00A97C08"/>
    <w:rsid w:val="00B261FC"/>
    <w:rsid w:val="00B84AD1"/>
    <w:rsid w:val="00B95B7D"/>
    <w:rsid w:val="00BB6497"/>
    <w:rsid w:val="00BD0706"/>
    <w:rsid w:val="00BE3678"/>
    <w:rsid w:val="00BF188E"/>
    <w:rsid w:val="00BF4114"/>
    <w:rsid w:val="00C11D32"/>
    <w:rsid w:val="00C33020"/>
    <w:rsid w:val="00C62233"/>
    <w:rsid w:val="00C706A4"/>
    <w:rsid w:val="00D01D56"/>
    <w:rsid w:val="00D21579"/>
    <w:rsid w:val="00D21AA7"/>
    <w:rsid w:val="00D2676B"/>
    <w:rsid w:val="00D3794B"/>
    <w:rsid w:val="00D41303"/>
    <w:rsid w:val="00D44FE2"/>
    <w:rsid w:val="00D63650"/>
    <w:rsid w:val="00DA73C4"/>
    <w:rsid w:val="00DB0DFC"/>
    <w:rsid w:val="00DC03AD"/>
    <w:rsid w:val="00DC5B9E"/>
    <w:rsid w:val="00E02AA5"/>
    <w:rsid w:val="00E02CEC"/>
    <w:rsid w:val="00E322F3"/>
    <w:rsid w:val="00E555E7"/>
    <w:rsid w:val="00EA476C"/>
    <w:rsid w:val="00EB63E7"/>
    <w:rsid w:val="00EC58D4"/>
    <w:rsid w:val="00ED27EE"/>
    <w:rsid w:val="00ED2AB7"/>
    <w:rsid w:val="00F015BC"/>
    <w:rsid w:val="00F04DCA"/>
    <w:rsid w:val="00F24A18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9D162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3173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1736"/>
    <w:rPr>
      <w:rFonts w:ascii="Segoe UI" w:hAnsi="Segoe UI" w:cs="Segoe UI"/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1D677E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A542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1</TotalTime>
  <Pages>2</Pages>
  <Words>256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Håkansson Pernilla</cp:lastModifiedBy>
  <cp:revision>2</cp:revision>
  <cp:lastPrinted>2020-02-07T07:58:00Z</cp:lastPrinted>
  <dcterms:created xsi:type="dcterms:W3CDTF">2022-10-13T08:34:00Z</dcterms:created>
  <dcterms:modified xsi:type="dcterms:W3CDTF">2022-10-13T08:34:00Z</dcterms:modified>
</cp:coreProperties>
</file>